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30" w:rsidRDefault="008468D0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87E211" wp14:editId="6AF85A79">
            <wp:simplePos x="0" y="0"/>
            <wp:positionH relativeFrom="page">
              <wp:align>left</wp:align>
            </wp:positionH>
            <wp:positionV relativeFrom="paragraph">
              <wp:posOffset>-809625</wp:posOffset>
            </wp:positionV>
            <wp:extent cx="7381875" cy="2019300"/>
            <wp:effectExtent l="0" t="0" r="9525" b="0"/>
            <wp:wrapNone/>
            <wp:docPr id="2" name="Picture 1" descr="C:\Users\jackson.s125\Local Settings\Temporary Internet Files\Content.Outlook\E8GM4L3V\Letterhead 11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son.s125\Local Settings\Temporary Internet Files\Content.Outlook\E8GM4L3V\Letterhead 11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430" w:rsidRDefault="007A6430">
      <w:pPr>
        <w:rPr>
          <w:rFonts w:ascii="Arial" w:hAnsi="Arial" w:cs="Arial"/>
          <w:i/>
          <w:sz w:val="24"/>
          <w:szCs w:val="24"/>
        </w:rPr>
      </w:pPr>
    </w:p>
    <w:p w:rsidR="008468D0" w:rsidRDefault="008468D0" w:rsidP="008468D0">
      <w:pPr>
        <w:jc w:val="right"/>
        <w:rPr>
          <w:rFonts w:ascii="Arial" w:hAnsi="Arial" w:cs="Arial"/>
          <w:i/>
          <w:sz w:val="24"/>
          <w:szCs w:val="24"/>
        </w:rPr>
      </w:pPr>
    </w:p>
    <w:p w:rsidR="007A6430" w:rsidRPr="008468D0" w:rsidRDefault="002F02CF" w:rsidP="008468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2020</w:t>
      </w:r>
    </w:p>
    <w:p w:rsidR="008D5474" w:rsidRDefault="008D5474">
      <w:pPr>
        <w:rPr>
          <w:rFonts w:ascii="Arial" w:hAnsi="Arial" w:cs="Arial"/>
          <w:sz w:val="24"/>
          <w:szCs w:val="24"/>
        </w:rPr>
      </w:pPr>
      <w:r w:rsidRPr="008D5474">
        <w:rPr>
          <w:rFonts w:ascii="Arial" w:hAnsi="Arial" w:cs="Arial"/>
          <w:sz w:val="24"/>
          <w:szCs w:val="24"/>
        </w:rPr>
        <w:t>Dear Parent,</w:t>
      </w:r>
    </w:p>
    <w:p w:rsidR="008D5474" w:rsidRDefault="008D5474">
      <w:pPr>
        <w:rPr>
          <w:rFonts w:ascii="Arial" w:hAnsi="Arial" w:cs="Arial"/>
          <w:sz w:val="24"/>
          <w:szCs w:val="24"/>
        </w:rPr>
      </w:pPr>
      <w:r w:rsidRPr="008D5474">
        <w:rPr>
          <w:rFonts w:ascii="Arial" w:hAnsi="Arial" w:cs="Arial"/>
          <w:sz w:val="24"/>
          <w:szCs w:val="24"/>
        </w:rPr>
        <w:t>As you may be awar</w:t>
      </w:r>
      <w:r w:rsidR="00481724">
        <w:rPr>
          <w:rFonts w:ascii="Arial" w:hAnsi="Arial" w:cs="Arial"/>
          <w:sz w:val="24"/>
          <w:szCs w:val="24"/>
        </w:rPr>
        <w:t>e the government funds</w:t>
      </w:r>
      <w:r w:rsidRPr="008D5474">
        <w:rPr>
          <w:rFonts w:ascii="Arial" w:hAnsi="Arial" w:cs="Arial"/>
          <w:sz w:val="24"/>
          <w:szCs w:val="24"/>
        </w:rPr>
        <w:t xml:space="preserve"> an additional 15 hours of free childcare for 3 and </w:t>
      </w:r>
      <w:r w:rsidR="008468D0" w:rsidRPr="008D5474">
        <w:rPr>
          <w:rFonts w:ascii="Arial" w:hAnsi="Arial" w:cs="Arial"/>
          <w:sz w:val="24"/>
          <w:szCs w:val="24"/>
        </w:rPr>
        <w:t>4-year-old</w:t>
      </w:r>
      <w:r>
        <w:rPr>
          <w:rFonts w:ascii="Arial" w:hAnsi="Arial" w:cs="Arial"/>
          <w:sz w:val="24"/>
          <w:szCs w:val="24"/>
        </w:rPr>
        <w:t xml:space="preserve"> children of work</w:t>
      </w:r>
      <w:r w:rsidR="00481724">
        <w:rPr>
          <w:rFonts w:ascii="Arial" w:hAnsi="Arial" w:cs="Arial"/>
          <w:sz w:val="24"/>
          <w:szCs w:val="24"/>
        </w:rPr>
        <w:t>ing families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D5474" w:rsidRPr="008468D0" w:rsidRDefault="004817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your child has a</w:t>
      </w:r>
      <w:r w:rsidR="008D5474">
        <w:rPr>
          <w:rFonts w:ascii="Arial" w:hAnsi="Arial" w:cs="Arial"/>
          <w:sz w:val="24"/>
          <w:szCs w:val="24"/>
        </w:rPr>
        <w:t xml:space="preserve"> nursery class place at our school </w:t>
      </w:r>
      <w:r>
        <w:rPr>
          <w:rFonts w:ascii="Arial" w:hAnsi="Arial" w:cs="Arial"/>
          <w:sz w:val="24"/>
          <w:szCs w:val="24"/>
        </w:rPr>
        <w:t>you</w:t>
      </w:r>
      <w:r w:rsidR="008D5474">
        <w:rPr>
          <w:rFonts w:ascii="Arial" w:hAnsi="Arial" w:cs="Arial"/>
          <w:sz w:val="24"/>
          <w:szCs w:val="24"/>
        </w:rPr>
        <w:t xml:space="preserve"> can use your </w:t>
      </w:r>
      <w:r w:rsidR="008468D0">
        <w:rPr>
          <w:rFonts w:ascii="Arial" w:hAnsi="Arial" w:cs="Arial"/>
          <w:sz w:val="24"/>
          <w:szCs w:val="24"/>
        </w:rPr>
        <w:t>30-hour</w:t>
      </w:r>
      <w:r w:rsidR="008D5474">
        <w:rPr>
          <w:rFonts w:ascii="Arial" w:hAnsi="Arial" w:cs="Arial"/>
          <w:sz w:val="24"/>
          <w:szCs w:val="24"/>
        </w:rPr>
        <w:t xml:space="preserve"> childcare voucher with us.</w:t>
      </w:r>
      <w:r>
        <w:rPr>
          <w:rFonts w:ascii="Arial" w:hAnsi="Arial" w:cs="Arial"/>
          <w:sz w:val="24"/>
          <w:szCs w:val="24"/>
        </w:rPr>
        <w:t xml:space="preserve"> Schools cannot access this funding themselves which is crucial in providing adequate funding for our fulltime Nursery provision.</w:t>
      </w:r>
      <w:r w:rsidR="001F5786">
        <w:rPr>
          <w:rFonts w:ascii="Arial" w:hAnsi="Arial" w:cs="Arial"/>
          <w:sz w:val="24"/>
          <w:szCs w:val="24"/>
        </w:rPr>
        <w:t xml:space="preserve"> This gives us money</w:t>
      </w:r>
      <w:r w:rsidR="008468D0">
        <w:rPr>
          <w:rFonts w:ascii="Arial" w:hAnsi="Arial" w:cs="Arial"/>
          <w:sz w:val="24"/>
          <w:szCs w:val="24"/>
        </w:rPr>
        <w:t xml:space="preserve"> for our school budget which we can spend directly on the children through improving our Nursery </w:t>
      </w:r>
      <w:r w:rsidR="008468D0" w:rsidRPr="008468D0">
        <w:rPr>
          <w:rFonts w:ascii="Arial" w:hAnsi="Arial" w:cs="Arial"/>
          <w:sz w:val="24"/>
          <w:szCs w:val="24"/>
        </w:rPr>
        <w:t>environment and outdoor provision, buying more resources and organising even more wonderful experiences for the children.</w:t>
      </w:r>
    </w:p>
    <w:p w:rsidR="008468D0" w:rsidRDefault="008D5474" w:rsidP="001B5C40">
      <w:pPr>
        <w:rPr>
          <w:rFonts w:ascii="Arial" w:hAnsi="Arial" w:cs="Arial"/>
          <w:sz w:val="24"/>
          <w:szCs w:val="24"/>
        </w:rPr>
      </w:pPr>
      <w:r w:rsidRPr="008468D0">
        <w:rPr>
          <w:rFonts w:ascii="Arial" w:hAnsi="Arial" w:cs="Arial"/>
          <w:b/>
          <w:sz w:val="24"/>
          <w:szCs w:val="24"/>
          <w:u w:val="single"/>
        </w:rPr>
        <w:t xml:space="preserve">Could we request that you apply for the extended entitlement hours through the Childcare Choices website </w:t>
      </w:r>
      <w:hyperlink r:id="rId8" w:history="1">
        <w:r w:rsidRPr="008468D0">
          <w:rPr>
            <w:rStyle w:val="Hyperlink"/>
            <w:rFonts w:ascii="Arial" w:hAnsi="Arial" w:cs="Arial"/>
            <w:b/>
            <w:sz w:val="24"/>
            <w:szCs w:val="24"/>
            <w:u w:val="single"/>
          </w:rPr>
          <w:t>https://www.childcarechoices.gov.uk/</w:t>
        </w:r>
      </w:hyperlink>
      <w:r w:rsidR="001B5C40" w:rsidRPr="008468D0">
        <w:rPr>
          <w:rFonts w:ascii="Arial" w:hAnsi="Arial" w:cs="Arial"/>
          <w:b/>
          <w:sz w:val="24"/>
          <w:szCs w:val="24"/>
          <w:u w:val="single"/>
        </w:rPr>
        <w:t xml:space="preserve"> as soon as possible</w:t>
      </w:r>
      <w:r w:rsidR="00F71796">
        <w:rPr>
          <w:rFonts w:ascii="Arial" w:hAnsi="Arial" w:cs="Arial"/>
          <w:b/>
          <w:sz w:val="24"/>
          <w:szCs w:val="24"/>
          <w:u w:val="single"/>
        </w:rPr>
        <w:t>.</w:t>
      </w:r>
      <w:r w:rsidR="008468D0">
        <w:rPr>
          <w:rFonts w:ascii="Arial" w:hAnsi="Arial" w:cs="Arial"/>
          <w:sz w:val="24"/>
          <w:szCs w:val="24"/>
        </w:rPr>
        <w:t xml:space="preserve"> </w:t>
      </w:r>
    </w:p>
    <w:p w:rsidR="008D5474" w:rsidRPr="008D5474" w:rsidRDefault="008468D0" w:rsidP="001B5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1B5C40">
        <w:rPr>
          <w:rFonts w:ascii="Arial" w:hAnsi="Arial" w:cs="Arial"/>
          <w:sz w:val="24"/>
          <w:szCs w:val="24"/>
        </w:rPr>
        <w:t xml:space="preserve">obtain your eligibility voucher, you </w:t>
      </w:r>
      <w:r w:rsidR="001B5C40" w:rsidRPr="008D547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will</w:t>
      </w:r>
      <w:r w:rsidR="008D5474" w:rsidRPr="008D547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need:</w:t>
      </w:r>
    </w:p>
    <w:p w:rsidR="008D5474" w:rsidRPr="008D5474" w:rsidRDefault="008D5474" w:rsidP="008D547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D547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Your National Insurance Number, and your partner’s National Insurance Number (if applicable)</w:t>
      </w:r>
    </w:p>
    <w:p w:rsidR="008D5474" w:rsidRPr="008D5474" w:rsidRDefault="008D5474" w:rsidP="008D547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D547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Child’s name and date of birth</w:t>
      </w:r>
    </w:p>
    <w:p w:rsidR="008D5474" w:rsidRDefault="008D5474" w:rsidP="001B5C4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D547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 are eligible, yo</w:t>
      </w:r>
      <w:r w:rsidR="001B5C4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u will receive an </w:t>
      </w:r>
      <w:r w:rsidR="008468D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11-digit</w:t>
      </w:r>
      <w:r w:rsidR="001B5C4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code</w:t>
      </w:r>
      <w:r w:rsidR="001B5C40" w:rsidRPr="008468D0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. It is this c</w:t>
      </w:r>
      <w:r w:rsidR="007A6430" w:rsidRPr="008468D0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ode tha</w:t>
      </w:r>
      <w:r w:rsidR="00F71796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t you need to give to us before your child starts N</w:t>
      </w:r>
      <w:bookmarkStart w:id="0" w:name="_GoBack"/>
      <w:bookmarkEnd w:id="0"/>
      <w:r w:rsidR="00F71796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ursery</w:t>
      </w:r>
      <w:r w:rsidR="008468D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8468D0" w:rsidRPr="008468D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with</w:t>
      </w:r>
      <w:r w:rsidR="001B5C4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permission to reconfirm your eligibility</w:t>
      </w:r>
      <w:r w:rsidR="008468D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by checking your child’ name and your National Insurance number</w:t>
      </w:r>
      <w:r w:rsidR="0048172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8468D0" w:rsidRDefault="008468D0" w:rsidP="001B5C4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check the Childcare Choices website and if you are eligible and receive a code pass onto the school offic</w:t>
      </w:r>
      <w:r w:rsidR="0048172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e.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You can ring us and give your details over the phone, email us or pop in during the school day. </w:t>
      </w:r>
    </w:p>
    <w:p w:rsidR="008D5474" w:rsidRDefault="008468D0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 have any questions, please ask to speak to Mrs Palmer in the office who will be happy to help you.</w:t>
      </w:r>
    </w:p>
    <w:p w:rsidR="008468D0" w:rsidRDefault="008468D0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Many thanks,</w:t>
      </w:r>
    </w:p>
    <w:p w:rsidR="008468D0" w:rsidRDefault="008468D0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8468D0" w:rsidRDefault="008468D0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Mrs A. Bell</w:t>
      </w:r>
    </w:p>
    <w:p w:rsidR="008468D0" w:rsidRPr="001B5C40" w:rsidRDefault="008468D0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Headteacher</w:t>
      </w:r>
    </w:p>
    <w:sectPr w:rsidR="008468D0" w:rsidRPr="001B5C40" w:rsidSect="00583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24" w:rsidRDefault="00481724" w:rsidP="00004B49">
      <w:pPr>
        <w:spacing w:after="0" w:line="240" w:lineRule="auto"/>
      </w:pPr>
      <w:r>
        <w:separator/>
      </w:r>
    </w:p>
  </w:endnote>
  <w:endnote w:type="continuationSeparator" w:id="0">
    <w:p w:rsidR="00481724" w:rsidRDefault="00481724" w:rsidP="0000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24" w:rsidRDefault="00481724" w:rsidP="00004B49">
      <w:pPr>
        <w:spacing w:after="0" w:line="240" w:lineRule="auto"/>
      </w:pPr>
      <w:r>
        <w:separator/>
      </w:r>
    </w:p>
  </w:footnote>
  <w:footnote w:type="continuationSeparator" w:id="0">
    <w:p w:rsidR="00481724" w:rsidRDefault="00481724" w:rsidP="0000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82D"/>
    <w:multiLevelType w:val="multilevel"/>
    <w:tmpl w:val="FA9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74"/>
    <w:rsid w:val="000010C9"/>
    <w:rsid w:val="00001E20"/>
    <w:rsid w:val="000023A3"/>
    <w:rsid w:val="000025B3"/>
    <w:rsid w:val="000033C4"/>
    <w:rsid w:val="00003D65"/>
    <w:rsid w:val="000044AD"/>
    <w:rsid w:val="00004581"/>
    <w:rsid w:val="00004B49"/>
    <w:rsid w:val="0000670D"/>
    <w:rsid w:val="0000761B"/>
    <w:rsid w:val="000078A7"/>
    <w:rsid w:val="00007AD7"/>
    <w:rsid w:val="00007B8C"/>
    <w:rsid w:val="00010653"/>
    <w:rsid w:val="00010772"/>
    <w:rsid w:val="000109E9"/>
    <w:rsid w:val="00012BB1"/>
    <w:rsid w:val="00013BF7"/>
    <w:rsid w:val="00016BBD"/>
    <w:rsid w:val="00017713"/>
    <w:rsid w:val="00017C36"/>
    <w:rsid w:val="00020653"/>
    <w:rsid w:val="00022279"/>
    <w:rsid w:val="00022507"/>
    <w:rsid w:val="00022E22"/>
    <w:rsid w:val="00023E19"/>
    <w:rsid w:val="0002434B"/>
    <w:rsid w:val="000246BE"/>
    <w:rsid w:val="00024DBF"/>
    <w:rsid w:val="00025EB1"/>
    <w:rsid w:val="00026BA4"/>
    <w:rsid w:val="0002718F"/>
    <w:rsid w:val="0002780B"/>
    <w:rsid w:val="00027B00"/>
    <w:rsid w:val="00027BD3"/>
    <w:rsid w:val="00027D87"/>
    <w:rsid w:val="00030A28"/>
    <w:rsid w:val="00030A43"/>
    <w:rsid w:val="00031E49"/>
    <w:rsid w:val="00032BEC"/>
    <w:rsid w:val="00032C70"/>
    <w:rsid w:val="000337E3"/>
    <w:rsid w:val="000349DE"/>
    <w:rsid w:val="00035657"/>
    <w:rsid w:val="00035A7F"/>
    <w:rsid w:val="00035CB5"/>
    <w:rsid w:val="000360D2"/>
    <w:rsid w:val="000379ED"/>
    <w:rsid w:val="00037F02"/>
    <w:rsid w:val="00040628"/>
    <w:rsid w:val="000407A7"/>
    <w:rsid w:val="000407C7"/>
    <w:rsid w:val="000408A6"/>
    <w:rsid w:val="00041B12"/>
    <w:rsid w:val="00042812"/>
    <w:rsid w:val="00042E46"/>
    <w:rsid w:val="00043118"/>
    <w:rsid w:val="0004326B"/>
    <w:rsid w:val="00043640"/>
    <w:rsid w:val="00043E04"/>
    <w:rsid w:val="00044344"/>
    <w:rsid w:val="00044389"/>
    <w:rsid w:val="00044774"/>
    <w:rsid w:val="00044F83"/>
    <w:rsid w:val="00045501"/>
    <w:rsid w:val="000457C0"/>
    <w:rsid w:val="00045E04"/>
    <w:rsid w:val="0004771F"/>
    <w:rsid w:val="000479E6"/>
    <w:rsid w:val="00050747"/>
    <w:rsid w:val="000507AB"/>
    <w:rsid w:val="0005191D"/>
    <w:rsid w:val="0005260E"/>
    <w:rsid w:val="0005280A"/>
    <w:rsid w:val="00055059"/>
    <w:rsid w:val="0005563E"/>
    <w:rsid w:val="00055A92"/>
    <w:rsid w:val="00055B5F"/>
    <w:rsid w:val="00055D95"/>
    <w:rsid w:val="00056464"/>
    <w:rsid w:val="00057DCA"/>
    <w:rsid w:val="00057E65"/>
    <w:rsid w:val="00061552"/>
    <w:rsid w:val="0006290C"/>
    <w:rsid w:val="00063968"/>
    <w:rsid w:val="00063FC6"/>
    <w:rsid w:val="00064621"/>
    <w:rsid w:val="00067278"/>
    <w:rsid w:val="00067529"/>
    <w:rsid w:val="0007102F"/>
    <w:rsid w:val="0007150D"/>
    <w:rsid w:val="00071522"/>
    <w:rsid w:val="00071DBA"/>
    <w:rsid w:val="00071F31"/>
    <w:rsid w:val="00071F89"/>
    <w:rsid w:val="00071FDD"/>
    <w:rsid w:val="00072951"/>
    <w:rsid w:val="00072D2C"/>
    <w:rsid w:val="000731ED"/>
    <w:rsid w:val="00073CFF"/>
    <w:rsid w:val="00074056"/>
    <w:rsid w:val="0007538E"/>
    <w:rsid w:val="00075691"/>
    <w:rsid w:val="00076752"/>
    <w:rsid w:val="00077CFA"/>
    <w:rsid w:val="00080392"/>
    <w:rsid w:val="00080608"/>
    <w:rsid w:val="00080B8C"/>
    <w:rsid w:val="00081492"/>
    <w:rsid w:val="00081B9A"/>
    <w:rsid w:val="00081C50"/>
    <w:rsid w:val="00081D9A"/>
    <w:rsid w:val="000828C7"/>
    <w:rsid w:val="000830CA"/>
    <w:rsid w:val="000836DB"/>
    <w:rsid w:val="00083B45"/>
    <w:rsid w:val="00083E57"/>
    <w:rsid w:val="000859A8"/>
    <w:rsid w:val="00085DFC"/>
    <w:rsid w:val="00086179"/>
    <w:rsid w:val="0008666C"/>
    <w:rsid w:val="0008692C"/>
    <w:rsid w:val="000873AD"/>
    <w:rsid w:val="000876F8"/>
    <w:rsid w:val="000878D3"/>
    <w:rsid w:val="000879F9"/>
    <w:rsid w:val="00090137"/>
    <w:rsid w:val="00090DB4"/>
    <w:rsid w:val="00090FA1"/>
    <w:rsid w:val="000912DB"/>
    <w:rsid w:val="0009169D"/>
    <w:rsid w:val="00091FA3"/>
    <w:rsid w:val="000929C7"/>
    <w:rsid w:val="00092BD9"/>
    <w:rsid w:val="00093295"/>
    <w:rsid w:val="00093C9A"/>
    <w:rsid w:val="000949F1"/>
    <w:rsid w:val="00094CDC"/>
    <w:rsid w:val="00094D4C"/>
    <w:rsid w:val="00095053"/>
    <w:rsid w:val="000950E6"/>
    <w:rsid w:val="00095148"/>
    <w:rsid w:val="00095775"/>
    <w:rsid w:val="000963B0"/>
    <w:rsid w:val="000965C9"/>
    <w:rsid w:val="00096A50"/>
    <w:rsid w:val="00096BB4"/>
    <w:rsid w:val="000A0E66"/>
    <w:rsid w:val="000A1403"/>
    <w:rsid w:val="000A18F5"/>
    <w:rsid w:val="000A247A"/>
    <w:rsid w:val="000A2D62"/>
    <w:rsid w:val="000A323D"/>
    <w:rsid w:val="000A3A78"/>
    <w:rsid w:val="000A4C33"/>
    <w:rsid w:val="000A585D"/>
    <w:rsid w:val="000A5975"/>
    <w:rsid w:val="000A5A18"/>
    <w:rsid w:val="000A6010"/>
    <w:rsid w:val="000A60E9"/>
    <w:rsid w:val="000A6535"/>
    <w:rsid w:val="000A71BD"/>
    <w:rsid w:val="000A74BA"/>
    <w:rsid w:val="000B0867"/>
    <w:rsid w:val="000B0DA1"/>
    <w:rsid w:val="000B129D"/>
    <w:rsid w:val="000B1448"/>
    <w:rsid w:val="000B2FD1"/>
    <w:rsid w:val="000B355E"/>
    <w:rsid w:val="000B36C5"/>
    <w:rsid w:val="000B3CA2"/>
    <w:rsid w:val="000B484A"/>
    <w:rsid w:val="000B4BB3"/>
    <w:rsid w:val="000B54AD"/>
    <w:rsid w:val="000B5911"/>
    <w:rsid w:val="000B6118"/>
    <w:rsid w:val="000B7FDE"/>
    <w:rsid w:val="000C00CE"/>
    <w:rsid w:val="000C01F5"/>
    <w:rsid w:val="000C17CC"/>
    <w:rsid w:val="000C1E6D"/>
    <w:rsid w:val="000C24E0"/>
    <w:rsid w:val="000C2B30"/>
    <w:rsid w:val="000C3752"/>
    <w:rsid w:val="000C3878"/>
    <w:rsid w:val="000C4F95"/>
    <w:rsid w:val="000C53DA"/>
    <w:rsid w:val="000C5886"/>
    <w:rsid w:val="000C6EB8"/>
    <w:rsid w:val="000C7D79"/>
    <w:rsid w:val="000D0BB4"/>
    <w:rsid w:val="000D1BD9"/>
    <w:rsid w:val="000D3F93"/>
    <w:rsid w:val="000D4914"/>
    <w:rsid w:val="000D5C15"/>
    <w:rsid w:val="000D76A1"/>
    <w:rsid w:val="000D7976"/>
    <w:rsid w:val="000D7C47"/>
    <w:rsid w:val="000D7EE4"/>
    <w:rsid w:val="000D7F14"/>
    <w:rsid w:val="000E0972"/>
    <w:rsid w:val="000E0D43"/>
    <w:rsid w:val="000E0F98"/>
    <w:rsid w:val="000E125D"/>
    <w:rsid w:val="000E1CB1"/>
    <w:rsid w:val="000E3971"/>
    <w:rsid w:val="000E55A5"/>
    <w:rsid w:val="000E5AB3"/>
    <w:rsid w:val="000E6630"/>
    <w:rsid w:val="000E75C1"/>
    <w:rsid w:val="000E7B77"/>
    <w:rsid w:val="000F1001"/>
    <w:rsid w:val="000F100E"/>
    <w:rsid w:val="000F19AB"/>
    <w:rsid w:val="000F1AEE"/>
    <w:rsid w:val="000F2299"/>
    <w:rsid w:val="000F2E6A"/>
    <w:rsid w:val="000F2F84"/>
    <w:rsid w:val="000F3F49"/>
    <w:rsid w:val="000F4664"/>
    <w:rsid w:val="000F4E7B"/>
    <w:rsid w:val="000F5027"/>
    <w:rsid w:val="000F53E4"/>
    <w:rsid w:val="000F5550"/>
    <w:rsid w:val="000F5EB2"/>
    <w:rsid w:val="000F6569"/>
    <w:rsid w:val="000F67D7"/>
    <w:rsid w:val="000F6D65"/>
    <w:rsid w:val="000F704F"/>
    <w:rsid w:val="00100167"/>
    <w:rsid w:val="00100670"/>
    <w:rsid w:val="00100967"/>
    <w:rsid w:val="00100B3F"/>
    <w:rsid w:val="00100F20"/>
    <w:rsid w:val="00101285"/>
    <w:rsid w:val="001018AE"/>
    <w:rsid w:val="001019AB"/>
    <w:rsid w:val="00101A57"/>
    <w:rsid w:val="00101DAC"/>
    <w:rsid w:val="001028ED"/>
    <w:rsid w:val="001029A1"/>
    <w:rsid w:val="00102BAE"/>
    <w:rsid w:val="00103074"/>
    <w:rsid w:val="0010328E"/>
    <w:rsid w:val="00103ACE"/>
    <w:rsid w:val="00103E24"/>
    <w:rsid w:val="00104074"/>
    <w:rsid w:val="001043EA"/>
    <w:rsid w:val="001047C8"/>
    <w:rsid w:val="00105818"/>
    <w:rsid w:val="00105A26"/>
    <w:rsid w:val="00105E0A"/>
    <w:rsid w:val="0010664E"/>
    <w:rsid w:val="00106812"/>
    <w:rsid w:val="0010730E"/>
    <w:rsid w:val="00110051"/>
    <w:rsid w:val="00110276"/>
    <w:rsid w:val="00110606"/>
    <w:rsid w:val="00110EAF"/>
    <w:rsid w:val="001112AE"/>
    <w:rsid w:val="00111AE8"/>
    <w:rsid w:val="001128F4"/>
    <w:rsid w:val="00113496"/>
    <w:rsid w:val="00113742"/>
    <w:rsid w:val="00115972"/>
    <w:rsid w:val="00115A31"/>
    <w:rsid w:val="00115F40"/>
    <w:rsid w:val="001164C0"/>
    <w:rsid w:val="0011710C"/>
    <w:rsid w:val="0011745B"/>
    <w:rsid w:val="0011793D"/>
    <w:rsid w:val="00120714"/>
    <w:rsid w:val="00120A29"/>
    <w:rsid w:val="00120B06"/>
    <w:rsid w:val="00120B93"/>
    <w:rsid w:val="00121D3C"/>
    <w:rsid w:val="00122DB0"/>
    <w:rsid w:val="00123BEE"/>
    <w:rsid w:val="00124130"/>
    <w:rsid w:val="0012538F"/>
    <w:rsid w:val="001256F1"/>
    <w:rsid w:val="00126C43"/>
    <w:rsid w:val="00127334"/>
    <w:rsid w:val="00127435"/>
    <w:rsid w:val="001276AE"/>
    <w:rsid w:val="00127E59"/>
    <w:rsid w:val="00130303"/>
    <w:rsid w:val="001304D8"/>
    <w:rsid w:val="001313AA"/>
    <w:rsid w:val="00132291"/>
    <w:rsid w:val="00132554"/>
    <w:rsid w:val="001325DA"/>
    <w:rsid w:val="00133728"/>
    <w:rsid w:val="0013490C"/>
    <w:rsid w:val="001351A5"/>
    <w:rsid w:val="00135E82"/>
    <w:rsid w:val="00136242"/>
    <w:rsid w:val="001363F9"/>
    <w:rsid w:val="0013654D"/>
    <w:rsid w:val="00136A0F"/>
    <w:rsid w:val="00136A6F"/>
    <w:rsid w:val="00136AF9"/>
    <w:rsid w:val="00137311"/>
    <w:rsid w:val="0013779F"/>
    <w:rsid w:val="00137D68"/>
    <w:rsid w:val="001400E2"/>
    <w:rsid w:val="0014093D"/>
    <w:rsid w:val="001409D3"/>
    <w:rsid w:val="00141206"/>
    <w:rsid w:val="00141DE0"/>
    <w:rsid w:val="0014216A"/>
    <w:rsid w:val="001427E6"/>
    <w:rsid w:val="00142E07"/>
    <w:rsid w:val="00142FCF"/>
    <w:rsid w:val="00143ACD"/>
    <w:rsid w:val="00145134"/>
    <w:rsid w:val="0014551F"/>
    <w:rsid w:val="00145AE4"/>
    <w:rsid w:val="00146075"/>
    <w:rsid w:val="0014696B"/>
    <w:rsid w:val="00146DA1"/>
    <w:rsid w:val="00146E27"/>
    <w:rsid w:val="0014703F"/>
    <w:rsid w:val="00150869"/>
    <w:rsid w:val="001508C7"/>
    <w:rsid w:val="001515A3"/>
    <w:rsid w:val="0015280D"/>
    <w:rsid w:val="001531EB"/>
    <w:rsid w:val="001534C2"/>
    <w:rsid w:val="0015372B"/>
    <w:rsid w:val="00153A30"/>
    <w:rsid w:val="001544A5"/>
    <w:rsid w:val="001559EA"/>
    <w:rsid w:val="00155BCE"/>
    <w:rsid w:val="00155C30"/>
    <w:rsid w:val="001562DA"/>
    <w:rsid w:val="0015652D"/>
    <w:rsid w:val="0015673E"/>
    <w:rsid w:val="00160BA9"/>
    <w:rsid w:val="0016128D"/>
    <w:rsid w:val="001617E6"/>
    <w:rsid w:val="001629AD"/>
    <w:rsid w:val="00164128"/>
    <w:rsid w:val="00164284"/>
    <w:rsid w:val="001650CE"/>
    <w:rsid w:val="00165215"/>
    <w:rsid w:val="00165B48"/>
    <w:rsid w:val="00166171"/>
    <w:rsid w:val="00166177"/>
    <w:rsid w:val="00166639"/>
    <w:rsid w:val="0016704E"/>
    <w:rsid w:val="00167F82"/>
    <w:rsid w:val="00170E28"/>
    <w:rsid w:val="00171CCF"/>
    <w:rsid w:val="00172030"/>
    <w:rsid w:val="00172975"/>
    <w:rsid w:val="00173743"/>
    <w:rsid w:val="00173DD1"/>
    <w:rsid w:val="001748B0"/>
    <w:rsid w:val="00174AB8"/>
    <w:rsid w:val="00174DE7"/>
    <w:rsid w:val="001758EB"/>
    <w:rsid w:val="00175C83"/>
    <w:rsid w:val="00177E03"/>
    <w:rsid w:val="00181049"/>
    <w:rsid w:val="0018126A"/>
    <w:rsid w:val="00181362"/>
    <w:rsid w:val="00181BAF"/>
    <w:rsid w:val="00181BE8"/>
    <w:rsid w:val="00181ED6"/>
    <w:rsid w:val="0018241C"/>
    <w:rsid w:val="001829C9"/>
    <w:rsid w:val="00182A7C"/>
    <w:rsid w:val="00182DE3"/>
    <w:rsid w:val="00182E82"/>
    <w:rsid w:val="001830C3"/>
    <w:rsid w:val="001837F5"/>
    <w:rsid w:val="001838B1"/>
    <w:rsid w:val="00184FD5"/>
    <w:rsid w:val="00185829"/>
    <w:rsid w:val="001869A0"/>
    <w:rsid w:val="00190913"/>
    <w:rsid w:val="00190AAB"/>
    <w:rsid w:val="00190CC2"/>
    <w:rsid w:val="00191E67"/>
    <w:rsid w:val="0019267A"/>
    <w:rsid w:val="00192E54"/>
    <w:rsid w:val="001934E6"/>
    <w:rsid w:val="00193810"/>
    <w:rsid w:val="00194085"/>
    <w:rsid w:val="00195F43"/>
    <w:rsid w:val="00196793"/>
    <w:rsid w:val="00196AF9"/>
    <w:rsid w:val="001978FE"/>
    <w:rsid w:val="00197AC4"/>
    <w:rsid w:val="00197C6B"/>
    <w:rsid w:val="001A0089"/>
    <w:rsid w:val="001A062E"/>
    <w:rsid w:val="001A14D3"/>
    <w:rsid w:val="001A27A9"/>
    <w:rsid w:val="001A3584"/>
    <w:rsid w:val="001A370C"/>
    <w:rsid w:val="001A3897"/>
    <w:rsid w:val="001A3970"/>
    <w:rsid w:val="001A43F7"/>
    <w:rsid w:val="001A4439"/>
    <w:rsid w:val="001A5348"/>
    <w:rsid w:val="001A5BAE"/>
    <w:rsid w:val="001A6114"/>
    <w:rsid w:val="001A6414"/>
    <w:rsid w:val="001A6735"/>
    <w:rsid w:val="001A7F63"/>
    <w:rsid w:val="001B0B2D"/>
    <w:rsid w:val="001B1941"/>
    <w:rsid w:val="001B1F49"/>
    <w:rsid w:val="001B23CC"/>
    <w:rsid w:val="001B332E"/>
    <w:rsid w:val="001B39F7"/>
    <w:rsid w:val="001B4425"/>
    <w:rsid w:val="001B4E59"/>
    <w:rsid w:val="001B5106"/>
    <w:rsid w:val="001B5C40"/>
    <w:rsid w:val="001B653F"/>
    <w:rsid w:val="001B6695"/>
    <w:rsid w:val="001B6E82"/>
    <w:rsid w:val="001B7F63"/>
    <w:rsid w:val="001C10CD"/>
    <w:rsid w:val="001C12D8"/>
    <w:rsid w:val="001C14D5"/>
    <w:rsid w:val="001C1E93"/>
    <w:rsid w:val="001C342F"/>
    <w:rsid w:val="001C3EDA"/>
    <w:rsid w:val="001C442A"/>
    <w:rsid w:val="001C4C46"/>
    <w:rsid w:val="001C5EB2"/>
    <w:rsid w:val="001C5EC8"/>
    <w:rsid w:val="001C617E"/>
    <w:rsid w:val="001C6564"/>
    <w:rsid w:val="001C749B"/>
    <w:rsid w:val="001D0195"/>
    <w:rsid w:val="001D0CD6"/>
    <w:rsid w:val="001D1101"/>
    <w:rsid w:val="001D199A"/>
    <w:rsid w:val="001D1DB4"/>
    <w:rsid w:val="001D3E81"/>
    <w:rsid w:val="001D57E1"/>
    <w:rsid w:val="001D58B5"/>
    <w:rsid w:val="001D6333"/>
    <w:rsid w:val="001D7221"/>
    <w:rsid w:val="001D7545"/>
    <w:rsid w:val="001E0032"/>
    <w:rsid w:val="001E131F"/>
    <w:rsid w:val="001E23ED"/>
    <w:rsid w:val="001E24F4"/>
    <w:rsid w:val="001E32B1"/>
    <w:rsid w:val="001E33F9"/>
    <w:rsid w:val="001E3B86"/>
    <w:rsid w:val="001E408E"/>
    <w:rsid w:val="001E4579"/>
    <w:rsid w:val="001E4FE3"/>
    <w:rsid w:val="001E5063"/>
    <w:rsid w:val="001E5286"/>
    <w:rsid w:val="001E55E4"/>
    <w:rsid w:val="001E6C26"/>
    <w:rsid w:val="001E7CA9"/>
    <w:rsid w:val="001F048E"/>
    <w:rsid w:val="001F1CF6"/>
    <w:rsid w:val="001F1DC3"/>
    <w:rsid w:val="001F1F49"/>
    <w:rsid w:val="001F249B"/>
    <w:rsid w:val="001F26DA"/>
    <w:rsid w:val="001F2FBE"/>
    <w:rsid w:val="001F3B7D"/>
    <w:rsid w:val="001F3C5D"/>
    <w:rsid w:val="001F45F3"/>
    <w:rsid w:val="001F49F4"/>
    <w:rsid w:val="001F4A31"/>
    <w:rsid w:val="001F5194"/>
    <w:rsid w:val="001F519A"/>
    <w:rsid w:val="001F553F"/>
    <w:rsid w:val="001F5786"/>
    <w:rsid w:val="001F5B9D"/>
    <w:rsid w:val="001F5DD3"/>
    <w:rsid w:val="001F62BE"/>
    <w:rsid w:val="001F6CCF"/>
    <w:rsid w:val="001F6D3E"/>
    <w:rsid w:val="001F764F"/>
    <w:rsid w:val="00200E47"/>
    <w:rsid w:val="002017E1"/>
    <w:rsid w:val="00201A6F"/>
    <w:rsid w:val="00201AAA"/>
    <w:rsid w:val="0020204B"/>
    <w:rsid w:val="0020241D"/>
    <w:rsid w:val="00203A8A"/>
    <w:rsid w:val="002046D1"/>
    <w:rsid w:val="00204C9F"/>
    <w:rsid w:val="00205131"/>
    <w:rsid w:val="00205B62"/>
    <w:rsid w:val="00205CA8"/>
    <w:rsid w:val="00206632"/>
    <w:rsid w:val="002066CF"/>
    <w:rsid w:val="00206DBB"/>
    <w:rsid w:val="00206FD0"/>
    <w:rsid w:val="002100A8"/>
    <w:rsid w:val="002103A7"/>
    <w:rsid w:val="00210B0A"/>
    <w:rsid w:val="00211C5A"/>
    <w:rsid w:val="002132A6"/>
    <w:rsid w:val="00213637"/>
    <w:rsid w:val="00215CBF"/>
    <w:rsid w:val="00215EA9"/>
    <w:rsid w:val="0021615E"/>
    <w:rsid w:val="00216C70"/>
    <w:rsid w:val="00217177"/>
    <w:rsid w:val="002174E9"/>
    <w:rsid w:val="002176AB"/>
    <w:rsid w:val="00220930"/>
    <w:rsid w:val="00220D21"/>
    <w:rsid w:val="00220F6D"/>
    <w:rsid w:val="0022108B"/>
    <w:rsid w:val="00221794"/>
    <w:rsid w:val="0022199B"/>
    <w:rsid w:val="00221D0B"/>
    <w:rsid w:val="00221DED"/>
    <w:rsid w:val="0022330A"/>
    <w:rsid w:val="00223604"/>
    <w:rsid w:val="00223646"/>
    <w:rsid w:val="00223986"/>
    <w:rsid w:val="0022444C"/>
    <w:rsid w:val="00224D17"/>
    <w:rsid w:val="00225CD5"/>
    <w:rsid w:val="00225DA2"/>
    <w:rsid w:val="002266B1"/>
    <w:rsid w:val="00226D50"/>
    <w:rsid w:val="00226E6A"/>
    <w:rsid w:val="00227064"/>
    <w:rsid w:val="00227809"/>
    <w:rsid w:val="00227A6E"/>
    <w:rsid w:val="00227F4D"/>
    <w:rsid w:val="0023077E"/>
    <w:rsid w:val="002308B9"/>
    <w:rsid w:val="00231673"/>
    <w:rsid w:val="00231C86"/>
    <w:rsid w:val="00231DC7"/>
    <w:rsid w:val="00231E5C"/>
    <w:rsid w:val="00232849"/>
    <w:rsid w:val="002333DD"/>
    <w:rsid w:val="002337FA"/>
    <w:rsid w:val="00233A8F"/>
    <w:rsid w:val="00233E58"/>
    <w:rsid w:val="002340D0"/>
    <w:rsid w:val="00234920"/>
    <w:rsid w:val="002350D3"/>
    <w:rsid w:val="00235613"/>
    <w:rsid w:val="002365E7"/>
    <w:rsid w:val="00236728"/>
    <w:rsid w:val="00236BA5"/>
    <w:rsid w:val="00237695"/>
    <w:rsid w:val="00237A80"/>
    <w:rsid w:val="0024025E"/>
    <w:rsid w:val="00240B04"/>
    <w:rsid w:val="00240E89"/>
    <w:rsid w:val="00241DD5"/>
    <w:rsid w:val="0024201B"/>
    <w:rsid w:val="00242AF8"/>
    <w:rsid w:val="002431A2"/>
    <w:rsid w:val="00243D2B"/>
    <w:rsid w:val="002446D0"/>
    <w:rsid w:val="00244BE2"/>
    <w:rsid w:val="0024573D"/>
    <w:rsid w:val="002504F8"/>
    <w:rsid w:val="002511D2"/>
    <w:rsid w:val="0025189D"/>
    <w:rsid w:val="0025256E"/>
    <w:rsid w:val="0025296E"/>
    <w:rsid w:val="00252A35"/>
    <w:rsid w:val="0025310E"/>
    <w:rsid w:val="002539B0"/>
    <w:rsid w:val="002542C4"/>
    <w:rsid w:val="002549E6"/>
    <w:rsid w:val="0025531B"/>
    <w:rsid w:val="00255347"/>
    <w:rsid w:val="002554ED"/>
    <w:rsid w:val="00255CFA"/>
    <w:rsid w:val="00256DC9"/>
    <w:rsid w:val="0025729F"/>
    <w:rsid w:val="00257879"/>
    <w:rsid w:val="00257DB8"/>
    <w:rsid w:val="002609FE"/>
    <w:rsid w:val="00261445"/>
    <w:rsid w:val="002624D5"/>
    <w:rsid w:val="002637B6"/>
    <w:rsid w:val="00264100"/>
    <w:rsid w:val="00264D62"/>
    <w:rsid w:val="002657DB"/>
    <w:rsid w:val="002667BE"/>
    <w:rsid w:val="00266890"/>
    <w:rsid w:val="002672C5"/>
    <w:rsid w:val="002710FF"/>
    <w:rsid w:val="0027126B"/>
    <w:rsid w:val="00271686"/>
    <w:rsid w:val="00272B14"/>
    <w:rsid w:val="00272B80"/>
    <w:rsid w:val="00273599"/>
    <w:rsid w:val="0027465E"/>
    <w:rsid w:val="00274CC6"/>
    <w:rsid w:val="00275681"/>
    <w:rsid w:val="00275759"/>
    <w:rsid w:val="00275F33"/>
    <w:rsid w:val="0027667E"/>
    <w:rsid w:val="00276A28"/>
    <w:rsid w:val="00276AD4"/>
    <w:rsid w:val="00276CB5"/>
    <w:rsid w:val="00276FD3"/>
    <w:rsid w:val="00277FBA"/>
    <w:rsid w:val="002802ED"/>
    <w:rsid w:val="00280F81"/>
    <w:rsid w:val="00281653"/>
    <w:rsid w:val="00281F33"/>
    <w:rsid w:val="0028277B"/>
    <w:rsid w:val="00282864"/>
    <w:rsid w:val="00282A1A"/>
    <w:rsid w:val="00283577"/>
    <w:rsid w:val="00284000"/>
    <w:rsid w:val="00284320"/>
    <w:rsid w:val="002844CE"/>
    <w:rsid w:val="00284AFC"/>
    <w:rsid w:val="002850C4"/>
    <w:rsid w:val="00285606"/>
    <w:rsid w:val="00285D4C"/>
    <w:rsid w:val="00287435"/>
    <w:rsid w:val="00287671"/>
    <w:rsid w:val="002879E5"/>
    <w:rsid w:val="00290407"/>
    <w:rsid w:val="0029061A"/>
    <w:rsid w:val="00290A46"/>
    <w:rsid w:val="00291446"/>
    <w:rsid w:val="0029145C"/>
    <w:rsid w:val="00291A71"/>
    <w:rsid w:val="00291D10"/>
    <w:rsid w:val="0029385F"/>
    <w:rsid w:val="002943F2"/>
    <w:rsid w:val="002949E6"/>
    <w:rsid w:val="00294D57"/>
    <w:rsid w:val="00295E88"/>
    <w:rsid w:val="0029616F"/>
    <w:rsid w:val="00296373"/>
    <w:rsid w:val="0029675C"/>
    <w:rsid w:val="00296903"/>
    <w:rsid w:val="002971B5"/>
    <w:rsid w:val="0029794F"/>
    <w:rsid w:val="00297D41"/>
    <w:rsid w:val="002A01A1"/>
    <w:rsid w:val="002A043D"/>
    <w:rsid w:val="002A0AE2"/>
    <w:rsid w:val="002A0AED"/>
    <w:rsid w:val="002A1651"/>
    <w:rsid w:val="002A1E87"/>
    <w:rsid w:val="002A1EDC"/>
    <w:rsid w:val="002A2EA9"/>
    <w:rsid w:val="002A2FC0"/>
    <w:rsid w:val="002A3964"/>
    <w:rsid w:val="002A3C1D"/>
    <w:rsid w:val="002A55A8"/>
    <w:rsid w:val="002A6481"/>
    <w:rsid w:val="002A76A6"/>
    <w:rsid w:val="002A786E"/>
    <w:rsid w:val="002B013A"/>
    <w:rsid w:val="002B0353"/>
    <w:rsid w:val="002B06EC"/>
    <w:rsid w:val="002B1214"/>
    <w:rsid w:val="002B14EA"/>
    <w:rsid w:val="002B1815"/>
    <w:rsid w:val="002B1CD3"/>
    <w:rsid w:val="002B20CD"/>
    <w:rsid w:val="002B2D17"/>
    <w:rsid w:val="002B355E"/>
    <w:rsid w:val="002B3F82"/>
    <w:rsid w:val="002B476D"/>
    <w:rsid w:val="002B47A0"/>
    <w:rsid w:val="002B4F9D"/>
    <w:rsid w:val="002B51DB"/>
    <w:rsid w:val="002B53A4"/>
    <w:rsid w:val="002B6140"/>
    <w:rsid w:val="002B61FB"/>
    <w:rsid w:val="002B64DA"/>
    <w:rsid w:val="002B6813"/>
    <w:rsid w:val="002B70D2"/>
    <w:rsid w:val="002C016C"/>
    <w:rsid w:val="002C1E88"/>
    <w:rsid w:val="002C1FFE"/>
    <w:rsid w:val="002C24BE"/>
    <w:rsid w:val="002C2848"/>
    <w:rsid w:val="002C2A47"/>
    <w:rsid w:val="002C2C59"/>
    <w:rsid w:val="002C3C63"/>
    <w:rsid w:val="002C517C"/>
    <w:rsid w:val="002C51E9"/>
    <w:rsid w:val="002C562E"/>
    <w:rsid w:val="002C56BB"/>
    <w:rsid w:val="002C59C2"/>
    <w:rsid w:val="002C6BD6"/>
    <w:rsid w:val="002C6DF5"/>
    <w:rsid w:val="002C6F4D"/>
    <w:rsid w:val="002C701F"/>
    <w:rsid w:val="002C71CE"/>
    <w:rsid w:val="002C7794"/>
    <w:rsid w:val="002D0631"/>
    <w:rsid w:val="002D0A32"/>
    <w:rsid w:val="002D0D3B"/>
    <w:rsid w:val="002D16F0"/>
    <w:rsid w:val="002D3162"/>
    <w:rsid w:val="002D33E8"/>
    <w:rsid w:val="002D3566"/>
    <w:rsid w:val="002D400B"/>
    <w:rsid w:val="002D451D"/>
    <w:rsid w:val="002D46CD"/>
    <w:rsid w:val="002D4816"/>
    <w:rsid w:val="002D54A2"/>
    <w:rsid w:val="002D5EDC"/>
    <w:rsid w:val="002D5F0A"/>
    <w:rsid w:val="002D61B0"/>
    <w:rsid w:val="002D676A"/>
    <w:rsid w:val="002D6EA2"/>
    <w:rsid w:val="002E0048"/>
    <w:rsid w:val="002E0064"/>
    <w:rsid w:val="002E03F6"/>
    <w:rsid w:val="002E0707"/>
    <w:rsid w:val="002E1ED4"/>
    <w:rsid w:val="002E24C4"/>
    <w:rsid w:val="002E296D"/>
    <w:rsid w:val="002E35D1"/>
    <w:rsid w:val="002E4336"/>
    <w:rsid w:val="002E43A6"/>
    <w:rsid w:val="002E4590"/>
    <w:rsid w:val="002E4B3D"/>
    <w:rsid w:val="002E4CFB"/>
    <w:rsid w:val="002E51F1"/>
    <w:rsid w:val="002E55FA"/>
    <w:rsid w:val="002E58B7"/>
    <w:rsid w:val="002E62A7"/>
    <w:rsid w:val="002E6C4E"/>
    <w:rsid w:val="002F02CF"/>
    <w:rsid w:val="002F0FAD"/>
    <w:rsid w:val="002F1D5B"/>
    <w:rsid w:val="002F1EDE"/>
    <w:rsid w:val="002F2096"/>
    <w:rsid w:val="002F23FD"/>
    <w:rsid w:val="002F2BBC"/>
    <w:rsid w:val="002F3201"/>
    <w:rsid w:val="002F3821"/>
    <w:rsid w:val="002F3A04"/>
    <w:rsid w:val="002F4545"/>
    <w:rsid w:val="002F54C5"/>
    <w:rsid w:val="002F59A2"/>
    <w:rsid w:val="002F6AA7"/>
    <w:rsid w:val="002F6E0B"/>
    <w:rsid w:val="002F711F"/>
    <w:rsid w:val="002F7165"/>
    <w:rsid w:val="002F7518"/>
    <w:rsid w:val="003000E5"/>
    <w:rsid w:val="003003D3"/>
    <w:rsid w:val="00300757"/>
    <w:rsid w:val="00301825"/>
    <w:rsid w:val="003019CA"/>
    <w:rsid w:val="0030213B"/>
    <w:rsid w:val="00302656"/>
    <w:rsid w:val="003029CF"/>
    <w:rsid w:val="003034EB"/>
    <w:rsid w:val="00303B12"/>
    <w:rsid w:val="00304907"/>
    <w:rsid w:val="00306A6C"/>
    <w:rsid w:val="00306C89"/>
    <w:rsid w:val="0030765D"/>
    <w:rsid w:val="00307C5D"/>
    <w:rsid w:val="003104D5"/>
    <w:rsid w:val="003114E5"/>
    <w:rsid w:val="00311586"/>
    <w:rsid w:val="00311E39"/>
    <w:rsid w:val="003121DD"/>
    <w:rsid w:val="0031255E"/>
    <w:rsid w:val="0031266C"/>
    <w:rsid w:val="00312C65"/>
    <w:rsid w:val="00314996"/>
    <w:rsid w:val="00314AE2"/>
    <w:rsid w:val="0031555A"/>
    <w:rsid w:val="00316E35"/>
    <w:rsid w:val="00317659"/>
    <w:rsid w:val="003206EF"/>
    <w:rsid w:val="0032090C"/>
    <w:rsid w:val="00320C50"/>
    <w:rsid w:val="0032156B"/>
    <w:rsid w:val="003216B3"/>
    <w:rsid w:val="00322A61"/>
    <w:rsid w:val="0032358D"/>
    <w:rsid w:val="00324414"/>
    <w:rsid w:val="003261C5"/>
    <w:rsid w:val="00326646"/>
    <w:rsid w:val="00326A6F"/>
    <w:rsid w:val="00330118"/>
    <w:rsid w:val="00330A2B"/>
    <w:rsid w:val="00331BEE"/>
    <w:rsid w:val="003323F5"/>
    <w:rsid w:val="003326A6"/>
    <w:rsid w:val="00332B0F"/>
    <w:rsid w:val="00332D28"/>
    <w:rsid w:val="00333114"/>
    <w:rsid w:val="00334254"/>
    <w:rsid w:val="0033461B"/>
    <w:rsid w:val="003346E4"/>
    <w:rsid w:val="00334A31"/>
    <w:rsid w:val="00335CBF"/>
    <w:rsid w:val="00336020"/>
    <w:rsid w:val="003363E9"/>
    <w:rsid w:val="00337C3C"/>
    <w:rsid w:val="003402D8"/>
    <w:rsid w:val="00340C1A"/>
    <w:rsid w:val="00341F94"/>
    <w:rsid w:val="0034244F"/>
    <w:rsid w:val="0034262A"/>
    <w:rsid w:val="00342A0D"/>
    <w:rsid w:val="0034461A"/>
    <w:rsid w:val="00344CA4"/>
    <w:rsid w:val="00344EA8"/>
    <w:rsid w:val="00345E53"/>
    <w:rsid w:val="003462FB"/>
    <w:rsid w:val="0034645B"/>
    <w:rsid w:val="00346E69"/>
    <w:rsid w:val="003470DC"/>
    <w:rsid w:val="00347142"/>
    <w:rsid w:val="003476E3"/>
    <w:rsid w:val="00347F1A"/>
    <w:rsid w:val="003503A1"/>
    <w:rsid w:val="00350C94"/>
    <w:rsid w:val="00350D31"/>
    <w:rsid w:val="00350EAA"/>
    <w:rsid w:val="0035156C"/>
    <w:rsid w:val="003517B2"/>
    <w:rsid w:val="00352598"/>
    <w:rsid w:val="00354E4B"/>
    <w:rsid w:val="0035503C"/>
    <w:rsid w:val="00355A1C"/>
    <w:rsid w:val="00356BB3"/>
    <w:rsid w:val="00356BD0"/>
    <w:rsid w:val="00357426"/>
    <w:rsid w:val="003600D9"/>
    <w:rsid w:val="0036043D"/>
    <w:rsid w:val="0036073A"/>
    <w:rsid w:val="0036123A"/>
    <w:rsid w:val="00361610"/>
    <w:rsid w:val="00361CFD"/>
    <w:rsid w:val="00361D98"/>
    <w:rsid w:val="00362ABC"/>
    <w:rsid w:val="003633FC"/>
    <w:rsid w:val="0036396C"/>
    <w:rsid w:val="00363D5F"/>
    <w:rsid w:val="003642D4"/>
    <w:rsid w:val="00364C7D"/>
    <w:rsid w:val="00364EB7"/>
    <w:rsid w:val="00367084"/>
    <w:rsid w:val="00367289"/>
    <w:rsid w:val="00367346"/>
    <w:rsid w:val="00367934"/>
    <w:rsid w:val="00370834"/>
    <w:rsid w:val="00370E77"/>
    <w:rsid w:val="00371401"/>
    <w:rsid w:val="00371A21"/>
    <w:rsid w:val="00372599"/>
    <w:rsid w:val="00372659"/>
    <w:rsid w:val="00373077"/>
    <w:rsid w:val="00373AB9"/>
    <w:rsid w:val="0037413B"/>
    <w:rsid w:val="003746C1"/>
    <w:rsid w:val="003749EB"/>
    <w:rsid w:val="00374F84"/>
    <w:rsid w:val="00375042"/>
    <w:rsid w:val="00375B6D"/>
    <w:rsid w:val="00375F8B"/>
    <w:rsid w:val="003767CE"/>
    <w:rsid w:val="003774FD"/>
    <w:rsid w:val="00377B35"/>
    <w:rsid w:val="00381977"/>
    <w:rsid w:val="003819A8"/>
    <w:rsid w:val="003821D7"/>
    <w:rsid w:val="00382AFC"/>
    <w:rsid w:val="00382EE2"/>
    <w:rsid w:val="003830EB"/>
    <w:rsid w:val="00383A77"/>
    <w:rsid w:val="00383AC4"/>
    <w:rsid w:val="00383AC7"/>
    <w:rsid w:val="00383E51"/>
    <w:rsid w:val="003840E8"/>
    <w:rsid w:val="0038513E"/>
    <w:rsid w:val="003860E0"/>
    <w:rsid w:val="0038733A"/>
    <w:rsid w:val="003877F4"/>
    <w:rsid w:val="00387B83"/>
    <w:rsid w:val="00387BCB"/>
    <w:rsid w:val="00387D8D"/>
    <w:rsid w:val="00390041"/>
    <w:rsid w:val="00390074"/>
    <w:rsid w:val="00390863"/>
    <w:rsid w:val="003909EA"/>
    <w:rsid w:val="00391C11"/>
    <w:rsid w:val="00392097"/>
    <w:rsid w:val="00392140"/>
    <w:rsid w:val="00392198"/>
    <w:rsid w:val="003921A3"/>
    <w:rsid w:val="00392D1C"/>
    <w:rsid w:val="00393523"/>
    <w:rsid w:val="0039388C"/>
    <w:rsid w:val="00393905"/>
    <w:rsid w:val="003950EE"/>
    <w:rsid w:val="00396005"/>
    <w:rsid w:val="0039627A"/>
    <w:rsid w:val="00396490"/>
    <w:rsid w:val="003967B0"/>
    <w:rsid w:val="00396834"/>
    <w:rsid w:val="00397254"/>
    <w:rsid w:val="003A003D"/>
    <w:rsid w:val="003A0995"/>
    <w:rsid w:val="003A0A00"/>
    <w:rsid w:val="003A0D99"/>
    <w:rsid w:val="003A0FE1"/>
    <w:rsid w:val="003A1E90"/>
    <w:rsid w:val="003A2FE1"/>
    <w:rsid w:val="003A344E"/>
    <w:rsid w:val="003A3619"/>
    <w:rsid w:val="003A3F3D"/>
    <w:rsid w:val="003A4248"/>
    <w:rsid w:val="003A4882"/>
    <w:rsid w:val="003A4A17"/>
    <w:rsid w:val="003A5408"/>
    <w:rsid w:val="003A5C94"/>
    <w:rsid w:val="003A6D64"/>
    <w:rsid w:val="003A7F44"/>
    <w:rsid w:val="003B0358"/>
    <w:rsid w:val="003B0E7C"/>
    <w:rsid w:val="003B1DC8"/>
    <w:rsid w:val="003B21F2"/>
    <w:rsid w:val="003B33DF"/>
    <w:rsid w:val="003B4A72"/>
    <w:rsid w:val="003B5309"/>
    <w:rsid w:val="003B5578"/>
    <w:rsid w:val="003B62E5"/>
    <w:rsid w:val="003B6D25"/>
    <w:rsid w:val="003B6DB0"/>
    <w:rsid w:val="003C03CF"/>
    <w:rsid w:val="003C0FB5"/>
    <w:rsid w:val="003C29A4"/>
    <w:rsid w:val="003C2F22"/>
    <w:rsid w:val="003C2FF6"/>
    <w:rsid w:val="003C388B"/>
    <w:rsid w:val="003C3E18"/>
    <w:rsid w:val="003C40C1"/>
    <w:rsid w:val="003C512C"/>
    <w:rsid w:val="003C5276"/>
    <w:rsid w:val="003C682F"/>
    <w:rsid w:val="003C6BBD"/>
    <w:rsid w:val="003C76BD"/>
    <w:rsid w:val="003C76D6"/>
    <w:rsid w:val="003D0855"/>
    <w:rsid w:val="003D1659"/>
    <w:rsid w:val="003D1E8E"/>
    <w:rsid w:val="003D28E9"/>
    <w:rsid w:val="003D39AC"/>
    <w:rsid w:val="003D3C31"/>
    <w:rsid w:val="003D4EC0"/>
    <w:rsid w:val="003D5023"/>
    <w:rsid w:val="003D52F1"/>
    <w:rsid w:val="003D5342"/>
    <w:rsid w:val="003D6159"/>
    <w:rsid w:val="003D748C"/>
    <w:rsid w:val="003E025F"/>
    <w:rsid w:val="003E050F"/>
    <w:rsid w:val="003E13CC"/>
    <w:rsid w:val="003E157A"/>
    <w:rsid w:val="003E1BCF"/>
    <w:rsid w:val="003E241B"/>
    <w:rsid w:val="003E2665"/>
    <w:rsid w:val="003E2E07"/>
    <w:rsid w:val="003E41EA"/>
    <w:rsid w:val="003E4B65"/>
    <w:rsid w:val="003E4E27"/>
    <w:rsid w:val="003E521D"/>
    <w:rsid w:val="003E6033"/>
    <w:rsid w:val="003E607A"/>
    <w:rsid w:val="003E7E9F"/>
    <w:rsid w:val="003F01B3"/>
    <w:rsid w:val="003F06BF"/>
    <w:rsid w:val="003F1016"/>
    <w:rsid w:val="003F12DA"/>
    <w:rsid w:val="003F1404"/>
    <w:rsid w:val="003F18B3"/>
    <w:rsid w:val="003F1B61"/>
    <w:rsid w:val="003F2371"/>
    <w:rsid w:val="003F2B19"/>
    <w:rsid w:val="003F56AC"/>
    <w:rsid w:val="003F58AB"/>
    <w:rsid w:val="003F5A73"/>
    <w:rsid w:val="003F5FC4"/>
    <w:rsid w:val="003F69E1"/>
    <w:rsid w:val="003F7211"/>
    <w:rsid w:val="003F762D"/>
    <w:rsid w:val="003F7A42"/>
    <w:rsid w:val="003F7D4F"/>
    <w:rsid w:val="00400017"/>
    <w:rsid w:val="00400768"/>
    <w:rsid w:val="00400D9C"/>
    <w:rsid w:val="00400DC2"/>
    <w:rsid w:val="004013CA"/>
    <w:rsid w:val="00401DDB"/>
    <w:rsid w:val="00402C12"/>
    <w:rsid w:val="0040362D"/>
    <w:rsid w:val="00404BAB"/>
    <w:rsid w:val="0040523C"/>
    <w:rsid w:val="004057AA"/>
    <w:rsid w:val="0040635D"/>
    <w:rsid w:val="004065EF"/>
    <w:rsid w:val="004068D5"/>
    <w:rsid w:val="00406AA9"/>
    <w:rsid w:val="0040755F"/>
    <w:rsid w:val="00407724"/>
    <w:rsid w:val="00407B2A"/>
    <w:rsid w:val="004100AA"/>
    <w:rsid w:val="0041019F"/>
    <w:rsid w:val="0041021C"/>
    <w:rsid w:val="00410AE4"/>
    <w:rsid w:val="00410B67"/>
    <w:rsid w:val="00411307"/>
    <w:rsid w:val="00411357"/>
    <w:rsid w:val="004116C3"/>
    <w:rsid w:val="0041261C"/>
    <w:rsid w:val="0041294F"/>
    <w:rsid w:val="00412D88"/>
    <w:rsid w:val="00412E76"/>
    <w:rsid w:val="00413245"/>
    <w:rsid w:val="00413310"/>
    <w:rsid w:val="00413D72"/>
    <w:rsid w:val="00413F1D"/>
    <w:rsid w:val="00416198"/>
    <w:rsid w:val="004164DF"/>
    <w:rsid w:val="0041694C"/>
    <w:rsid w:val="004174AF"/>
    <w:rsid w:val="004175EC"/>
    <w:rsid w:val="004176AC"/>
    <w:rsid w:val="0042045B"/>
    <w:rsid w:val="00421426"/>
    <w:rsid w:val="004216C7"/>
    <w:rsid w:val="00422F47"/>
    <w:rsid w:val="00423025"/>
    <w:rsid w:val="00423199"/>
    <w:rsid w:val="0042330D"/>
    <w:rsid w:val="00423334"/>
    <w:rsid w:val="0042336A"/>
    <w:rsid w:val="00424769"/>
    <w:rsid w:val="00424F5F"/>
    <w:rsid w:val="004256B0"/>
    <w:rsid w:val="00425CCE"/>
    <w:rsid w:val="00427141"/>
    <w:rsid w:val="004272C7"/>
    <w:rsid w:val="004274C1"/>
    <w:rsid w:val="00430CFA"/>
    <w:rsid w:val="004319CE"/>
    <w:rsid w:val="00432355"/>
    <w:rsid w:val="004335DE"/>
    <w:rsid w:val="00434785"/>
    <w:rsid w:val="0043634D"/>
    <w:rsid w:val="004379D1"/>
    <w:rsid w:val="00437BBB"/>
    <w:rsid w:val="00437BC7"/>
    <w:rsid w:val="004413C3"/>
    <w:rsid w:val="0044195E"/>
    <w:rsid w:val="00441B4D"/>
    <w:rsid w:val="00441E94"/>
    <w:rsid w:val="00443309"/>
    <w:rsid w:val="00443894"/>
    <w:rsid w:val="00444718"/>
    <w:rsid w:val="00444FAC"/>
    <w:rsid w:val="00452467"/>
    <w:rsid w:val="0045289B"/>
    <w:rsid w:val="00452D59"/>
    <w:rsid w:val="00452FB2"/>
    <w:rsid w:val="00453B70"/>
    <w:rsid w:val="004543F1"/>
    <w:rsid w:val="00454677"/>
    <w:rsid w:val="00454683"/>
    <w:rsid w:val="004549C2"/>
    <w:rsid w:val="00454B5F"/>
    <w:rsid w:val="0045565A"/>
    <w:rsid w:val="00456E48"/>
    <w:rsid w:val="00456F81"/>
    <w:rsid w:val="00456FD3"/>
    <w:rsid w:val="00457214"/>
    <w:rsid w:val="00457829"/>
    <w:rsid w:val="00460304"/>
    <w:rsid w:val="00461B0C"/>
    <w:rsid w:val="0046233B"/>
    <w:rsid w:val="00462A4C"/>
    <w:rsid w:val="00462F07"/>
    <w:rsid w:val="00462F50"/>
    <w:rsid w:val="0046387A"/>
    <w:rsid w:val="00463C8F"/>
    <w:rsid w:val="00463E4F"/>
    <w:rsid w:val="00463FD3"/>
    <w:rsid w:val="00464905"/>
    <w:rsid w:val="00464F29"/>
    <w:rsid w:val="004650CA"/>
    <w:rsid w:val="004651AA"/>
    <w:rsid w:val="00465464"/>
    <w:rsid w:val="004654F3"/>
    <w:rsid w:val="00465515"/>
    <w:rsid w:val="00465C7B"/>
    <w:rsid w:val="00465FB0"/>
    <w:rsid w:val="00466DC6"/>
    <w:rsid w:val="00466FEC"/>
    <w:rsid w:val="00467953"/>
    <w:rsid w:val="00471238"/>
    <w:rsid w:val="00471CB3"/>
    <w:rsid w:val="00472090"/>
    <w:rsid w:val="00472198"/>
    <w:rsid w:val="004724BB"/>
    <w:rsid w:val="00472579"/>
    <w:rsid w:val="00472960"/>
    <w:rsid w:val="0047440D"/>
    <w:rsid w:val="00474766"/>
    <w:rsid w:val="00474D38"/>
    <w:rsid w:val="004754F4"/>
    <w:rsid w:val="004763F5"/>
    <w:rsid w:val="00476413"/>
    <w:rsid w:val="004771DE"/>
    <w:rsid w:val="004773C5"/>
    <w:rsid w:val="00477991"/>
    <w:rsid w:val="00480018"/>
    <w:rsid w:val="00480BAF"/>
    <w:rsid w:val="004810A4"/>
    <w:rsid w:val="004814C4"/>
    <w:rsid w:val="00481724"/>
    <w:rsid w:val="00481D5F"/>
    <w:rsid w:val="00481FE8"/>
    <w:rsid w:val="004826A6"/>
    <w:rsid w:val="00483819"/>
    <w:rsid w:val="00483F68"/>
    <w:rsid w:val="00483FB2"/>
    <w:rsid w:val="00484077"/>
    <w:rsid w:val="004841F5"/>
    <w:rsid w:val="00484900"/>
    <w:rsid w:val="004868DA"/>
    <w:rsid w:val="00487518"/>
    <w:rsid w:val="004876FE"/>
    <w:rsid w:val="00490126"/>
    <w:rsid w:val="00491253"/>
    <w:rsid w:val="0049152E"/>
    <w:rsid w:val="00491860"/>
    <w:rsid w:val="00491FED"/>
    <w:rsid w:val="004926B5"/>
    <w:rsid w:val="00492F6D"/>
    <w:rsid w:val="004938FC"/>
    <w:rsid w:val="00493CF9"/>
    <w:rsid w:val="004951DB"/>
    <w:rsid w:val="00495DB5"/>
    <w:rsid w:val="004961B5"/>
    <w:rsid w:val="00496FCA"/>
    <w:rsid w:val="004977A8"/>
    <w:rsid w:val="00497B37"/>
    <w:rsid w:val="004A1A15"/>
    <w:rsid w:val="004A1A9D"/>
    <w:rsid w:val="004A25D4"/>
    <w:rsid w:val="004A3706"/>
    <w:rsid w:val="004A39FF"/>
    <w:rsid w:val="004A3B99"/>
    <w:rsid w:val="004A3DD6"/>
    <w:rsid w:val="004A4AA5"/>
    <w:rsid w:val="004A60B3"/>
    <w:rsid w:val="004A6B5A"/>
    <w:rsid w:val="004A6E99"/>
    <w:rsid w:val="004A7156"/>
    <w:rsid w:val="004A72D8"/>
    <w:rsid w:val="004A7640"/>
    <w:rsid w:val="004A7B42"/>
    <w:rsid w:val="004B02C8"/>
    <w:rsid w:val="004B0BA1"/>
    <w:rsid w:val="004B0C40"/>
    <w:rsid w:val="004B15D9"/>
    <w:rsid w:val="004B1EBE"/>
    <w:rsid w:val="004B2184"/>
    <w:rsid w:val="004B2F3B"/>
    <w:rsid w:val="004B3166"/>
    <w:rsid w:val="004B3B32"/>
    <w:rsid w:val="004B408A"/>
    <w:rsid w:val="004B4884"/>
    <w:rsid w:val="004B4D56"/>
    <w:rsid w:val="004B4FE1"/>
    <w:rsid w:val="004B5164"/>
    <w:rsid w:val="004B5500"/>
    <w:rsid w:val="004B5521"/>
    <w:rsid w:val="004B62DB"/>
    <w:rsid w:val="004B64CA"/>
    <w:rsid w:val="004B708C"/>
    <w:rsid w:val="004B7EEA"/>
    <w:rsid w:val="004C053C"/>
    <w:rsid w:val="004C06CB"/>
    <w:rsid w:val="004C08C3"/>
    <w:rsid w:val="004C0D5B"/>
    <w:rsid w:val="004C117E"/>
    <w:rsid w:val="004C192A"/>
    <w:rsid w:val="004C2392"/>
    <w:rsid w:val="004C2550"/>
    <w:rsid w:val="004C3C0A"/>
    <w:rsid w:val="004C3D32"/>
    <w:rsid w:val="004C4D8C"/>
    <w:rsid w:val="004C507C"/>
    <w:rsid w:val="004C51FD"/>
    <w:rsid w:val="004C54E4"/>
    <w:rsid w:val="004C63E2"/>
    <w:rsid w:val="004C6C44"/>
    <w:rsid w:val="004D0581"/>
    <w:rsid w:val="004D094F"/>
    <w:rsid w:val="004D0BCC"/>
    <w:rsid w:val="004D1480"/>
    <w:rsid w:val="004D1640"/>
    <w:rsid w:val="004D18F7"/>
    <w:rsid w:val="004D2268"/>
    <w:rsid w:val="004D2999"/>
    <w:rsid w:val="004D304E"/>
    <w:rsid w:val="004D3382"/>
    <w:rsid w:val="004D4903"/>
    <w:rsid w:val="004D4DC1"/>
    <w:rsid w:val="004D5447"/>
    <w:rsid w:val="004D5A98"/>
    <w:rsid w:val="004D6E26"/>
    <w:rsid w:val="004D7623"/>
    <w:rsid w:val="004D7654"/>
    <w:rsid w:val="004E03D6"/>
    <w:rsid w:val="004E05D3"/>
    <w:rsid w:val="004E1192"/>
    <w:rsid w:val="004E1BBB"/>
    <w:rsid w:val="004E2FA1"/>
    <w:rsid w:val="004E37B0"/>
    <w:rsid w:val="004E5D9B"/>
    <w:rsid w:val="004E5DA3"/>
    <w:rsid w:val="004E7F1E"/>
    <w:rsid w:val="004F07B6"/>
    <w:rsid w:val="004F0B80"/>
    <w:rsid w:val="004F1E76"/>
    <w:rsid w:val="004F21C2"/>
    <w:rsid w:val="004F2BB2"/>
    <w:rsid w:val="004F39FA"/>
    <w:rsid w:val="004F3E82"/>
    <w:rsid w:val="004F41AC"/>
    <w:rsid w:val="004F43B4"/>
    <w:rsid w:val="004F4854"/>
    <w:rsid w:val="004F51FC"/>
    <w:rsid w:val="004F54CB"/>
    <w:rsid w:val="004F598B"/>
    <w:rsid w:val="004F5D91"/>
    <w:rsid w:val="004F746B"/>
    <w:rsid w:val="004F7638"/>
    <w:rsid w:val="004F7B80"/>
    <w:rsid w:val="004F7D8B"/>
    <w:rsid w:val="0050002B"/>
    <w:rsid w:val="00500AE5"/>
    <w:rsid w:val="00501409"/>
    <w:rsid w:val="00501A20"/>
    <w:rsid w:val="00502325"/>
    <w:rsid w:val="00502F89"/>
    <w:rsid w:val="005032C4"/>
    <w:rsid w:val="005036A0"/>
    <w:rsid w:val="00503D1B"/>
    <w:rsid w:val="00505117"/>
    <w:rsid w:val="0050522A"/>
    <w:rsid w:val="00507954"/>
    <w:rsid w:val="00507DF5"/>
    <w:rsid w:val="005100EF"/>
    <w:rsid w:val="00510360"/>
    <w:rsid w:val="00510A4D"/>
    <w:rsid w:val="0051116D"/>
    <w:rsid w:val="0051178A"/>
    <w:rsid w:val="00511994"/>
    <w:rsid w:val="005125A5"/>
    <w:rsid w:val="005131FC"/>
    <w:rsid w:val="0051348A"/>
    <w:rsid w:val="0051666D"/>
    <w:rsid w:val="0051692B"/>
    <w:rsid w:val="00516C58"/>
    <w:rsid w:val="0051725A"/>
    <w:rsid w:val="0052023D"/>
    <w:rsid w:val="00520CB6"/>
    <w:rsid w:val="00521945"/>
    <w:rsid w:val="005219BF"/>
    <w:rsid w:val="00521E6E"/>
    <w:rsid w:val="0052200B"/>
    <w:rsid w:val="00523E5B"/>
    <w:rsid w:val="00524BDE"/>
    <w:rsid w:val="005267FC"/>
    <w:rsid w:val="00527C5A"/>
    <w:rsid w:val="00530CAA"/>
    <w:rsid w:val="00530EF1"/>
    <w:rsid w:val="00531BD6"/>
    <w:rsid w:val="00532296"/>
    <w:rsid w:val="00533054"/>
    <w:rsid w:val="00533393"/>
    <w:rsid w:val="00533711"/>
    <w:rsid w:val="0053373C"/>
    <w:rsid w:val="00533A2B"/>
    <w:rsid w:val="00533A9B"/>
    <w:rsid w:val="0053465E"/>
    <w:rsid w:val="00534865"/>
    <w:rsid w:val="00537136"/>
    <w:rsid w:val="00537705"/>
    <w:rsid w:val="00537BCC"/>
    <w:rsid w:val="00537D9A"/>
    <w:rsid w:val="005400CD"/>
    <w:rsid w:val="00540B32"/>
    <w:rsid w:val="005424E1"/>
    <w:rsid w:val="00542A36"/>
    <w:rsid w:val="00544767"/>
    <w:rsid w:val="00545ACB"/>
    <w:rsid w:val="00546410"/>
    <w:rsid w:val="0054720F"/>
    <w:rsid w:val="00547F57"/>
    <w:rsid w:val="00547FFE"/>
    <w:rsid w:val="00550755"/>
    <w:rsid w:val="00552AAB"/>
    <w:rsid w:val="00553109"/>
    <w:rsid w:val="00553598"/>
    <w:rsid w:val="0055415A"/>
    <w:rsid w:val="00556161"/>
    <w:rsid w:val="005561FE"/>
    <w:rsid w:val="00556D67"/>
    <w:rsid w:val="00560289"/>
    <w:rsid w:val="00560304"/>
    <w:rsid w:val="005604BB"/>
    <w:rsid w:val="00560781"/>
    <w:rsid w:val="00560827"/>
    <w:rsid w:val="00560989"/>
    <w:rsid w:val="00561C1F"/>
    <w:rsid w:val="00561ED6"/>
    <w:rsid w:val="0056216C"/>
    <w:rsid w:val="00562ADF"/>
    <w:rsid w:val="005631D9"/>
    <w:rsid w:val="00563A36"/>
    <w:rsid w:val="005642E7"/>
    <w:rsid w:val="005655B6"/>
    <w:rsid w:val="00565F01"/>
    <w:rsid w:val="0056635C"/>
    <w:rsid w:val="005667CA"/>
    <w:rsid w:val="005671F2"/>
    <w:rsid w:val="00567868"/>
    <w:rsid w:val="00567CBD"/>
    <w:rsid w:val="00570671"/>
    <w:rsid w:val="00573076"/>
    <w:rsid w:val="0057365C"/>
    <w:rsid w:val="00573C4F"/>
    <w:rsid w:val="00574B64"/>
    <w:rsid w:val="0057679E"/>
    <w:rsid w:val="00577A76"/>
    <w:rsid w:val="005802A6"/>
    <w:rsid w:val="00580868"/>
    <w:rsid w:val="0058093F"/>
    <w:rsid w:val="00580C4E"/>
    <w:rsid w:val="00581090"/>
    <w:rsid w:val="0058123A"/>
    <w:rsid w:val="0058145F"/>
    <w:rsid w:val="0058180D"/>
    <w:rsid w:val="00582326"/>
    <w:rsid w:val="00582593"/>
    <w:rsid w:val="00583049"/>
    <w:rsid w:val="0058353C"/>
    <w:rsid w:val="00583CE6"/>
    <w:rsid w:val="00584125"/>
    <w:rsid w:val="005846B0"/>
    <w:rsid w:val="00584F51"/>
    <w:rsid w:val="00585863"/>
    <w:rsid w:val="00585BF7"/>
    <w:rsid w:val="0058649D"/>
    <w:rsid w:val="0058686C"/>
    <w:rsid w:val="00586B21"/>
    <w:rsid w:val="00586B2B"/>
    <w:rsid w:val="00586C15"/>
    <w:rsid w:val="00586D20"/>
    <w:rsid w:val="00586DD4"/>
    <w:rsid w:val="005879B0"/>
    <w:rsid w:val="00587E17"/>
    <w:rsid w:val="00590142"/>
    <w:rsid w:val="00590753"/>
    <w:rsid w:val="00590915"/>
    <w:rsid w:val="005909E5"/>
    <w:rsid w:val="00590DBD"/>
    <w:rsid w:val="00590F0B"/>
    <w:rsid w:val="0059196A"/>
    <w:rsid w:val="00591F7F"/>
    <w:rsid w:val="005927A2"/>
    <w:rsid w:val="00592E94"/>
    <w:rsid w:val="005940F5"/>
    <w:rsid w:val="0059428F"/>
    <w:rsid w:val="005943F8"/>
    <w:rsid w:val="00594B1C"/>
    <w:rsid w:val="00594BC6"/>
    <w:rsid w:val="00596DF8"/>
    <w:rsid w:val="005970DA"/>
    <w:rsid w:val="005A01D5"/>
    <w:rsid w:val="005A03D7"/>
    <w:rsid w:val="005A0D29"/>
    <w:rsid w:val="005A0F67"/>
    <w:rsid w:val="005A10A4"/>
    <w:rsid w:val="005A11FA"/>
    <w:rsid w:val="005A1598"/>
    <w:rsid w:val="005A187F"/>
    <w:rsid w:val="005A258D"/>
    <w:rsid w:val="005A2DD3"/>
    <w:rsid w:val="005A3753"/>
    <w:rsid w:val="005A3F6D"/>
    <w:rsid w:val="005A4D77"/>
    <w:rsid w:val="005A57CB"/>
    <w:rsid w:val="005A5982"/>
    <w:rsid w:val="005A6B0E"/>
    <w:rsid w:val="005A6CE7"/>
    <w:rsid w:val="005A6DA1"/>
    <w:rsid w:val="005A7490"/>
    <w:rsid w:val="005A78B6"/>
    <w:rsid w:val="005A7A70"/>
    <w:rsid w:val="005B006E"/>
    <w:rsid w:val="005B09EB"/>
    <w:rsid w:val="005B15C4"/>
    <w:rsid w:val="005B1FFC"/>
    <w:rsid w:val="005B24C6"/>
    <w:rsid w:val="005B28B4"/>
    <w:rsid w:val="005B2971"/>
    <w:rsid w:val="005B3066"/>
    <w:rsid w:val="005B34C7"/>
    <w:rsid w:val="005B34D4"/>
    <w:rsid w:val="005B3D02"/>
    <w:rsid w:val="005B520D"/>
    <w:rsid w:val="005B57EC"/>
    <w:rsid w:val="005B610C"/>
    <w:rsid w:val="005B6E37"/>
    <w:rsid w:val="005B736E"/>
    <w:rsid w:val="005B7B73"/>
    <w:rsid w:val="005B7E8B"/>
    <w:rsid w:val="005C0266"/>
    <w:rsid w:val="005C0410"/>
    <w:rsid w:val="005C0A93"/>
    <w:rsid w:val="005C0DF5"/>
    <w:rsid w:val="005C1206"/>
    <w:rsid w:val="005C184D"/>
    <w:rsid w:val="005C1EEC"/>
    <w:rsid w:val="005C26DA"/>
    <w:rsid w:val="005C329D"/>
    <w:rsid w:val="005C3BC1"/>
    <w:rsid w:val="005C46FE"/>
    <w:rsid w:val="005C4D92"/>
    <w:rsid w:val="005C582B"/>
    <w:rsid w:val="005C5F15"/>
    <w:rsid w:val="005C6AAF"/>
    <w:rsid w:val="005C7131"/>
    <w:rsid w:val="005C74B5"/>
    <w:rsid w:val="005C76DE"/>
    <w:rsid w:val="005C79C0"/>
    <w:rsid w:val="005C7D33"/>
    <w:rsid w:val="005D046A"/>
    <w:rsid w:val="005D088E"/>
    <w:rsid w:val="005D12C6"/>
    <w:rsid w:val="005D24BE"/>
    <w:rsid w:val="005D27EC"/>
    <w:rsid w:val="005D2CCD"/>
    <w:rsid w:val="005D339C"/>
    <w:rsid w:val="005D3589"/>
    <w:rsid w:val="005D36E3"/>
    <w:rsid w:val="005D3D4F"/>
    <w:rsid w:val="005D46D8"/>
    <w:rsid w:val="005D4970"/>
    <w:rsid w:val="005D5084"/>
    <w:rsid w:val="005D582D"/>
    <w:rsid w:val="005D5F1E"/>
    <w:rsid w:val="005D67C7"/>
    <w:rsid w:val="005E0AE0"/>
    <w:rsid w:val="005E0AE8"/>
    <w:rsid w:val="005E1E65"/>
    <w:rsid w:val="005E219F"/>
    <w:rsid w:val="005E2452"/>
    <w:rsid w:val="005E29F3"/>
    <w:rsid w:val="005E2BD4"/>
    <w:rsid w:val="005E3A5B"/>
    <w:rsid w:val="005E449A"/>
    <w:rsid w:val="005E5521"/>
    <w:rsid w:val="005E58E3"/>
    <w:rsid w:val="005E7008"/>
    <w:rsid w:val="005E7607"/>
    <w:rsid w:val="005E7C5C"/>
    <w:rsid w:val="005E7DA1"/>
    <w:rsid w:val="005F0199"/>
    <w:rsid w:val="005F1248"/>
    <w:rsid w:val="005F144F"/>
    <w:rsid w:val="005F1453"/>
    <w:rsid w:val="005F1873"/>
    <w:rsid w:val="005F1F8C"/>
    <w:rsid w:val="005F2596"/>
    <w:rsid w:val="005F2841"/>
    <w:rsid w:val="005F2FF9"/>
    <w:rsid w:val="005F3606"/>
    <w:rsid w:val="005F36B4"/>
    <w:rsid w:val="005F4352"/>
    <w:rsid w:val="005F521B"/>
    <w:rsid w:val="005F547A"/>
    <w:rsid w:val="005F65AD"/>
    <w:rsid w:val="005F7D26"/>
    <w:rsid w:val="0060015E"/>
    <w:rsid w:val="00600F28"/>
    <w:rsid w:val="00601455"/>
    <w:rsid w:val="00601B7B"/>
    <w:rsid w:val="00601CA5"/>
    <w:rsid w:val="00601FBA"/>
    <w:rsid w:val="00602030"/>
    <w:rsid w:val="006021C7"/>
    <w:rsid w:val="006024B6"/>
    <w:rsid w:val="00602620"/>
    <w:rsid w:val="006039FA"/>
    <w:rsid w:val="00604550"/>
    <w:rsid w:val="00604723"/>
    <w:rsid w:val="00604F38"/>
    <w:rsid w:val="006066CE"/>
    <w:rsid w:val="0060699F"/>
    <w:rsid w:val="00607A9C"/>
    <w:rsid w:val="00607B75"/>
    <w:rsid w:val="00607F1E"/>
    <w:rsid w:val="00610DAA"/>
    <w:rsid w:val="006118F9"/>
    <w:rsid w:val="00611D65"/>
    <w:rsid w:val="00612155"/>
    <w:rsid w:val="00615173"/>
    <w:rsid w:val="006155BB"/>
    <w:rsid w:val="006157B3"/>
    <w:rsid w:val="00616448"/>
    <w:rsid w:val="00616BBE"/>
    <w:rsid w:val="00616E97"/>
    <w:rsid w:val="00617A65"/>
    <w:rsid w:val="00617AE7"/>
    <w:rsid w:val="00620C51"/>
    <w:rsid w:val="00620EB3"/>
    <w:rsid w:val="00620F58"/>
    <w:rsid w:val="006231BF"/>
    <w:rsid w:val="00623AED"/>
    <w:rsid w:val="00623FFA"/>
    <w:rsid w:val="00624852"/>
    <w:rsid w:val="0062487E"/>
    <w:rsid w:val="00625181"/>
    <w:rsid w:val="0062583C"/>
    <w:rsid w:val="0062634B"/>
    <w:rsid w:val="00626C38"/>
    <w:rsid w:val="00626DD3"/>
    <w:rsid w:val="006274B4"/>
    <w:rsid w:val="006279DC"/>
    <w:rsid w:val="00630053"/>
    <w:rsid w:val="0063032A"/>
    <w:rsid w:val="0063034D"/>
    <w:rsid w:val="00630467"/>
    <w:rsid w:val="00631994"/>
    <w:rsid w:val="00632262"/>
    <w:rsid w:val="006331D3"/>
    <w:rsid w:val="006339F3"/>
    <w:rsid w:val="00635004"/>
    <w:rsid w:val="00635512"/>
    <w:rsid w:val="00635D22"/>
    <w:rsid w:val="0063615A"/>
    <w:rsid w:val="0063697D"/>
    <w:rsid w:val="00636D21"/>
    <w:rsid w:val="00640DA6"/>
    <w:rsid w:val="00640E41"/>
    <w:rsid w:val="0064105A"/>
    <w:rsid w:val="006411EC"/>
    <w:rsid w:val="006422DF"/>
    <w:rsid w:val="00643702"/>
    <w:rsid w:val="006438F9"/>
    <w:rsid w:val="00643F69"/>
    <w:rsid w:val="006470B2"/>
    <w:rsid w:val="0064791B"/>
    <w:rsid w:val="0064793A"/>
    <w:rsid w:val="0065049F"/>
    <w:rsid w:val="006504C5"/>
    <w:rsid w:val="0065154F"/>
    <w:rsid w:val="00652404"/>
    <w:rsid w:val="00652728"/>
    <w:rsid w:val="00653894"/>
    <w:rsid w:val="00654840"/>
    <w:rsid w:val="006563CD"/>
    <w:rsid w:val="00656894"/>
    <w:rsid w:val="00657454"/>
    <w:rsid w:val="006600F4"/>
    <w:rsid w:val="00660298"/>
    <w:rsid w:val="00660B69"/>
    <w:rsid w:val="00661E93"/>
    <w:rsid w:val="006633B0"/>
    <w:rsid w:val="00663A7C"/>
    <w:rsid w:val="00665A08"/>
    <w:rsid w:val="00666667"/>
    <w:rsid w:val="00666BC0"/>
    <w:rsid w:val="00670628"/>
    <w:rsid w:val="00671841"/>
    <w:rsid w:val="006729BD"/>
    <w:rsid w:val="00674B46"/>
    <w:rsid w:val="00675524"/>
    <w:rsid w:val="006756E1"/>
    <w:rsid w:val="00676785"/>
    <w:rsid w:val="00676A71"/>
    <w:rsid w:val="0067736A"/>
    <w:rsid w:val="0067761A"/>
    <w:rsid w:val="00677A98"/>
    <w:rsid w:val="006803C7"/>
    <w:rsid w:val="006808D9"/>
    <w:rsid w:val="00681095"/>
    <w:rsid w:val="00681166"/>
    <w:rsid w:val="00682411"/>
    <w:rsid w:val="00682948"/>
    <w:rsid w:val="00682DE5"/>
    <w:rsid w:val="00683D50"/>
    <w:rsid w:val="006840E8"/>
    <w:rsid w:val="00684133"/>
    <w:rsid w:val="00684803"/>
    <w:rsid w:val="00684907"/>
    <w:rsid w:val="00684DC4"/>
    <w:rsid w:val="00686043"/>
    <w:rsid w:val="00686186"/>
    <w:rsid w:val="00686862"/>
    <w:rsid w:val="0069077F"/>
    <w:rsid w:val="00690F2F"/>
    <w:rsid w:val="00692260"/>
    <w:rsid w:val="00692FB4"/>
    <w:rsid w:val="006935D4"/>
    <w:rsid w:val="00693D44"/>
    <w:rsid w:val="00694A0F"/>
    <w:rsid w:val="0069561B"/>
    <w:rsid w:val="00695FDE"/>
    <w:rsid w:val="006A0559"/>
    <w:rsid w:val="006A1321"/>
    <w:rsid w:val="006A1738"/>
    <w:rsid w:val="006A17DF"/>
    <w:rsid w:val="006A367C"/>
    <w:rsid w:val="006A3C05"/>
    <w:rsid w:val="006A61EF"/>
    <w:rsid w:val="006A6D95"/>
    <w:rsid w:val="006A733D"/>
    <w:rsid w:val="006A7662"/>
    <w:rsid w:val="006A77D0"/>
    <w:rsid w:val="006B082B"/>
    <w:rsid w:val="006B08E7"/>
    <w:rsid w:val="006B12F8"/>
    <w:rsid w:val="006B3B98"/>
    <w:rsid w:val="006B4088"/>
    <w:rsid w:val="006B4141"/>
    <w:rsid w:val="006B4C81"/>
    <w:rsid w:val="006B4F19"/>
    <w:rsid w:val="006B5DD7"/>
    <w:rsid w:val="006B6C50"/>
    <w:rsid w:val="006B6E8B"/>
    <w:rsid w:val="006B7122"/>
    <w:rsid w:val="006B74ED"/>
    <w:rsid w:val="006B79F3"/>
    <w:rsid w:val="006C147B"/>
    <w:rsid w:val="006C1A4A"/>
    <w:rsid w:val="006C1AC3"/>
    <w:rsid w:val="006C2669"/>
    <w:rsid w:val="006C2BD9"/>
    <w:rsid w:val="006C3906"/>
    <w:rsid w:val="006C3F8F"/>
    <w:rsid w:val="006C40A5"/>
    <w:rsid w:val="006C435E"/>
    <w:rsid w:val="006C492E"/>
    <w:rsid w:val="006C4D24"/>
    <w:rsid w:val="006C4EBC"/>
    <w:rsid w:val="006C5277"/>
    <w:rsid w:val="006C5C55"/>
    <w:rsid w:val="006C66FE"/>
    <w:rsid w:val="006C6ABF"/>
    <w:rsid w:val="006C7A04"/>
    <w:rsid w:val="006C7D67"/>
    <w:rsid w:val="006D1935"/>
    <w:rsid w:val="006D1D66"/>
    <w:rsid w:val="006D1F11"/>
    <w:rsid w:val="006D1F33"/>
    <w:rsid w:val="006D263F"/>
    <w:rsid w:val="006D3627"/>
    <w:rsid w:val="006D39D9"/>
    <w:rsid w:val="006D3E2B"/>
    <w:rsid w:val="006D41F7"/>
    <w:rsid w:val="006D4D86"/>
    <w:rsid w:val="006D4F20"/>
    <w:rsid w:val="006D522E"/>
    <w:rsid w:val="006D525E"/>
    <w:rsid w:val="006D5DF1"/>
    <w:rsid w:val="006D6876"/>
    <w:rsid w:val="006D6C43"/>
    <w:rsid w:val="006D7306"/>
    <w:rsid w:val="006D7FEB"/>
    <w:rsid w:val="006D7FF2"/>
    <w:rsid w:val="006E0D99"/>
    <w:rsid w:val="006E1013"/>
    <w:rsid w:val="006E1FE9"/>
    <w:rsid w:val="006E25AF"/>
    <w:rsid w:val="006E393F"/>
    <w:rsid w:val="006E3B3F"/>
    <w:rsid w:val="006E432D"/>
    <w:rsid w:val="006E4524"/>
    <w:rsid w:val="006E461F"/>
    <w:rsid w:val="006E4BD1"/>
    <w:rsid w:val="006E606D"/>
    <w:rsid w:val="006E61C3"/>
    <w:rsid w:val="006E6B1E"/>
    <w:rsid w:val="006F01E1"/>
    <w:rsid w:val="006F03CD"/>
    <w:rsid w:val="006F0627"/>
    <w:rsid w:val="006F16A8"/>
    <w:rsid w:val="006F2808"/>
    <w:rsid w:val="006F2992"/>
    <w:rsid w:val="006F327A"/>
    <w:rsid w:val="006F379C"/>
    <w:rsid w:val="006F5D42"/>
    <w:rsid w:val="006F6533"/>
    <w:rsid w:val="006F6C3A"/>
    <w:rsid w:val="006F7893"/>
    <w:rsid w:val="006F7E8F"/>
    <w:rsid w:val="007010CD"/>
    <w:rsid w:val="00702063"/>
    <w:rsid w:val="007022AD"/>
    <w:rsid w:val="00702334"/>
    <w:rsid w:val="0070233A"/>
    <w:rsid w:val="00702804"/>
    <w:rsid w:val="00703B63"/>
    <w:rsid w:val="00703D99"/>
    <w:rsid w:val="00706EE0"/>
    <w:rsid w:val="00707348"/>
    <w:rsid w:val="007075DD"/>
    <w:rsid w:val="0071153A"/>
    <w:rsid w:val="00711DEE"/>
    <w:rsid w:val="00712051"/>
    <w:rsid w:val="0071238F"/>
    <w:rsid w:val="00712CA9"/>
    <w:rsid w:val="0071326B"/>
    <w:rsid w:val="007134D6"/>
    <w:rsid w:val="00713665"/>
    <w:rsid w:val="00713B3B"/>
    <w:rsid w:val="007148C5"/>
    <w:rsid w:val="0071557E"/>
    <w:rsid w:val="00715AD1"/>
    <w:rsid w:val="00715C51"/>
    <w:rsid w:val="00716C1E"/>
    <w:rsid w:val="007176DE"/>
    <w:rsid w:val="00717772"/>
    <w:rsid w:val="00717B8A"/>
    <w:rsid w:val="0072029B"/>
    <w:rsid w:val="00721463"/>
    <w:rsid w:val="00721D00"/>
    <w:rsid w:val="00722C52"/>
    <w:rsid w:val="00723C24"/>
    <w:rsid w:val="00724E81"/>
    <w:rsid w:val="0072500F"/>
    <w:rsid w:val="00725069"/>
    <w:rsid w:val="007259F4"/>
    <w:rsid w:val="00725FFF"/>
    <w:rsid w:val="007260F8"/>
    <w:rsid w:val="00726750"/>
    <w:rsid w:val="007271BF"/>
    <w:rsid w:val="007310C2"/>
    <w:rsid w:val="00731FBD"/>
    <w:rsid w:val="007321B6"/>
    <w:rsid w:val="00733EDD"/>
    <w:rsid w:val="0073479D"/>
    <w:rsid w:val="00734B34"/>
    <w:rsid w:val="0073521F"/>
    <w:rsid w:val="007357C4"/>
    <w:rsid w:val="00735955"/>
    <w:rsid w:val="00735C56"/>
    <w:rsid w:val="00735F84"/>
    <w:rsid w:val="00736750"/>
    <w:rsid w:val="007367BE"/>
    <w:rsid w:val="00736CC0"/>
    <w:rsid w:val="00736FF8"/>
    <w:rsid w:val="007371B2"/>
    <w:rsid w:val="0073751B"/>
    <w:rsid w:val="00737876"/>
    <w:rsid w:val="00740A46"/>
    <w:rsid w:val="00740B57"/>
    <w:rsid w:val="0074161E"/>
    <w:rsid w:val="00741A00"/>
    <w:rsid w:val="00741A2D"/>
    <w:rsid w:val="00741C3C"/>
    <w:rsid w:val="007424FD"/>
    <w:rsid w:val="00742907"/>
    <w:rsid w:val="00743B6D"/>
    <w:rsid w:val="00743DEF"/>
    <w:rsid w:val="00744495"/>
    <w:rsid w:val="007446BD"/>
    <w:rsid w:val="007462D4"/>
    <w:rsid w:val="0074653A"/>
    <w:rsid w:val="00746572"/>
    <w:rsid w:val="00746C9C"/>
    <w:rsid w:val="00747C51"/>
    <w:rsid w:val="00747E14"/>
    <w:rsid w:val="00751190"/>
    <w:rsid w:val="00751C7F"/>
    <w:rsid w:val="007520C8"/>
    <w:rsid w:val="00752408"/>
    <w:rsid w:val="007524B1"/>
    <w:rsid w:val="00752A95"/>
    <w:rsid w:val="00753775"/>
    <w:rsid w:val="0075398F"/>
    <w:rsid w:val="00753DDD"/>
    <w:rsid w:val="007544CA"/>
    <w:rsid w:val="00754BEB"/>
    <w:rsid w:val="00755308"/>
    <w:rsid w:val="00755BB4"/>
    <w:rsid w:val="007564FE"/>
    <w:rsid w:val="007568A8"/>
    <w:rsid w:val="00756A7C"/>
    <w:rsid w:val="00756C3F"/>
    <w:rsid w:val="00756DF8"/>
    <w:rsid w:val="0075755D"/>
    <w:rsid w:val="00761D9D"/>
    <w:rsid w:val="00761E80"/>
    <w:rsid w:val="00762070"/>
    <w:rsid w:val="00762164"/>
    <w:rsid w:val="00762991"/>
    <w:rsid w:val="00762A40"/>
    <w:rsid w:val="00762CC9"/>
    <w:rsid w:val="00763BE1"/>
    <w:rsid w:val="00763E52"/>
    <w:rsid w:val="00763F62"/>
    <w:rsid w:val="007642DC"/>
    <w:rsid w:val="00764DFA"/>
    <w:rsid w:val="007655C7"/>
    <w:rsid w:val="00765B41"/>
    <w:rsid w:val="00765C19"/>
    <w:rsid w:val="007666DC"/>
    <w:rsid w:val="00766B52"/>
    <w:rsid w:val="007670F8"/>
    <w:rsid w:val="00767872"/>
    <w:rsid w:val="00770473"/>
    <w:rsid w:val="00770D9A"/>
    <w:rsid w:val="0077124E"/>
    <w:rsid w:val="00771A85"/>
    <w:rsid w:val="00771C15"/>
    <w:rsid w:val="007724C6"/>
    <w:rsid w:val="0077346E"/>
    <w:rsid w:val="007744FF"/>
    <w:rsid w:val="00774730"/>
    <w:rsid w:val="00774A9B"/>
    <w:rsid w:val="00774B22"/>
    <w:rsid w:val="00774B4A"/>
    <w:rsid w:val="0077565E"/>
    <w:rsid w:val="0077594F"/>
    <w:rsid w:val="00775FB8"/>
    <w:rsid w:val="007766E3"/>
    <w:rsid w:val="007805A4"/>
    <w:rsid w:val="00780DB9"/>
    <w:rsid w:val="0078303A"/>
    <w:rsid w:val="007830EC"/>
    <w:rsid w:val="007831C3"/>
    <w:rsid w:val="00783C9C"/>
    <w:rsid w:val="00783D05"/>
    <w:rsid w:val="00784058"/>
    <w:rsid w:val="007842E7"/>
    <w:rsid w:val="007845E8"/>
    <w:rsid w:val="007850C1"/>
    <w:rsid w:val="00785E2F"/>
    <w:rsid w:val="00786C38"/>
    <w:rsid w:val="00786D76"/>
    <w:rsid w:val="0078705F"/>
    <w:rsid w:val="0079028B"/>
    <w:rsid w:val="007905B7"/>
    <w:rsid w:val="00790B7D"/>
    <w:rsid w:val="00792571"/>
    <w:rsid w:val="00792642"/>
    <w:rsid w:val="0079273F"/>
    <w:rsid w:val="007928F7"/>
    <w:rsid w:val="00792BB7"/>
    <w:rsid w:val="007930C6"/>
    <w:rsid w:val="007944A2"/>
    <w:rsid w:val="00794679"/>
    <w:rsid w:val="00794DA7"/>
    <w:rsid w:val="007952C4"/>
    <w:rsid w:val="00795BD9"/>
    <w:rsid w:val="007962A6"/>
    <w:rsid w:val="007967CB"/>
    <w:rsid w:val="00796C58"/>
    <w:rsid w:val="00797272"/>
    <w:rsid w:val="00797B18"/>
    <w:rsid w:val="007A01D1"/>
    <w:rsid w:val="007A0E96"/>
    <w:rsid w:val="007A0F4C"/>
    <w:rsid w:val="007A19BF"/>
    <w:rsid w:val="007A1C0B"/>
    <w:rsid w:val="007A21DA"/>
    <w:rsid w:val="007A21EE"/>
    <w:rsid w:val="007A2A29"/>
    <w:rsid w:val="007A2BCA"/>
    <w:rsid w:val="007A4736"/>
    <w:rsid w:val="007A494C"/>
    <w:rsid w:val="007A6430"/>
    <w:rsid w:val="007A6906"/>
    <w:rsid w:val="007A7836"/>
    <w:rsid w:val="007A7D5B"/>
    <w:rsid w:val="007A7D68"/>
    <w:rsid w:val="007A7D8D"/>
    <w:rsid w:val="007B1260"/>
    <w:rsid w:val="007B18CA"/>
    <w:rsid w:val="007B1BB6"/>
    <w:rsid w:val="007B2922"/>
    <w:rsid w:val="007B3648"/>
    <w:rsid w:val="007B3777"/>
    <w:rsid w:val="007B4091"/>
    <w:rsid w:val="007B41A2"/>
    <w:rsid w:val="007B49CB"/>
    <w:rsid w:val="007B5AFA"/>
    <w:rsid w:val="007B5BD2"/>
    <w:rsid w:val="007B5ECA"/>
    <w:rsid w:val="007B5ECC"/>
    <w:rsid w:val="007B66CC"/>
    <w:rsid w:val="007B68D1"/>
    <w:rsid w:val="007B6F4E"/>
    <w:rsid w:val="007C04B5"/>
    <w:rsid w:val="007C07F3"/>
    <w:rsid w:val="007C1226"/>
    <w:rsid w:val="007C16AA"/>
    <w:rsid w:val="007C272F"/>
    <w:rsid w:val="007C33E9"/>
    <w:rsid w:val="007C405D"/>
    <w:rsid w:val="007C5064"/>
    <w:rsid w:val="007C5E6D"/>
    <w:rsid w:val="007C5F55"/>
    <w:rsid w:val="007C619B"/>
    <w:rsid w:val="007C6280"/>
    <w:rsid w:val="007C6C00"/>
    <w:rsid w:val="007C72EA"/>
    <w:rsid w:val="007C7567"/>
    <w:rsid w:val="007C7CDA"/>
    <w:rsid w:val="007D0058"/>
    <w:rsid w:val="007D1575"/>
    <w:rsid w:val="007D217A"/>
    <w:rsid w:val="007D2A84"/>
    <w:rsid w:val="007D32E5"/>
    <w:rsid w:val="007D4B52"/>
    <w:rsid w:val="007D4C34"/>
    <w:rsid w:val="007D546B"/>
    <w:rsid w:val="007D56B2"/>
    <w:rsid w:val="007D64A3"/>
    <w:rsid w:val="007D6AE2"/>
    <w:rsid w:val="007D6EE1"/>
    <w:rsid w:val="007D716D"/>
    <w:rsid w:val="007D726A"/>
    <w:rsid w:val="007D7DBC"/>
    <w:rsid w:val="007E0110"/>
    <w:rsid w:val="007E05B8"/>
    <w:rsid w:val="007E0825"/>
    <w:rsid w:val="007E087E"/>
    <w:rsid w:val="007E0A15"/>
    <w:rsid w:val="007E0DF7"/>
    <w:rsid w:val="007E0FD6"/>
    <w:rsid w:val="007E10DA"/>
    <w:rsid w:val="007E1B9D"/>
    <w:rsid w:val="007E1F50"/>
    <w:rsid w:val="007E26E6"/>
    <w:rsid w:val="007E38DC"/>
    <w:rsid w:val="007E40AF"/>
    <w:rsid w:val="007E4A76"/>
    <w:rsid w:val="007E4CBE"/>
    <w:rsid w:val="007E5044"/>
    <w:rsid w:val="007E5288"/>
    <w:rsid w:val="007E5832"/>
    <w:rsid w:val="007E5FF7"/>
    <w:rsid w:val="007E770F"/>
    <w:rsid w:val="007E7B02"/>
    <w:rsid w:val="007F0807"/>
    <w:rsid w:val="007F1745"/>
    <w:rsid w:val="007F1A75"/>
    <w:rsid w:val="007F26DA"/>
    <w:rsid w:val="007F2D99"/>
    <w:rsid w:val="007F2DB4"/>
    <w:rsid w:val="007F3A34"/>
    <w:rsid w:val="007F4A26"/>
    <w:rsid w:val="007F5295"/>
    <w:rsid w:val="007F6172"/>
    <w:rsid w:val="007F61E2"/>
    <w:rsid w:val="007F68A3"/>
    <w:rsid w:val="007F74E6"/>
    <w:rsid w:val="007F7C1D"/>
    <w:rsid w:val="007F7F16"/>
    <w:rsid w:val="008001E1"/>
    <w:rsid w:val="00800D7E"/>
    <w:rsid w:val="00800E51"/>
    <w:rsid w:val="0080201F"/>
    <w:rsid w:val="00803100"/>
    <w:rsid w:val="00803750"/>
    <w:rsid w:val="0080472E"/>
    <w:rsid w:val="008047B7"/>
    <w:rsid w:val="00804F1B"/>
    <w:rsid w:val="00805130"/>
    <w:rsid w:val="00806149"/>
    <w:rsid w:val="008064D4"/>
    <w:rsid w:val="00806802"/>
    <w:rsid w:val="00806B78"/>
    <w:rsid w:val="00810254"/>
    <w:rsid w:val="008106A0"/>
    <w:rsid w:val="00810762"/>
    <w:rsid w:val="0081085C"/>
    <w:rsid w:val="008118B9"/>
    <w:rsid w:val="008131C6"/>
    <w:rsid w:val="008132BE"/>
    <w:rsid w:val="00813F84"/>
    <w:rsid w:val="00813FC2"/>
    <w:rsid w:val="00815DEE"/>
    <w:rsid w:val="008165A0"/>
    <w:rsid w:val="008172B9"/>
    <w:rsid w:val="00817EC4"/>
    <w:rsid w:val="00820176"/>
    <w:rsid w:val="0082055B"/>
    <w:rsid w:val="00820CB5"/>
    <w:rsid w:val="00821DEA"/>
    <w:rsid w:val="00821F41"/>
    <w:rsid w:val="00822EDC"/>
    <w:rsid w:val="00824476"/>
    <w:rsid w:val="0082558B"/>
    <w:rsid w:val="008258F8"/>
    <w:rsid w:val="008268D8"/>
    <w:rsid w:val="00826CE6"/>
    <w:rsid w:val="00827451"/>
    <w:rsid w:val="008306CC"/>
    <w:rsid w:val="0083179A"/>
    <w:rsid w:val="00832225"/>
    <w:rsid w:val="008349AE"/>
    <w:rsid w:val="00835848"/>
    <w:rsid w:val="00836104"/>
    <w:rsid w:val="00836301"/>
    <w:rsid w:val="00836649"/>
    <w:rsid w:val="0083751A"/>
    <w:rsid w:val="00837719"/>
    <w:rsid w:val="00837E00"/>
    <w:rsid w:val="00840576"/>
    <w:rsid w:val="0084106F"/>
    <w:rsid w:val="00842523"/>
    <w:rsid w:val="0084259A"/>
    <w:rsid w:val="00843122"/>
    <w:rsid w:val="00844829"/>
    <w:rsid w:val="00845399"/>
    <w:rsid w:val="00846313"/>
    <w:rsid w:val="00846533"/>
    <w:rsid w:val="0084665B"/>
    <w:rsid w:val="008468D0"/>
    <w:rsid w:val="00846F17"/>
    <w:rsid w:val="00847835"/>
    <w:rsid w:val="0085053E"/>
    <w:rsid w:val="00850DFD"/>
    <w:rsid w:val="008510F5"/>
    <w:rsid w:val="00854924"/>
    <w:rsid w:val="00855348"/>
    <w:rsid w:val="008555E2"/>
    <w:rsid w:val="00856820"/>
    <w:rsid w:val="00856B50"/>
    <w:rsid w:val="00857127"/>
    <w:rsid w:val="008574A0"/>
    <w:rsid w:val="0085759A"/>
    <w:rsid w:val="00857C7A"/>
    <w:rsid w:val="00861233"/>
    <w:rsid w:val="008612D1"/>
    <w:rsid w:val="008616FF"/>
    <w:rsid w:val="00861FB4"/>
    <w:rsid w:val="00862E82"/>
    <w:rsid w:val="00862F88"/>
    <w:rsid w:val="00863468"/>
    <w:rsid w:val="008635C0"/>
    <w:rsid w:val="00863BBE"/>
    <w:rsid w:val="008652D6"/>
    <w:rsid w:val="00865336"/>
    <w:rsid w:val="0086590D"/>
    <w:rsid w:val="0086628C"/>
    <w:rsid w:val="008670C8"/>
    <w:rsid w:val="0087045B"/>
    <w:rsid w:val="00870903"/>
    <w:rsid w:val="00870E2F"/>
    <w:rsid w:val="00872423"/>
    <w:rsid w:val="0087348A"/>
    <w:rsid w:val="008738BD"/>
    <w:rsid w:val="00873AE5"/>
    <w:rsid w:val="00873BCD"/>
    <w:rsid w:val="008756EF"/>
    <w:rsid w:val="00875DE2"/>
    <w:rsid w:val="0087608F"/>
    <w:rsid w:val="00876536"/>
    <w:rsid w:val="00877673"/>
    <w:rsid w:val="00877B2F"/>
    <w:rsid w:val="00880267"/>
    <w:rsid w:val="00880698"/>
    <w:rsid w:val="00881A46"/>
    <w:rsid w:val="008820DA"/>
    <w:rsid w:val="008824BE"/>
    <w:rsid w:val="00882B0E"/>
    <w:rsid w:val="00883C25"/>
    <w:rsid w:val="008855E4"/>
    <w:rsid w:val="00885898"/>
    <w:rsid w:val="00886188"/>
    <w:rsid w:val="0088640D"/>
    <w:rsid w:val="00887328"/>
    <w:rsid w:val="00887405"/>
    <w:rsid w:val="00887510"/>
    <w:rsid w:val="00891120"/>
    <w:rsid w:val="00891DFC"/>
    <w:rsid w:val="00892CA9"/>
    <w:rsid w:val="0089384D"/>
    <w:rsid w:val="00894846"/>
    <w:rsid w:val="0089513F"/>
    <w:rsid w:val="008953CB"/>
    <w:rsid w:val="00896381"/>
    <w:rsid w:val="00897B59"/>
    <w:rsid w:val="00897D63"/>
    <w:rsid w:val="008A0230"/>
    <w:rsid w:val="008A1F57"/>
    <w:rsid w:val="008A1F7B"/>
    <w:rsid w:val="008A244E"/>
    <w:rsid w:val="008A24FF"/>
    <w:rsid w:val="008A2A50"/>
    <w:rsid w:val="008A4995"/>
    <w:rsid w:val="008A5010"/>
    <w:rsid w:val="008A5EC1"/>
    <w:rsid w:val="008A6588"/>
    <w:rsid w:val="008A677F"/>
    <w:rsid w:val="008A696E"/>
    <w:rsid w:val="008A7102"/>
    <w:rsid w:val="008A7355"/>
    <w:rsid w:val="008B0503"/>
    <w:rsid w:val="008B065D"/>
    <w:rsid w:val="008B07B5"/>
    <w:rsid w:val="008B0B3E"/>
    <w:rsid w:val="008B0C42"/>
    <w:rsid w:val="008B27FB"/>
    <w:rsid w:val="008B2FCF"/>
    <w:rsid w:val="008B35C8"/>
    <w:rsid w:val="008B3E33"/>
    <w:rsid w:val="008B5630"/>
    <w:rsid w:val="008B5AAF"/>
    <w:rsid w:val="008B7355"/>
    <w:rsid w:val="008B79A6"/>
    <w:rsid w:val="008B7D40"/>
    <w:rsid w:val="008C02F2"/>
    <w:rsid w:val="008C0338"/>
    <w:rsid w:val="008C0460"/>
    <w:rsid w:val="008C0820"/>
    <w:rsid w:val="008C1604"/>
    <w:rsid w:val="008C249E"/>
    <w:rsid w:val="008C3C45"/>
    <w:rsid w:val="008C3CA5"/>
    <w:rsid w:val="008C54DC"/>
    <w:rsid w:val="008C5BFF"/>
    <w:rsid w:val="008C6AC2"/>
    <w:rsid w:val="008C6CA3"/>
    <w:rsid w:val="008C7350"/>
    <w:rsid w:val="008C7642"/>
    <w:rsid w:val="008C7BE0"/>
    <w:rsid w:val="008D12D1"/>
    <w:rsid w:val="008D1EBC"/>
    <w:rsid w:val="008D1FD0"/>
    <w:rsid w:val="008D231C"/>
    <w:rsid w:val="008D3377"/>
    <w:rsid w:val="008D3403"/>
    <w:rsid w:val="008D3444"/>
    <w:rsid w:val="008D43B1"/>
    <w:rsid w:val="008D4971"/>
    <w:rsid w:val="008D5474"/>
    <w:rsid w:val="008D5A1C"/>
    <w:rsid w:val="008E0779"/>
    <w:rsid w:val="008E081A"/>
    <w:rsid w:val="008E08B2"/>
    <w:rsid w:val="008E0F5E"/>
    <w:rsid w:val="008E2BE3"/>
    <w:rsid w:val="008E2C3D"/>
    <w:rsid w:val="008E3A9F"/>
    <w:rsid w:val="008E3FEA"/>
    <w:rsid w:val="008E4519"/>
    <w:rsid w:val="008E4F36"/>
    <w:rsid w:val="008E5217"/>
    <w:rsid w:val="008E5777"/>
    <w:rsid w:val="008E61C7"/>
    <w:rsid w:val="008E68AE"/>
    <w:rsid w:val="008E6BEF"/>
    <w:rsid w:val="008E7BF5"/>
    <w:rsid w:val="008E7CF2"/>
    <w:rsid w:val="008F0713"/>
    <w:rsid w:val="008F266D"/>
    <w:rsid w:val="008F2852"/>
    <w:rsid w:val="008F4151"/>
    <w:rsid w:val="008F490A"/>
    <w:rsid w:val="008F4FF6"/>
    <w:rsid w:val="008F5688"/>
    <w:rsid w:val="008F5742"/>
    <w:rsid w:val="008F5A5C"/>
    <w:rsid w:val="008F5BD7"/>
    <w:rsid w:val="008F5F9B"/>
    <w:rsid w:val="008F770D"/>
    <w:rsid w:val="008F799C"/>
    <w:rsid w:val="008F7C6C"/>
    <w:rsid w:val="00901854"/>
    <w:rsid w:val="00901911"/>
    <w:rsid w:val="009019C5"/>
    <w:rsid w:val="00901C46"/>
    <w:rsid w:val="00901D62"/>
    <w:rsid w:val="009020B0"/>
    <w:rsid w:val="00903AB2"/>
    <w:rsid w:val="00903B93"/>
    <w:rsid w:val="00903FFA"/>
    <w:rsid w:val="00904778"/>
    <w:rsid w:val="00904BE9"/>
    <w:rsid w:val="0090542D"/>
    <w:rsid w:val="009060C4"/>
    <w:rsid w:val="00906354"/>
    <w:rsid w:val="00906949"/>
    <w:rsid w:val="009100A1"/>
    <w:rsid w:val="00910D1F"/>
    <w:rsid w:val="00912329"/>
    <w:rsid w:val="0091236E"/>
    <w:rsid w:val="00912489"/>
    <w:rsid w:val="00912AA8"/>
    <w:rsid w:val="00913FE8"/>
    <w:rsid w:val="00914240"/>
    <w:rsid w:val="00914345"/>
    <w:rsid w:val="0091470A"/>
    <w:rsid w:val="00914E18"/>
    <w:rsid w:val="00915309"/>
    <w:rsid w:val="0091589F"/>
    <w:rsid w:val="00916605"/>
    <w:rsid w:val="00916FE6"/>
    <w:rsid w:val="0091743E"/>
    <w:rsid w:val="009204E9"/>
    <w:rsid w:val="00920D88"/>
    <w:rsid w:val="00921109"/>
    <w:rsid w:val="0092184D"/>
    <w:rsid w:val="009218AA"/>
    <w:rsid w:val="00922589"/>
    <w:rsid w:val="00922E24"/>
    <w:rsid w:val="00922FB8"/>
    <w:rsid w:val="0092428A"/>
    <w:rsid w:val="00924681"/>
    <w:rsid w:val="00925892"/>
    <w:rsid w:val="00925F0C"/>
    <w:rsid w:val="00925F0F"/>
    <w:rsid w:val="0092654E"/>
    <w:rsid w:val="009268C6"/>
    <w:rsid w:val="0092765F"/>
    <w:rsid w:val="00927697"/>
    <w:rsid w:val="00930A3B"/>
    <w:rsid w:val="00930F3B"/>
    <w:rsid w:val="009313F0"/>
    <w:rsid w:val="009318B4"/>
    <w:rsid w:val="00932434"/>
    <w:rsid w:val="00932E6A"/>
    <w:rsid w:val="00933102"/>
    <w:rsid w:val="00933889"/>
    <w:rsid w:val="0093397E"/>
    <w:rsid w:val="00933F87"/>
    <w:rsid w:val="009340EB"/>
    <w:rsid w:val="00934349"/>
    <w:rsid w:val="00934D75"/>
    <w:rsid w:val="00935602"/>
    <w:rsid w:val="0093579D"/>
    <w:rsid w:val="00935AC6"/>
    <w:rsid w:val="00936BE3"/>
    <w:rsid w:val="00937163"/>
    <w:rsid w:val="00937411"/>
    <w:rsid w:val="00937C80"/>
    <w:rsid w:val="00940003"/>
    <w:rsid w:val="009402C1"/>
    <w:rsid w:val="009413D7"/>
    <w:rsid w:val="009415EE"/>
    <w:rsid w:val="0094208A"/>
    <w:rsid w:val="00943BF1"/>
    <w:rsid w:val="00944DDF"/>
    <w:rsid w:val="00945716"/>
    <w:rsid w:val="00945E8E"/>
    <w:rsid w:val="00946181"/>
    <w:rsid w:val="00946733"/>
    <w:rsid w:val="00947DC1"/>
    <w:rsid w:val="00950729"/>
    <w:rsid w:val="00952CF9"/>
    <w:rsid w:val="00952D74"/>
    <w:rsid w:val="0095353E"/>
    <w:rsid w:val="00953742"/>
    <w:rsid w:val="0095449C"/>
    <w:rsid w:val="00954E60"/>
    <w:rsid w:val="009556EE"/>
    <w:rsid w:val="009558CF"/>
    <w:rsid w:val="00955B59"/>
    <w:rsid w:val="009564DA"/>
    <w:rsid w:val="00956D20"/>
    <w:rsid w:val="009576B9"/>
    <w:rsid w:val="00957780"/>
    <w:rsid w:val="009600DE"/>
    <w:rsid w:val="00960144"/>
    <w:rsid w:val="009603EC"/>
    <w:rsid w:val="00960603"/>
    <w:rsid w:val="009608E6"/>
    <w:rsid w:val="009617D7"/>
    <w:rsid w:val="00961BEB"/>
    <w:rsid w:val="0096292F"/>
    <w:rsid w:val="00963DFF"/>
    <w:rsid w:val="00965B94"/>
    <w:rsid w:val="009663D5"/>
    <w:rsid w:val="00966B66"/>
    <w:rsid w:val="00967351"/>
    <w:rsid w:val="00967387"/>
    <w:rsid w:val="00967A65"/>
    <w:rsid w:val="00970F48"/>
    <w:rsid w:val="00971333"/>
    <w:rsid w:val="009730F3"/>
    <w:rsid w:val="00973AF3"/>
    <w:rsid w:val="00973C6C"/>
    <w:rsid w:val="00974640"/>
    <w:rsid w:val="00976324"/>
    <w:rsid w:val="00976469"/>
    <w:rsid w:val="00976DDF"/>
    <w:rsid w:val="0097716C"/>
    <w:rsid w:val="0098093B"/>
    <w:rsid w:val="00981DDD"/>
    <w:rsid w:val="00982304"/>
    <w:rsid w:val="00982B63"/>
    <w:rsid w:val="00982BCC"/>
    <w:rsid w:val="00982E67"/>
    <w:rsid w:val="009833CB"/>
    <w:rsid w:val="0098364C"/>
    <w:rsid w:val="00983A25"/>
    <w:rsid w:val="00983EE2"/>
    <w:rsid w:val="0098426B"/>
    <w:rsid w:val="00984D48"/>
    <w:rsid w:val="009859D5"/>
    <w:rsid w:val="00985CEA"/>
    <w:rsid w:val="00985D62"/>
    <w:rsid w:val="00985F1B"/>
    <w:rsid w:val="009865B4"/>
    <w:rsid w:val="00986A33"/>
    <w:rsid w:val="00986ED7"/>
    <w:rsid w:val="00986FD6"/>
    <w:rsid w:val="009870FA"/>
    <w:rsid w:val="00987484"/>
    <w:rsid w:val="00990686"/>
    <w:rsid w:val="009909FA"/>
    <w:rsid w:val="009914D0"/>
    <w:rsid w:val="00991DBA"/>
    <w:rsid w:val="00992035"/>
    <w:rsid w:val="009929FB"/>
    <w:rsid w:val="00992E9B"/>
    <w:rsid w:val="00993315"/>
    <w:rsid w:val="00993FD8"/>
    <w:rsid w:val="0099425F"/>
    <w:rsid w:val="009945E3"/>
    <w:rsid w:val="00994C7B"/>
    <w:rsid w:val="00994C87"/>
    <w:rsid w:val="00994C94"/>
    <w:rsid w:val="00994E6B"/>
    <w:rsid w:val="00996042"/>
    <w:rsid w:val="00996995"/>
    <w:rsid w:val="00996D33"/>
    <w:rsid w:val="009972A0"/>
    <w:rsid w:val="00997A6A"/>
    <w:rsid w:val="009A0251"/>
    <w:rsid w:val="009A0658"/>
    <w:rsid w:val="009A0CDD"/>
    <w:rsid w:val="009A0F54"/>
    <w:rsid w:val="009A129B"/>
    <w:rsid w:val="009A1F36"/>
    <w:rsid w:val="009A2431"/>
    <w:rsid w:val="009A267D"/>
    <w:rsid w:val="009A2C82"/>
    <w:rsid w:val="009A2E96"/>
    <w:rsid w:val="009A37B3"/>
    <w:rsid w:val="009A42EB"/>
    <w:rsid w:val="009A4FE5"/>
    <w:rsid w:val="009A5495"/>
    <w:rsid w:val="009A694F"/>
    <w:rsid w:val="009A6F5C"/>
    <w:rsid w:val="009A72AE"/>
    <w:rsid w:val="009A7C12"/>
    <w:rsid w:val="009A7DF7"/>
    <w:rsid w:val="009B01B2"/>
    <w:rsid w:val="009B0CA6"/>
    <w:rsid w:val="009B1C84"/>
    <w:rsid w:val="009B1FD3"/>
    <w:rsid w:val="009B2705"/>
    <w:rsid w:val="009B2CAD"/>
    <w:rsid w:val="009B32A8"/>
    <w:rsid w:val="009B366C"/>
    <w:rsid w:val="009B3820"/>
    <w:rsid w:val="009B3991"/>
    <w:rsid w:val="009B430E"/>
    <w:rsid w:val="009B485A"/>
    <w:rsid w:val="009B49F9"/>
    <w:rsid w:val="009B5016"/>
    <w:rsid w:val="009B5664"/>
    <w:rsid w:val="009B60B6"/>
    <w:rsid w:val="009B7070"/>
    <w:rsid w:val="009B7164"/>
    <w:rsid w:val="009B7919"/>
    <w:rsid w:val="009B7946"/>
    <w:rsid w:val="009B7F1B"/>
    <w:rsid w:val="009C0359"/>
    <w:rsid w:val="009C079B"/>
    <w:rsid w:val="009C1A0D"/>
    <w:rsid w:val="009C1C51"/>
    <w:rsid w:val="009C28A5"/>
    <w:rsid w:val="009C3E81"/>
    <w:rsid w:val="009C3F32"/>
    <w:rsid w:val="009C46D2"/>
    <w:rsid w:val="009C4763"/>
    <w:rsid w:val="009C634E"/>
    <w:rsid w:val="009C67A0"/>
    <w:rsid w:val="009C68DC"/>
    <w:rsid w:val="009D090E"/>
    <w:rsid w:val="009D1444"/>
    <w:rsid w:val="009D157F"/>
    <w:rsid w:val="009D1617"/>
    <w:rsid w:val="009D1F59"/>
    <w:rsid w:val="009D222D"/>
    <w:rsid w:val="009D22F2"/>
    <w:rsid w:val="009D2B13"/>
    <w:rsid w:val="009D2D71"/>
    <w:rsid w:val="009D31D6"/>
    <w:rsid w:val="009D31E7"/>
    <w:rsid w:val="009D32EC"/>
    <w:rsid w:val="009D3AB0"/>
    <w:rsid w:val="009D42A5"/>
    <w:rsid w:val="009D44B7"/>
    <w:rsid w:val="009D56C0"/>
    <w:rsid w:val="009D5DC3"/>
    <w:rsid w:val="009D607C"/>
    <w:rsid w:val="009D68FF"/>
    <w:rsid w:val="009D6C98"/>
    <w:rsid w:val="009D7202"/>
    <w:rsid w:val="009D72CF"/>
    <w:rsid w:val="009D7A47"/>
    <w:rsid w:val="009D7A78"/>
    <w:rsid w:val="009E0250"/>
    <w:rsid w:val="009E20C1"/>
    <w:rsid w:val="009E246A"/>
    <w:rsid w:val="009E261A"/>
    <w:rsid w:val="009E2B50"/>
    <w:rsid w:val="009E2D7F"/>
    <w:rsid w:val="009E3361"/>
    <w:rsid w:val="009E38A3"/>
    <w:rsid w:val="009E3FF4"/>
    <w:rsid w:val="009E466B"/>
    <w:rsid w:val="009E4D07"/>
    <w:rsid w:val="009E51F3"/>
    <w:rsid w:val="009E534F"/>
    <w:rsid w:val="009E5577"/>
    <w:rsid w:val="009E5FDC"/>
    <w:rsid w:val="009E690B"/>
    <w:rsid w:val="009E6FEA"/>
    <w:rsid w:val="009E7E81"/>
    <w:rsid w:val="009E7E9A"/>
    <w:rsid w:val="009E7F41"/>
    <w:rsid w:val="009F04A6"/>
    <w:rsid w:val="009F26E6"/>
    <w:rsid w:val="009F3193"/>
    <w:rsid w:val="009F33DF"/>
    <w:rsid w:val="009F4883"/>
    <w:rsid w:val="009F595E"/>
    <w:rsid w:val="009F7743"/>
    <w:rsid w:val="00A00727"/>
    <w:rsid w:val="00A00DA0"/>
    <w:rsid w:val="00A01BDC"/>
    <w:rsid w:val="00A01CC6"/>
    <w:rsid w:val="00A022BC"/>
    <w:rsid w:val="00A0294B"/>
    <w:rsid w:val="00A02AA1"/>
    <w:rsid w:val="00A02E36"/>
    <w:rsid w:val="00A03010"/>
    <w:rsid w:val="00A030B0"/>
    <w:rsid w:val="00A04459"/>
    <w:rsid w:val="00A04934"/>
    <w:rsid w:val="00A049B1"/>
    <w:rsid w:val="00A06134"/>
    <w:rsid w:val="00A06D5D"/>
    <w:rsid w:val="00A06FD8"/>
    <w:rsid w:val="00A075CB"/>
    <w:rsid w:val="00A07B67"/>
    <w:rsid w:val="00A07E34"/>
    <w:rsid w:val="00A10E60"/>
    <w:rsid w:val="00A113C1"/>
    <w:rsid w:val="00A14927"/>
    <w:rsid w:val="00A157BE"/>
    <w:rsid w:val="00A16289"/>
    <w:rsid w:val="00A16E4E"/>
    <w:rsid w:val="00A16F75"/>
    <w:rsid w:val="00A177AE"/>
    <w:rsid w:val="00A179DF"/>
    <w:rsid w:val="00A20890"/>
    <w:rsid w:val="00A20B97"/>
    <w:rsid w:val="00A21103"/>
    <w:rsid w:val="00A21779"/>
    <w:rsid w:val="00A217AD"/>
    <w:rsid w:val="00A233F4"/>
    <w:rsid w:val="00A241B9"/>
    <w:rsid w:val="00A24B72"/>
    <w:rsid w:val="00A25139"/>
    <w:rsid w:val="00A25389"/>
    <w:rsid w:val="00A25558"/>
    <w:rsid w:val="00A255CE"/>
    <w:rsid w:val="00A260CE"/>
    <w:rsid w:val="00A2639A"/>
    <w:rsid w:val="00A267FE"/>
    <w:rsid w:val="00A26ABF"/>
    <w:rsid w:val="00A26C1C"/>
    <w:rsid w:val="00A31AC8"/>
    <w:rsid w:val="00A32401"/>
    <w:rsid w:val="00A32D37"/>
    <w:rsid w:val="00A34621"/>
    <w:rsid w:val="00A34645"/>
    <w:rsid w:val="00A34713"/>
    <w:rsid w:val="00A34D15"/>
    <w:rsid w:val="00A34D36"/>
    <w:rsid w:val="00A3508A"/>
    <w:rsid w:val="00A36058"/>
    <w:rsid w:val="00A36468"/>
    <w:rsid w:val="00A36BAB"/>
    <w:rsid w:val="00A37FCE"/>
    <w:rsid w:val="00A403D4"/>
    <w:rsid w:val="00A40561"/>
    <w:rsid w:val="00A42E72"/>
    <w:rsid w:val="00A4330A"/>
    <w:rsid w:val="00A4332B"/>
    <w:rsid w:val="00A45C67"/>
    <w:rsid w:val="00A467FD"/>
    <w:rsid w:val="00A475E7"/>
    <w:rsid w:val="00A478EA"/>
    <w:rsid w:val="00A50DF1"/>
    <w:rsid w:val="00A5153D"/>
    <w:rsid w:val="00A515B4"/>
    <w:rsid w:val="00A5217C"/>
    <w:rsid w:val="00A528CA"/>
    <w:rsid w:val="00A52F16"/>
    <w:rsid w:val="00A53742"/>
    <w:rsid w:val="00A53A96"/>
    <w:rsid w:val="00A53C17"/>
    <w:rsid w:val="00A53F18"/>
    <w:rsid w:val="00A540BD"/>
    <w:rsid w:val="00A56B08"/>
    <w:rsid w:val="00A621B5"/>
    <w:rsid w:val="00A62A2D"/>
    <w:rsid w:val="00A6383A"/>
    <w:rsid w:val="00A6458F"/>
    <w:rsid w:val="00A65581"/>
    <w:rsid w:val="00A65882"/>
    <w:rsid w:val="00A65B26"/>
    <w:rsid w:val="00A65FAB"/>
    <w:rsid w:val="00A671B6"/>
    <w:rsid w:val="00A67387"/>
    <w:rsid w:val="00A7044F"/>
    <w:rsid w:val="00A705B7"/>
    <w:rsid w:val="00A7265E"/>
    <w:rsid w:val="00A733A6"/>
    <w:rsid w:val="00A7344D"/>
    <w:rsid w:val="00A73CB3"/>
    <w:rsid w:val="00A73ED6"/>
    <w:rsid w:val="00A75025"/>
    <w:rsid w:val="00A756DD"/>
    <w:rsid w:val="00A7590F"/>
    <w:rsid w:val="00A759B5"/>
    <w:rsid w:val="00A75E61"/>
    <w:rsid w:val="00A7611F"/>
    <w:rsid w:val="00A76DF6"/>
    <w:rsid w:val="00A76EB4"/>
    <w:rsid w:val="00A7725F"/>
    <w:rsid w:val="00A77AFE"/>
    <w:rsid w:val="00A77E55"/>
    <w:rsid w:val="00A77E5A"/>
    <w:rsid w:val="00A77F9D"/>
    <w:rsid w:val="00A80261"/>
    <w:rsid w:val="00A81126"/>
    <w:rsid w:val="00A81142"/>
    <w:rsid w:val="00A8240A"/>
    <w:rsid w:val="00A82D1C"/>
    <w:rsid w:val="00A8307A"/>
    <w:rsid w:val="00A8319C"/>
    <w:rsid w:val="00A84843"/>
    <w:rsid w:val="00A84901"/>
    <w:rsid w:val="00A84C3C"/>
    <w:rsid w:val="00A8505F"/>
    <w:rsid w:val="00A852B7"/>
    <w:rsid w:val="00A853F8"/>
    <w:rsid w:val="00A85F19"/>
    <w:rsid w:val="00A8649C"/>
    <w:rsid w:val="00A87EEE"/>
    <w:rsid w:val="00A909BC"/>
    <w:rsid w:val="00A90A2A"/>
    <w:rsid w:val="00A9215C"/>
    <w:rsid w:val="00A92932"/>
    <w:rsid w:val="00A94187"/>
    <w:rsid w:val="00A94539"/>
    <w:rsid w:val="00A957F6"/>
    <w:rsid w:val="00A95CDC"/>
    <w:rsid w:val="00A95F67"/>
    <w:rsid w:val="00A96224"/>
    <w:rsid w:val="00A97709"/>
    <w:rsid w:val="00A97913"/>
    <w:rsid w:val="00AA06C3"/>
    <w:rsid w:val="00AA0AD8"/>
    <w:rsid w:val="00AA1D0A"/>
    <w:rsid w:val="00AA31A8"/>
    <w:rsid w:val="00AA353A"/>
    <w:rsid w:val="00AA4398"/>
    <w:rsid w:val="00AA5F5E"/>
    <w:rsid w:val="00AA7C35"/>
    <w:rsid w:val="00AB099E"/>
    <w:rsid w:val="00AB0AD7"/>
    <w:rsid w:val="00AB285C"/>
    <w:rsid w:val="00AB3041"/>
    <w:rsid w:val="00AB3900"/>
    <w:rsid w:val="00AB42C1"/>
    <w:rsid w:val="00AB4A37"/>
    <w:rsid w:val="00AB4BC5"/>
    <w:rsid w:val="00AB4F3C"/>
    <w:rsid w:val="00AB5D7A"/>
    <w:rsid w:val="00AB6A71"/>
    <w:rsid w:val="00AB6AE9"/>
    <w:rsid w:val="00AB7E10"/>
    <w:rsid w:val="00AC175E"/>
    <w:rsid w:val="00AC20DF"/>
    <w:rsid w:val="00AC23B5"/>
    <w:rsid w:val="00AC3946"/>
    <w:rsid w:val="00AC53D0"/>
    <w:rsid w:val="00AC5E52"/>
    <w:rsid w:val="00AC6EB6"/>
    <w:rsid w:val="00AC70AD"/>
    <w:rsid w:val="00AC7679"/>
    <w:rsid w:val="00AC79C4"/>
    <w:rsid w:val="00AD006A"/>
    <w:rsid w:val="00AD02F5"/>
    <w:rsid w:val="00AD0B55"/>
    <w:rsid w:val="00AD176A"/>
    <w:rsid w:val="00AD196E"/>
    <w:rsid w:val="00AD1D7B"/>
    <w:rsid w:val="00AD229F"/>
    <w:rsid w:val="00AD2418"/>
    <w:rsid w:val="00AD3027"/>
    <w:rsid w:val="00AD33DE"/>
    <w:rsid w:val="00AD34AC"/>
    <w:rsid w:val="00AD3E5A"/>
    <w:rsid w:val="00AD457F"/>
    <w:rsid w:val="00AD4786"/>
    <w:rsid w:val="00AD4CAE"/>
    <w:rsid w:val="00AD4E79"/>
    <w:rsid w:val="00AD5083"/>
    <w:rsid w:val="00AD60B4"/>
    <w:rsid w:val="00AD697A"/>
    <w:rsid w:val="00AD69A9"/>
    <w:rsid w:val="00AD6FB0"/>
    <w:rsid w:val="00AD7439"/>
    <w:rsid w:val="00AE0C56"/>
    <w:rsid w:val="00AE0C8C"/>
    <w:rsid w:val="00AE0E86"/>
    <w:rsid w:val="00AE0EFF"/>
    <w:rsid w:val="00AE0F4D"/>
    <w:rsid w:val="00AE1700"/>
    <w:rsid w:val="00AE2A94"/>
    <w:rsid w:val="00AE3AE0"/>
    <w:rsid w:val="00AE41CD"/>
    <w:rsid w:val="00AE5489"/>
    <w:rsid w:val="00AE6197"/>
    <w:rsid w:val="00AE7286"/>
    <w:rsid w:val="00AE7BA3"/>
    <w:rsid w:val="00AE7C2A"/>
    <w:rsid w:val="00AF0BB3"/>
    <w:rsid w:val="00AF1274"/>
    <w:rsid w:val="00AF1608"/>
    <w:rsid w:val="00AF2610"/>
    <w:rsid w:val="00AF2842"/>
    <w:rsid w:val="00AF3508"/>
    <w:rsid w:val="00AF4368"/>
    <w:rsid w:val="00AF4738"/>
    <w:rsid w:val="00AF4E39"/>
    <w:rsid w:val="00AF5984"/>
    <w:rsid w:val="00AF5BB8"/>
    <w:rsid w:val="00AF624D"/>
    <w:rsid w:val="00AF651C"/>
    <w:rsid w:val="00AF706C"/>
    <w:rsid w:val="00AF7566"/>
    <w:rsid w:val="00B00417"/>
    <w:rsid w:val="00B01297"/>
    <w:rsid w:val="00B01535"/>
    <w:rsid w:val="00B0196F"/>
    <w:rsid w:val="00B01D42"/>
    <w:rsid w:val="00B0363C"/>
    <w:rsid w:val="00B05154"/>
    <w:rsid w:val="00B052D0"/>
    <w:rsid w:val="00B05964"/>
    <w:rsid w:val="00B0711F"/>
    <w:rsid w:val="00B07B97"/>
    <w:rsid w:val="00B10131"/>
    <w:rsid w:val="00B104EB"/>
    <w:rsid w:val="00B10A96"/>
    <w:rsid w:val="00B10F39"/>
    <w:rsid w:val="00B11391"/>
    <w:rsid w:val="00B11485"/>
    <w:rsid w:val="00B117E4"/>
    <w:rsid w:val="00B117FC"/>
    <w:rsid w:val="00B12253"/>
    <w:rsid w:val="00B12939"/>
    <w:rsid w:val="00B1298B"/>
    <w:rsid w:val="00B1387B"/>
    <w:rsid w:val="00B14365"/>
    <w:rsid w:val="00B1476D"/>
    <w:rsid w:val="00B14FC8"/>
    <w:rsid w:val="00B1543E"/>
    <w:rsid w:val="00B15B35"/>
    <w:rsid w:val="00B1676E"/>
    <w:rsid w:val="00B16861"/>
    <w:rsid w:val="00B175B1"/>
    <w:rsid w:val="00B1769B"/>
    <w:rsid w:val="00B178BD"/>
    <w:rsid w:val="00B17D86"/>
    <w:rsid w:val="00B2066D"/>
    <w:rsid w:val="00B207E0"/>
    <w:rsid w:val="00B209F4"/>
    <w:rsid w:val="00B210C8"/>
    <w:rsid w:val="00B218FD"/>
    <w:rsid w:val="00B21D1C"/>
    <w:rsid w:val="00B21FE7"/>
    <w:rsid w:val="00B226EC"/>
    <w:rsid w:val="00B2279C"/>
    <w:rsid w:val="00B22AA6"/>
    <w:rsid w:val="00B23433"/>
    <w:rsid w:val="00B23914"/>
    <w:rsid w:val="00B247A6"/>
    <w:rsid w:val="00B24D88"/>
    <w:rsid w:val="00B2577C"/>
    <w:rsid w:val="00B268EB"/>
    <w:rsid w:val="00B2693B"/>
    <w:rsid w:val="00B26AA8"/>
    <w:rsid w:val="00B27273"/>
    <w:rsid w:val="00B27335"/>
    <w:rsid w:val="00B27451"/>
    <w:rsid w:val="00B331A9"/>
    <w:rsid w:val="00B33BA2"/>
    <w:rsid w:val="00B33F4B"/>
    <w:rsid w:val="00B34083"/>
    <w:rsid w:val="00B34130"/>
    <w:rsid w:val="00B341C8"/>
    <w:rsid w:val="00B3435D"/>
    <w:rsid w:val="00B347E4"/>
    <w:rsid w:val="00B3577E"/>
    <w:rsid w:val="00B35A5B"/>
    <w:rsid w:val="00B35A96"/>
    <w:rsid w:val="00B35C04"/>
    <w:rsid w:val="00B36523"/>
    <w:rsid w:val="00B36ADB"/>
    <w:rsid w:val="00B37A80"/>
    <w:rsid w:val="00B4023D"/>
    <w:rsid w:val="00B42F29"/>
    <w:rsid w:val="00B43C05"/>
    <w:rsid w:val="00B44000"/>
    <w:rsid w:val="00B4498B"/>
    <w:rsid w:val="00B450AE"/>
    <w:rsid w:val="00B45B36"/>
    <w:rsid w:val="00B45E87"/>
    <w:rsid w:val="00B4668D"/>
    <w:rsid w:val="00B47141"/>
    <w:rsid w:val="00B4758D"/>
    <w:rsid w:val="00B47E21"/>
    <w:rsid w:val="00B47F58"/>
    <w:rsid w:val="00B505D9"/>
    <w:rsid w:val="00B50944"/>
    <w:rsid w:val="00B50FC6"/>
    <w:rsid w:val="00B51131"/>
    <w:rsid w:val="00B514C2"/>
    <w:rsid w:val="00B517FA"/>
    <w:rsid w:val="00B5188B"/>
    <w:rsid w:val="00B51993"/>
    <w:rsid w:val="00B52276"/>
    <w:rsid w:val="00B52AA8"/>
    <w:rsid w:val="00B53180"/>
    <w:rsid w:val="00B533E7"/>
    <w:rsid w:val="00B5347B"/>
    <w:rsid w:val="00B54D5F"/>
    <w:rsid w:val="00B55386"/>
    <w:rsid w:val="00B55AAC"/>
    <w:rsid w:val="00B55F3C"/>
    <w:rsid w:val="00B565BD"/>
    <w:rsid w:val="00B566CE"/>
    <w:rsid w:val="00B57339"/>
    <w:rsid w:val="00B578E2"/>
    <w:rsid w:val="00B60582"/>
    <w:rsid w:val="00B618FF"/>
    <w:rsid w:val="00B625B4"/>
    <w:rsid w:val="00B626AF"/>
    <w:rsid w:val="00B637E2"/>
    <w:rsid w:val="00B64E08"/>
    <w:rsid w:val="00B650C9"/>
    <w:rsid w:val="00B65398"/>
    <w:rsid w:val="00B6554A"/>
    <w:rsid w:val="00B65896"/>
    <w:rsid w:val="00B66729"/>
    <w:rsid w:val="00B667CE"/>
    <w:rsid w:val="00B66AAB"/>
    <w:rsid w:val="00B66B19"/>
    <w:rsid w:val="00B704CE"/>
    <w:rsid w:val="00B71BF8"/>
    <w:rsid w:val="00B71FB8"/>
    <w:rsid w:val="00B720EB"/>
    <w:rsid w:val="00B729C4"/>
    <w:rsid w:val="00B736BE"/>
    <w:rsid w:val="00B73DA0"/>
    <w:rsid w:val="00B744B9"/>
    <w:rsid w:val="00B74772"/>
    <w:rsid w:val="00B74F94"/>
    <w:rsid w:val="00B76514"/>
    <w:rsid w:val="00B77AB0"/>
    <w:rsid w:val="00B81006"/>
    <w:rsid w:val="00B81587"/>
    <w:rsid w:val="00B82204"/>
    <w:rsid w:val="00B82BAA"/>
    <w:rsid w:val="00B82D8A"/>
    <w:rsid w:val="00B85A70"/>
    <w:rsid w:val="00B8607C"/>
    <w:rsid w:val="00B864C5"/>
    <w:rsid w:val="00B86767"/>
    <w:rsid w:val="00B86B81"/>
    <w:rsid w:val="00B87B60"/>
    <w:rsid w:val="00B90123"/>
    <w:rsid w:val="00B906A8"/>
    <w:rsid w:val="00B928C5"/>
    <w:rsid w:val="00B94AFE"/>
    <w:rsid w:val="00B94D1C"/>
    <w:rsid w:val="00B94DD0"/>
    <w:rsid w:val="00B963A7"/>
    <w:rsid w:val="00BA0C3B"/>
    <w:rsid w:val="00BA11EE"/>
    <w:rsid w:val="00BA1449"/>
    <w:rsid w:val="00BA26F4"/>
    <w:rsid w:val="00BA29C4"/>
    <w:rsid w:val="00BA392C"/>
    <w:rsid w:val="00BA3982"/>
    <w:rsid w:val="00BA3D34"/>
    <w:rsid w:val="00BA425C"/>
    <w:rsid w:val="00BA4F2E"/>
    <w:rsid w:val="00BA59FF"/>
    <w:rsid w:val="00BA6467"/>
    <w:rsid w:val="00BA7BF3"/>
    <w:rsid w:val="00BA7C1B"/>
    <w:rsid w:val="00BB0000"/>
    <w:rsid w:val="00BB03AB"/>
    <w:rsid w:val="00BB0B3C"/>
    <w:rsid w:val="00BB1828"/>
    <w:rsid w:val="00BB18E9"/>
    <w:rsid w:val="00BB1CED"/>
    <w:rsid w:val="00BB23E4"/>
    <w:rsid w:val="00BB2495"/>
    <w:rsid w:val="00BB265C"/>
    <w:rsid w:val="00BB2BF8"/>
    <w:rsid w:val="00BB36A7"/>
    <w:rsid w:val="00BB39E8"/>
    <w:rsid w:val="00BB3B93"/>
    <w:rsid w:val="00BB42FB"/>
    <w:rsid w:val="00BB4A24"/>
    <w:rsid w:val="00BB5470"/>
    <w:rsid w:val="00BB5A2B"/>
    <w:rsid w:val="00BB5FE8"/>
    <w:rsid w:val="00BB6D48"/>
    <w:rsid w:val="00BB6E90"/>
    <w:rsid w:val="00BB720F"/>
    <w:rsid w:val="00BB766D"/>
    <w:rsid w:val="00BB78EE"/>
    <w:rsid w:val="00BC09CF"/>
    <w:rsid w:val="00BC166A"/>
    <w:rsid w:val="00BC2C26"/>
    <w:rsid w:val="00BC2C67"/>
    <w:rsid w:val="00BC2E11"/>
    <w:rsid w:val="00BC3277"/>
    <w:rsid w:val="00BC3766"/>
    <w:rsid w:val="00BC459F"/>
    <w:rsid w:val="00BC4990"/>
    <w:rsid w:val="00BC4D97"/>
    <w:rsid w:val="00BC5AFE"/>
    <w:rsid w:val="00BC5D38"/>
    <w:rsid w:val="00BC79EB"/>
    <w:rsid w:val="00BC7CC2"/>
    <w:rsid w:val="00BD0694"/>
    <w:rsid w:val="00BD156D"/>
    <w:rsid w:val="00BD1C30"/>
    <w:rsid w:val="00BD1CE4"/>
    <w:rsid w:val="00BD1E7D"/>
    <w:rsid w:val="00BD4E25"/>
    <w:rsid w:val="00BD50F2"/>
    <w:rsid w:val="00BD55D1"/>
    <w:rsid w:val="00BD57B4"/>
    <w:rsid w:val="00BD5E90"/>
    <w:rsid w:val="00BD6681"/>
    <w:rsid w:val="00BD7610"/>
    <w:rsid w:val="00BD7C17"/>
    <w:rsid w:val="00BE0164"/>
    <w:rsid w:val="00BE0AB9"/>
    <w:rsid w:val="00BE1280"/>
    <w:rsid w:val="00BE1952"/>
    <w:rsid w:val="00BE1B71"/>
    <w:rsid w:val="00BE1BEF"/>
    <w:rsid w:val="00BE25D2"/>
    <w:rsid w:val="00BE26D7"/>
    <w:rsid w:val="00BE2B5E"/>
    <w:rsid w:val="00BE2D24"/>
    <w:rsid w:val="00BE3C88"/>
    <w:rsid w:val="00BE4074"/>
    <w:rsid w:val="00BE48EA"/>
    <w:rsid w:val="00BE528F"/>
    <w:rsid w:val="00BE52B0"/>
    <w:rsid w:val="00BE63F3"/>
    <w:rsid w:val="00BE7156"/>
    <w:rsid w:val="00BE7C5C"/>
    <w:rsid w:val="00BF00C5"/>
    <w:rsid w:val="00BF0C91"/>
    <w:rsid w:val="00BF225C"/>
    <w:rsid w:val="00BF22E0"/>
    <w:rsid w:val="00BF328C"/>
    <w:rsid w:val="00BF4446"/>
    <w:rsid w:val="00BF4AD1"/>
    <w:rsid w:val="00BF4B1E"/>
    <w:rsid w:val="00BF5018"/>
    <w:rsid w:val="00BF5A5F"/>
    <w:rsid w:val="00BF6314"/>
    <w:rsid w:val="00BF631A"/>
    <w:rsid w:val="00BF6CE2"/>
    <w:rsid w:val="00BF79FE"/>
    <w:rsid w:val="00C0002F"/>
    <w:rsid w:val="00C008E7"/>
    <w:rsid w:val="00C018D0"/>
    <w:rsid w:val="00C01F14"/>
    <w:rsid w:val="00C02211"/>
    <w:rsid w:val="00C0269E"/>
    <w:rsid w:val="00C02E0F"/>
    <w:rsid w:val="00C0319D"/>
    <w:rsid w:val="00C031C4"/>
    <w:rsid w:val="00C05A2E"/>
    <w:rsid w:val="00C05C72"/>
    <w:rsid w:val="00C0655C"/>
    <w:rsid w:val="00C06EA8"/>
    <w:rsid w:val="00C07237"/>
    <w:rsid w:val="00C072DB"/>
    <w:rsid w:val="00C07604"/>
    <w:rsid w:val="00C105DE"/>
    <w:rsid w:val="00C10647"/>
    <w:rsid w:val="00C10895"/>
    <w:rsid w:val="00C10A03"/>
    <w:rsid w:val="00C10B7D"/>
    <w:rsid w:val="00C10C32"/>
    <w:rsid w:val="00C112C4"/>
    <w:rsid w:val="00C11A59"/>
    <w:rsid w:val="00C11E21"/>
    <w:rsid w:val="00C120F6"/>
    <w:rsid w:val="00C134E5"/>
    <w:rsid w:val="00C14283"/>
    <w:rsid w:val="00C16D6A"/>
    <w:rsid w:val="00C1738D"/>
    <w:rsid w:val="00C17CE3"/>
    <w:rsid w:val="00C20DBD"/>
    <w:rsid w:val="00C216BE"/>
    <w:rsid w:val="00C219B8"/>
    <w:rsid w:val="00C227F4"/>
    <w:rsid w:val="00C228C5"/>
    <w:rsid w:val="00C23355"/>
    <w:rsid w:val="00C238F3"/>
    <w:rsid w:val="00C246E4"/>
    <w:rsid w:val="00C24816"/>
    <w:rsid w:val="00C24BD6"/>
    <w:rsid w:val="00C25B99"/>
    <w:rsid w:val="00C26712"/>
    <w:rsid w:val="00C30565"/>
    <w:rsid w:val="00C30CA5"/>
    <w:rsid w:val="00C31184"/>
    <w:rsid w:val="00C3177B"/>
    <w:rsid w:val="00C3218D"/>
    <w:rsid w:val="00C32B67"/>
    <w:rsid w:val="00C331BA"/>
    <w:rsid w:val="00C33CC3"/>
    <w:rsid w:val="00C34A5E"/>
    <w:rsid w:val="00C354A0"/>
    <w:rsid w:val="00C3575D"/>
    <w:rsid w:val="00C36524"/>
    <w:rsid w:val="00C36BF7"/>
    <w:rsid w:val="00C37270"/>
    <w:rsid w:val="00C37C6C"/>
    <w:rsid w:val="00C40432"/>
    <w:rsid w:val="00C41263"/>
    <w:rsid w:val="00C4399A"/>
    <w:rsid w:val="00C443BA"/>
    <w:rsid w:val="00C448AE"/>
    <w:rsid w:val="00C450D7"/>
    <w:rsid w:val="00C455B9"/>
    <w:rsid w:val="00C468F8"/>
    <w:rsid w:val="00C46C66"/>
    <w:rsid w:val="00C46D60"/>
    <w:rsid w:val="00C47526"/>
    <w:rsid w:val="00C47805"/>
    <w:rsid w:val="00C47960"/>
    <w:rsid w:val="00C479C0"/>
    <w:rsid w:val="00C5114D"/>
    <w:rsid w:val="00C51494"/>
    <w:rsid w:val="00C51927"/>
    <w:rsid w:val="00C51D16"/>
    <w:rsid w:val="00C51DC9"/>
    <w:rsid w:val="00C51E03"/>
    <w:rsid w:val="00C52803"/>
    <w:rsid w:val="00C52C60"/>
    <w:rsid w:val="00C5474E"/>
    <w:rsid w:val="00C555DC"/>
    <w:rsid w:val="00C56CB2"/>
    <w:rsid w:val="00C56E71"/>
    <w:rsid w:val="00C56F3E"/>
    <w:rsid w:val="00C571AD"/>
    <w:rsid w:val="00C5760B"/>
    <w:rsid w:val="00C578E6"/>
    <w:rsid w:val="00C607CF"/>
    <w:rsid w:val="00C60B3C"/>
    <w:rsid w:val="00C60CED"/>
    <w:rsid w:val="00C61C55"/>
    <w:rsid w:val="00C625DF"/>
    <w:rsid w:val="00C626C6"/>
    <w:rsid w:val="00C62989"/>
    <w:rsid w:val="00C62AEF"/>
    <w:rsid w:val="00C62CD8"/>
    <w:rsid w:val="00C6387A"/>
    <w:rsid w:val="00C63DC8"/>
    <w:rsid w:val="00C664C2"/>
    <w:rsid w:val="00C6656D"/>
    <w:rsid w:val="00C667D9"/>
    <w:rsid w:val="00C66A76"/>
    <w:rsid w:val="00C67E26"/>
    <w:rsid w:val="00C67F62"/>
    <w:rsid w:val="00C67FCF"/>
    <w:rsid w:val="00C70DB2"/>
    <w:rsid w:val="00C71B8F"/>
    <w:rsid w:val="00C71C4D"/>
    <w:rsid w:val="00C72446"/>
    <w:rsid w:val="00C72989"/>
    <w:rsid w:val="00C744BC"/>
    <w:rsid w:val="00C74708"/>
    <w:rsid w:val="00C754B4"/>
    <w:rsid w:val="00C757B0"/>
    <w:rsid w:val="00C7679F"/>
    <w:rsid w:val="00C76843"/>
    <w:rsid w:val="00C8002B"/>
    <w:rsid w:val="00C81109"/>
    <w:rsid w:val="00C81BE3"/>
    <w:rsid w:val="00C81DB8"/>
    <w:rsid w:val="00C82363"/>
    <w:rsid w:val="00C82CC2"/>
    <w:rsid w:val="00C82F74"/>
    <w:rsid w:val="00C8344B"/>
    <w:rsid w:val="00C83B6D"/>
    <w:rsid w:val="00C85362"/>
    <w:rsid w:val="00C85C0D"/>
    <w:rsid w:val="00C86766"/>
    <w:rsid w:val="00C86D21"/>
    <w:rsid w:val="00C86F43"/>
    <w:rsid w:val="00C9012E"/>
    <w:rsid w:val="00C903E5"/>
    <w:rsid w:val="00C904CA"/>
    <w:rsid w:val="00C90B92"/>
    <w:rsid w:val="00C912E3"/>
    <w:rsid w:val="00C9192B"/>
    <w:rsid w:val="00C919C4"/>
    <w:rsid w:val="00C924E4"/>
    <w:rsid w:val="00C92AEC"/>
    <w:rsid w:val="00C9303F"/>
    <w:rsid w:val="00C935AC"/>
    <w:rsid w:val="00C9375D"/>
    <w:rsid w:val="00C93CDA"/>
    <w:rsid w:val="00C942C3"/>
    <w:rsid w:val="00C94842"/>
    <w:rsid w:val="00C94CB0"/>
    <w:rsid w:val="00C94FF4"/>
    <w:rsid w:val="00C95230"/>
    <w:rsid w:val="00C95B0C"/>
    <w:rsid w:val="00C961BB"/>
    <w:rsid w:val="00C964AE"/>
    <w:rsid w:val="00C96E33"/>
    <w:rsid w:val="00CA0202"/>
    <w:rsid w:val="00CA08B9"/>
    <w:rsid w:val="00CA11FA"/>
    <w:rsid w:val="00CA1218"/>
    <w:rsid w:val="00CA1B9C"/>
    <w:rsid w:val="00CA2295"/>
    <w:rsid w:val="00CA2DBF"/>
    <w:rsid w:val="00CA3500"/>
    <w:rsid w:val="00CA4142"/>
    <w:rsid w:val="00CA5D43"/>
    <w:rsid w:val="00CA5E69"/>
    <w:rsid w:val="00CA6390"/>
    <w:rsid w:val="00CA7AB8"/>
    <w:rsid w:val="00CB0111"/>
    <w:rsid w:val="00CB069B"/>
    <w:rsid w:val="00CB2C90"/>
    <w:rsid w:val="00CB2EC2"/>
    <w:rsid w:val="00CB3713"/>
    <w:rsid w:val="00CB396A"/>
    <w:rsid w:val="00CB397B"/>
    <w:rsid w:val="00CB5435"/>
    <w:rsid w:val="00CB5D40"/>
    <w:rsid w:val="00CB60A7"/>
    <w:rsid w:val="00CB6400"/>
    <w:rsid w:val="00CB6733"/>
    <w:rsid w:val="00CB6B53"/>
    <w:rsid w:val="00CB6CA0"/>
    <w:rsid w:val="00CB74E5"/>
    <w:rsid w:val="00CC0D75"/>
    <w:rsid w:val="00CC0E22"/>
    <w:rsid w:val="00CC163F"/>
    <w:rsid w:val="00CC25B4"/>
    <w:rsid w:val="00CC25DB"/>
    <w:rsid w:val="00CC2DF2"/>
    <w:rsid w:val="00CC31D7"/>
    <w:rsid w:val="00CC3376"/>
    <w:rsid w:val="00CC3414"/>
    <w:rsid w:val="00CC3703"/>
    <w:rsid w:val="00CC38A2"/>
    <w:rsid w:val="00CC401A"/>
    <w:rsid w:val="00CC4E9C"/>
    <w:rsid w:val="00CC5207"/>
    <w:rsid w:val="00CC553E"/>
    <w:rsid w:val="00CC5665"/>
    <w:rsid w:val="00CC58B6"/>
    <w:rsid w:val="00CC6703"/>
    <w:rsid w:val="00CC6990"/>
    <w:rsid w:val="00CC69C9"/>
    <w:rsid w:val="00CC6A92"/>
    <w:rsid w:val="00CC6EDE"/>
    <w:rsid w:val="00CC781D"/>
    <w:rsid w:val="00CD06E4"/>
    <w:rsid w:val="00CD06F9"/>
    <w:rsid w:val="00CD184B"/>
    <w:rsid w:val="00CD19D5"/>
    <w:rsid w:val="00CD338F"/>
    <w:rsid w:val="00CD3B1F"/>
    <w:rsid w:val="00CD4256"/>
    <w:rsid w:val="00CD428E"/>
    <w:rsid w:val="00CD52F3"/>
    <w:rsid w:val="00CD5741"/>
    <w:rsid w:val="00CD5D1F"/>
    <w:rsid w:val="00CD684A"/>
    <w:rsid w:val="00CD73D8"/>
    <w:rsid w:val="00CD7A5E"/>
    <w:rsid w:val="00CD7C32"/>
    <w:rsid w:val="00CD7DDB"/>
    <w:rsid w:val="00CE09B8"/>
    <w:rsid w:val="00CE0FE6"/>
    <w:rsid w:val="00CE1645"/>
    <w:rsid w:val="00CE1D07"/>
    <w:rsid w:val="00CE3636"/>
    <w:rsid w:val="00CE47BF"/>
    <w:rsid w:val="00CE4800"/>
    <w:rsid w:val="00CE4B3F"/>
    <w:rsid w:val="00CE4B71"/>
    <w:rsid w:val="00CE5312"/>
    <w:rsid w:val="00CE7F6D"/>
    <w:rsid w:val="00CF0433"/>
    <w:rsid w:val="00CF11DB"/>
    <w:rsid w:val="00CF1709"/>
    <w:rsid w:val="00CF17AD"/>
    <w:rsid w:val="00CF19E0"/>
    <w:rsid w:val="00CF20FC"/>
    <w:rsid w:val="00CF29C6"/>
    <w:rsid w:val="00CF2C94"/>
    <w:rsid w:val="00CF2D10"/>
    <w:rsid w:val="00CF318A"/>
    <w:rsid w:val="00CF370D"/>
    <w:rsid w:val="00CF3F90"/>
    <w:rsid w:val="00CF424C"/>
    <w:rsid w:val="00CF46A4"/>
    <w:rsid w:val="00CF4707"/>
    <w:rsid w:val="00CF4781"/>
    <w:rsid w:val="00CF6C58"/>
    <w:rsid w:val="00CF70D2"/>
    <w:rsid w:val="00CF7F3E"/>
    <w:rsid w:val="00D0005D"/>
    <w:rsid w:val="00D001D4"/>
    <w:rsid w:val="00D01390"/>
    <w:rsid w:val="00D015DD"/>
    <w:rsid w:val="00D01974"/>
    <w:rsid w:val="00D01DE2"/>
    <w:rsid w:val="00D0220F"/>
    <w:rsid w:val="00D0243D"/>
    <w:rsid w:val="00D03066"/>
    <w:rsid w:val="00D0381D"/>
    <w:rsid w:val="00D03986"/>
    <w:rsid w:val="00D041C8"/>
    <w:rsid w:val="00D04CC1"/>
    <w:rsid w:val="00D04E7A"/>
    <w:rsid w:val="00D0527E"/>
    <w:rsid w:val="00D058DC"/>
    <w:rsid w:val="00D05942"/>
    <w:rsid w:val="00D05D8A"/>
    <w:rsid w:val="00D0601D"/>
    <w:rsid w:val="00D062D6"/>
    <w:rsid w:val="00D06CF7"/>
    <w:rsid w:val="00D0713C"/>
    <w:rsid w:val="00D07520"/>
    <w:rsid w:val="00D07AA3"/>
    <w:rsid w:val="00D10198"/>
    <w:rsid w:val="00D10507"/>
    <w:rsid w:val="00D10A6E"/>
    <w:rsid w:val="00D10EFC"/>
    <w:rsid w:val="00D117ED"/>
    <w:rsid w:val="00D11956"/>
    <w:rsid w:val="00D11A21"/>
    <w:rsid w:val="00D11A9E"/>
    <w:rsid w:val="00D11F49"/>
    <w:rsid w:val="00D12028"/>
    <w:rsid w:val="00D12E03"/>
    <w:rsid w:val="00D13213"/>
    <w:rsid w:val="00D13C17"/>
    <w:rsid w:val="00D1446B"/>
    <w:rsid w:val="00D1574E"/>
    <w:rsid w:val="00D163E4"/>
    <w:rsid w:val="00D1772C"/>
    <w:rsid w:val="00D17759"/>
    <w:rsid w:val="00D1795C"/>
    <w:rsid w:val="00D17B53"/>
    <w:rsid w:val="00D20203"/>
    <w:rsid w:val="00D21494"/>
    <w:rsid w:val="00D217AF"/>
    <w:rsid w:val="00D24440"/>
    <w:rsid w:val="00D24687"/>
    <w:rsid w:val="00D24D41"/>
    <w:rsid w:val="00D2513D"/>
    <w:rsid w:val="00D2607E"/>
    <w:rsid w:val="00D26270"/>
    <w:rsid w:val="00D2627A"/>
    <w:rsid w:val="00D26B9C"/>
    <w:rsid w:val="00D2766F"/>
    <w:rsid w:val="00D27CC8"/>
    <w:rsid w:val="00D27CD3"/>
    <w:rsid w:val="00D3084B"/>
    <w:rsid w:val="00D313AD"/>
    <w:rsid w:val="00D31A42"/>
    <w:rsid w:val="00D3241A"/>
    <w:rsid w:val="00D324BB"/>
    <w:rsid w:val="00D326AD"/>
    <w:rsid w:val="00D32CDB"/>
    <w:rsid w:val="00D32EC1"/>
    <w:rsid w:val="00D33092"/>
    <w:rsid w:val="00D33F18"/>
    <w:rsid w:val="00D34D8A"/>
    <w:rsid w:val="00D3507F"/>
    <w:rsid w:val="00D35494"/>
    <w:rsid w:val="00D3563F"/>
    <w:rsid w:val="00D35686"/>
    <w:rsid w:val="00D357FD"/>
    <w:rsid w:val="00D35A2F"/>
    <w:rsid w:val="00D35C2B"/>
    <w:rsid w:val="00D363EA"/>
    <w:rsid w:val="00D36569"/>
    <w:rsid w:val="00D36CE3"/>
    <w:rsid w:val="00D37211"/>
    <w:rsid w:val="00D405D2"/>
    <w:rsid w:val="00D40A1F"/>
    <w:rsid w:val="00D4172D"/>
    <w:rsid w:val="00D41925"/>
    <w:rsid w:val="00D42568"/>
    <w:rsid w:val="00D43A02"/>
    <w:rsid w:val="00D43BA1"/>
    <w:rsid w:val="00D44966"/>
    <w:rsid w:val="00D452B2"/>
    <w:rsid w:val="00D45744"/>
    <w:rsid w:val="00D4688D"/>
    <w:rsid w:val="00D47A81"/>
    <w:rsid w:val="00D47AEC"/>
    <w:rsid w:val="00D50AC9"/>
    <w:rsid w:val="00D526F1"/>
    <w:rsid w:val="00D52C44"/>
    <w:rsid w:val="00D531E7"/>
    <w:rsid w:val="00D540CC"/>
    <w:rsid w:val="00D5424F"/>
    <w:rsid w:val="00D5478C"/>
    <w:rsid w:val="00D547FD"/>
    <w:rsid w:val="00D55428"/>
    <w:rsid w:val="00D55A8D"/>
    <w:rsid w:val="00D56FEE"/>
    <w:rsid w:val="00D573F9"/>
    <w:rsid w:val="00D604DB"/>
    <w:rsid w:val="00D61AD4"/>
    <w:rsid w:val="00D61DBF"/>
    <w:rsid w:val="00D625AF"/>
    <w:rsid w:val="00D62816"/>
    <w:rsid w:val="00D64BF7"/>
    <w:rsid w:val="00D65FC9"/>
    <w:rsid w:val="00D66651"/>
    <w:rsid w:val="00D66979"/>
    <w:rsid w:val="00D67849"/>
    <w:rsid w:val="00D70105"/>
    <w:rsid w:val="00D711CE"/>
    <w:rsid w:val="00D71C53"/>
    <w:rsid w:val="00D7236B"/>
    <w:rsid w:val="00D72765"/>
    <w:rsid w:val="00D72883"/>
    <w:rsid w:val="00D72B90"/>
    <w:rsid w:val="00D7307E"/>
    <w:rsid w:val="00D740D0"/>
    <w:rsid w:val="00D74548"/>
    <w:rsid w:val="00D74984"/>
    <w:rsid w:val="00D74F1E"/>
    <w:rsid w:val="00D755FD"/>
    <w:rsid w:val="00D758AC"/>
    <w:rsid w:val="00D75F50"/>
    <w:rsid w:val="00D7632B"/>
    <w:rsid w:val="00D76C4B"/>
    <w:rsid w:val="00D76E17"/>
    <w:rsid w:val="00D77D13"/>
    <w:rsid w:val="00D80944"/>
    <w:rsid w:val="00D80F04"/>
    <w:rsid w:val="00D81617"/>
    <w:rsid w:val="00D818ED"/>
    <w:rsid w:val="00D8215B"/>
    <w:rsid w:val="00D82973"/>
    <w:rsid w:val="00D83393"/>
    <w:rsid w:val="00D848FA"/>
    <w:rsid w:val="00D84D5A"/>
    <w:rsid w:val="00D85461"/>
    <w:rsid w:val="00D85B22"/>
    <w:rsid w:val="00D8614C"/>
    <w:rsid w:val="00D864DD"/>
    <w:rsid w:val="00D87695"/>
    <w:rsid w:val="00D8769A"/>
    <w:rsid w:val="00D9125B"/>
    <w:rsid w:val="00D915E8"/>
    <w:rsid w:val="00D935F4"/>
    <w:rsid w:val="00D936E4"/>
    <w:rsid w:val="00D9378E"/>
    <w:rsid w:val="00D939A2"/>
    <w:rsid w:val="00D93D3F"/>
    <w:rsid w:val="00D93D62"/>
    <w:rsid w:val="00D93E95"/>
    <w:rsid w:val="00D945FC"/>
    <w:rsid w:val="00D946A3"/>
    <w:rsid w:val="00D94A09"/>
    <w:rsid w:val="00D94AC8"/>
    <w:rsid w:val="00D95DB5"/>
    <w:rsid w:val="00D969DD"/>
    <w:rsid w:val="00D97041"/>
    <w:rsid w:val="00D97483"/>
    <w:rsid w:val="00D97ADC"/>
    <w:rsid w:val="00DA0C40"/>
    <w:rsid w:val="00DA1AC7"/>
    <w:rsid w:val="00DA20DD"/>
    <w:rsid w:val="00DA2A47"/>
    <w:rsid w:val="00DA3825"/>
    <w:rsid w:val="00DA49F5"/>
    <w:rsid w:val="00DA551E"/>
    <w:rsid w:val="00DA58B1"/>
    <w:rsid w:val="00DA5F13"/>
    <w:rsid w:val="00DA6192"/>
    <w:rsid w:val="00DA669B"/>
    <w:rsid w:val="00DA6F47"/>
    <w:rsid w:val="00DA70C9"/>
    <w:rsid w:val="00DA70F5"/>
    <w:rsid w:val="00DB15AF"/>
    <w:rsid w:val="00DB2811"/>
    <w:rsid w:val="00DB289D"/>
    <w:rsid w:val="00DB3042"/>
    <w:rsid w:val="00DB3199"/>
    <w:rsid w:val="00DB3C5B"/>
    <w:rsid w:val="00DB4BA9"/>
    <w:rsid w:val="00DB69DD"/>
    <w:rsid w:val="00DB6DD5"/>
    <w:rsid w:val="00DB76EB"/>
    <w:rsid w:val="00DB77B4"/>
    <w:rsid w:val="00DB7D3A"/>
    <w:rsid w:val="00DC0B00"/>
    <w:rsid w:val="00DC138D"/>
    <w:rsid w:val="00DC21FA"/>
    <w:rsid w:val="00DC3193"/>
    <w:rsid w:val="00DC3827"/>
    <w:rsid w:val="00DC4212"/>
    <w:rsid w:val="00DC4F20"/>
    <w:rsid w:val="00DC4FFB"/>
    <w:rsid w:val="00DC52F5"/>
    <w:rsid w:val="00DC6BE3"/>
    <w:rsid w:val="00DC71E0"/>
    <w:rsid w:val="00DC7BF4"/>
    <w:rsid w:val="00DD140E"/>
    <w:rsid w:val="00DD1527"/>
    <w:rsid w:val="00DD33C6"/>
    <w:rsid w:val="00DD34D5"/>
    <w:rsid w:val="00DD3817"/>
    <w:rsid w:val="00DD3B24"/>
    <w:rsid w:val="00DD5A3A"/>
    <w:rsid w:val="00DD5D8E"/>
    <w:rsid w:val="00DD6C6F"/>
    <w:rsid w:val="00DD7750"/>
    <w:rsid w:val="00DE0BC1"/>
    <w:rsid w:val="00DE172D"/>
    <w:rsid w:val="00DE263C"/>
    <w:rsid w:val="00DE364F"/>
    <w:rsid w:val="00DE39F0"/>
    <w:rsid w:val="00DE40DA"/>
    <w:rsid w:val="00DE4943"/>
    <w:rsid w:val="00DE4C14"/>
    <w:rsid w:val="00DE54FE"/>
    <w:rsid w:val="00DE5623"/>
    <w:rsid w:val="00DE62B8"/>
    <w:rsid w:val="00DE728F"/>
    <w:rsid w:val="00DF04A3"/>
    <w:rsid w:val="00DF086B"/>
    <w:rsid w:val="00DF08F1"/>
    <w:rsid w:val="00DF0D60"/>
    <w:rsid w:val="00DF1996"/>
    <w:rsid w:val="00DF1D83"/>
    <w:rsid w:val="00DF1ED5"/>
    <w:rsid w:val="00DF2041"/>
    <w:rsid w:val="00DF3B54"/>
    <w:rsid w:val="00DF415D"/>
    <w:rsid w:val="00DF4946"/>
    <w:rsid w:val="00DF4EBB"/>
    <w:rsid w:val="00DF52A2"/>
    <w:rsid w:val="00DF5650"/>
    <w:rsid w:val="00DF66A4"/>
    <w:rsid w:val="00DF6F0E"/>
    <w:rsid w:val="00DF7511"/>
    <w:rsid w:val="00DF7532"/>
    <w:rsid w:val="00E00762"/>
    <w:rsid w:val="00E008E5"/>
    <w:rsid w:val="00E01734"/>
    <w:rsid w:val="00E018DA"/>
    <w:rsid w:val="00E01CD5"/>
    <w:rsid w:val="00E01DA4"/>
    <w:rsid w:val="00E01F4E"/>
    <w:rsid w:val="00E0256C"/>
    <w:rsid w:val="00E0355A"/>
    <w:rsid w:val="00E03C8D"/>
    <w:rsid w:val="00E04148"/>
    <w:rsid w:val="00E04189"/>
    <w:rsid w:val="00E05E26"/>
    <w:rsid w:val="00E06D28"/>
    <w:rsid w:val="00E101B9"/>
    <w:rsid w:val="00E104B8"/>
    <w:rsid w:val="00E10676"/>
    <w:rsid w:val="00E11455"/>
    <w:rsid w:val="00E1170B"/>
    <w:rsid w:val="00E121D8"/>
    <w:rsid w:val="00E123F3"/>
    <w:rsid w:val="00E12733"/>
    <w:rsid w:val="00E12775"/>
    <w:rsid w:val="00E1282E"/>
    <w:rsid w:val="00E1287B"/>
    <w:rsid w:val="00E12C4A"/>
    <w:rsid w:val="00E151E4"/>
    <w:rsid w:val="00E1525E"/>
    <w:rsid w:val="00E15F5C"/>
    <w:rsid w:val="00E161BE"/>
    <w:rsid w:val="00E166B5"/>
    <w:rsid w:val="00E17330"/>
    <w:rsid w:val="00E17450"/>
    <w:rsid w:val="00E17ABF"/>
    <w:rsid w:val="00E17B6F"/>
    <w:rsid w:val="00E17E5E"/>
    <w:rsid w:val="00E206A7"/>
    <w:rsid w:val="00E20706"/>
    <w:rsid w:val="00E20A62"/>
    <w:rsid w:val="00E210E7"/>
    <w:rsid w:val="00E21611"/>
    <w:rsid w:val="00E21C14"/>
    <w:rsid w:val="00E2221C"/>
    <w:rsid w:val="00E22E66"/>
    <w:rsid w:val="00E23A7B"/>
    <w:rsid w:val="00E249FB"/>
    <w:rsid w:val="00E25328"/>
    <w:rsid w:val="00E25AFF"/>
    <w:rsid w:val="00E270E5"/>
    <w:rsid w:val="00E27288"/>
    <w:rsid w:val="00E27617"/>
    <w:rsid w:val="00E27745"/>
    <w:rsid w:val="00E27C0F"/>
    <w:rsid w:val="00E30C9F"/>
    <w:rsid w:val="00E318EB"/>
    <w:rsid w:val="00E32A2F"/>
    <w:rsid w:val="00E332F2"/>
    <w:rsid w:val="00E3367D"/>
    <w:rsid w:val="00E33B2C"/>
    <w:rsid w:val="00E37534"/>
    <w:rsid w:val="00E37F6E"/>
    <w:rsid w:val="00E40541"/>
    <w:rsid w:val="00E4154D"/>
    <w:rsid w:val="00E4161B"/>
    <w:rsid w:val="00E41711"/>
    <w:rsid w:val="00E418CD"/>
    <w:rsid w:val="00E4299D"/>
    <w:rsid w:val="00E4447B"/>
    <w:rsid w:val="00E448A9"/>
    <w:rsid w:val="00E45B3E"/>
    <w:rsid w:val="00E467F2"/>
    <w:rsid w:val="00E468A2"/>
    <w:rsid w:val="00E46D7F"/>
    <w:rsid w:val="00E47ACE"/>
    <w:rsid w:val="00E5068C"/>
    <w:rsid w:val="00E518D4"/>
    <w:rsid w:val="00E52225"/>
    <w:rsid w:val="00E525A9"/>
    <w:rsid w:val="00E52D29"/>
    <w:rsid w:val="00E5327B"/>
    <w:rsid w:val="00E539C0"/>
    <w:rsid w:val="00E53E53"/>
    <w:rsid w:val="00E5477A"/>
    <w:rsid w:val="00E548CF"/>
    <w:rsid w:val="00E54AD1"/>
    <w:rsid w:val="00E56ABA"/>
    <w:rsid w:val="00E57395"/>
    <w:rsid w:val="00E575FF"/>
    <w:rsid w:val="00E578D9"/>
    <w:rsid w:val="00E57B9B"/>
    <w:rsid w:val="00E6055D"/>
    <w:rsid w:val="00E61127"/>
    <w:rsid w:val="00E6159E"/>
    <w:rsid w:val="00E61785"/>
    <w:rsid w:val="00E6272F"/>
    <w:rsid w:val="00E62F3C"/>
    <w:rsid w:val="00E65D16"/>
    <w:rsid w:val="00E6641F"/>
    <w:rsid w:val="00E6647C"/>
    <w:rsid w:val="00E6659F"/>
    <w:rsid w:val="00E66A0E"/>
    <w:rsid w:val="00E66C65"/>
    <w:rsid w:val="00E6701A"/>
    <w:rsid w:val="00E670A8"/>
    <w:rsid w:val="00E672D0"/>
    <w:rsid w:val="00E67AFD"/>
    <w:rsid w:val="00E70558"/>
    <w:rsid w:val="00E709FE"/>
    <w:rsid w:val="00E70A91"/>
    <w:rsid w:val="00E70A94"/>
    <w:rsid w:val="00E70DAD"/>
    <w:rsid w:val="00E70E00"/>
    <w:rsid w:val="00E731B1"/>
    <w:rsid w:val="00E73307"/>
    <w:rsid w:val="00E733CF"/>
    <w:rsid w:val="00E73CBB"/>
    <w:rsid w:val="00E74B6D"/>
    <w:rsid w:val="00E74B9B"/>
    <w:rsid w:val="00E75103"/>
    <w:rsid w:val="00E7566D"/>
    <w:rsid w:val="00E7588F"/>
    <w:rsid w:val="00E7642B"/>
    <w:rsid w:val="00E76AEE"/>
    <w:rsid w:val="00E76B1F"/>
    <w:rsid w:val="00E76D84"/>
    <w:rsid w:val="00E770B7"/>
    <w:rsid w:val="00E81234"/>
    <w:rsid w:val="00E81C6B"/>
    <w:rsid w:val="00E8239C"/>
    <w:rsid w:val="00E83D1E"/>
    <w:rsid w:val="00E844C5"/>
    <w:rsid w:val="00E84CC4"/>
    <w:rsid w:val="00E84D41"/>
    <w:rsid w:val="00E8634A"/>
    <w:rsid w:val="00E86597"/>
    <w:rsid w:val="00E869AD"/>
    <w:rsid w:val="00E8733A"/>
    <w:rsid w:val="00E90BE5"/>
    <w:rsid w:val="00E90BF1"/>
    <w:rsid w:val="00E926CB"/>
    <w:rsid w:val="00E92C08"/>
    <w:rsid w:val="00E9342E"/>
    <w:rsid w:val="00E93620"/>
    <w:rsid w:val="00E937B4"/>
    <w:rsid w:val="00E941F3"/>
    <w:rsid w:val="00E94929"/>
    <w:rsid w:val="00E95403"/>
    <w:rsid w:val="00E95B2E"/>
    <w:rsid w:val="00E968F5"/>
    <w:rsid w:val="00E96B21"/>
    <w:rsid w:val="00E9720B"/>
    <w:rsid w:val="00E97604"/>
    <w:rsid w:val="00EA02FE"/>
    <w:rsid w:val="00EA0DE9"/>
    <w:rsid w:val="00EA14E5"/>
    <w:rsid w:val="00EA1C88"/>
    <w:rsid w:val="00EA2945"/>
    <w:rsid w:val="00EA4396"/>
    <w:rsid w:val="00EA4E7E"/>
    <w:rsid w:val="00EA55A3"/>
    <w:rsid w:val="00EA5CC8"/>
    <w:rsid w:val="00EA6F3E"/>
    <w:rsid w:val="00EA7237"/>
    <w:rsid w:val="00EA75BC"/>
    <w:rsid w:val="00EB0582"/>
    <w:rsid w:val="00EB1CFE"/>
    <w:rsid w:val="00EB1EC5"/>
    <w:rsid w:val="00EB2EFB"/>
    <w:rsid w:val="00EB30B6"/>
    <w:rsid w:val="00EB34AB"/>
    <w:rsid w:val="00EB34E0"/>
    <w:rsid w:val="00EB412C"/>
    <w:rsid w:val="00EB4624"/>
    <w:rsid w:val="00EB5DDC"/>
    <w:rsid w:val="00EB5F15"/>
    <w:rsid w:val="00EB61CE"/>
    <w:rsid w:val="00EB6413"/>
    <w:rsid w:val="00EB6B4F"/>
    <w:rsid w:val="00EB6DC2"/>
    <w:rsid w:val="00EB72F0"/>
    <w:rsid w:val="00EB771D"/>
    <w:rsid w:val="00EB7B4E"/>
    <w:rsid w:val="00EC0286"/>
    <w:rsid w:val="00EC0A78"/>
    <w:rsid w:val="00EC2867"/>
    <w:rsid w:val="00EC2AA9"/>
    <w:rsid w:val="00EC30A9"/>
    <w:rsid w:val="00EC44A2"/>
    <w:rsid w:val="00EC48BF"/>
    <w:rsid w:val="00EC4C0D"/>
    <w:rsid w:val="00EC62B3"/>
    <w:rsid w:val="00EC69BE"/>
    <w:rsid w:val="00EC7104"/>
    <w:rsid w:val="00EC79DB"/>
    <w:rsid w:val="00ED0707"/>
    <w:rsid w:val="00ED175A"/>
    <w:rsid w:val="00ED17D7"/>
    <w:rsid w:val="00ED3BB6"/>
    <w:rsid w:val="00ED3EFF"/>
    <w:rsid w:val="00ED4328"/>
    <w:rsid w:val="00ED460C"/>
    <w:rsid w:val="00ED4C99"/>
    <w:rsid w:val="00ED6180"/>
    <w:rsid w:val="00ED6C5A"/>
    <w:rsid w:val="00ED6C7F"/>
    <w:rsid w:val="00ED6DEB"/>
    <w:rsid w:val="00ED726E"/>
    <w:rsid w:val="00ED7271"/>
    <w:rsid w:val="00ED75D4"/>
    <w:rsid w:val="00ED7CB6"/>
    <w:rsid w:val="00EE01F1"/>
    <w:rsid w:val="00EE02C1"/>
    <w:rsid w:val="00EE0CC9"/>
    <w:rsid w:val="00EE0F72"/>
    <w:rsid w:val="00EE1A7E"/>
    <w:rsid w:val="00EE2073"/>
    <w:rsid w:val="00EE2607"/>
    <w:rsid w:val="00EE3230"/>
    <w:rsid w:val="00EE3601"/>
    <w:rsid w:val="00EE3C9A"/>
    <w:rsid w:val="00EE44A7"/>
    <w:rsid w:val="00EE5116"/>
    <w:rsid w:val="00EE5AC0"/>
    <w:rsid w:val="00EE60DA"/>
    <w:rsid w:val="00EE6162"/>
    <w:rsid w:val="00EE6229"/>
    <w:rsid w:val="00EE638B"/>
    <w:rsid w:val="00EE7B2F"/>
    <w:rsid w:val="00EF11A1"/>
    <w:rsid w:val="00EF11DB"/>
    <w:rsid w:val="00EF1FE4"/>
    <w:rsid w:val="00EF2A63"/>
    <w:rsid w:val="00EF314E"/>
    <w:rsid w:val="00EF3234"/>
    <w:rsid w:val="00EF3856"/>
    <w:rsid w:val="00EF3DC6"/>
    <w:rsid w:val="00EF3F64"/>
    <w:rsid w:val="00EF4EC3"/>
    <w:rsid w:val="00EF525F"/>
    <w:rsid w:val="00EF541C"/>
    <w:rsid w:val="00EF544D"/>
    <w:rsid w:val="00EF5860"/>
    <w:rsid w:val="00EF60C5"/>
    <w:rsid w:val="00EF6F76"/>
    <w:rsid w:val="00EF7385"/>
    <w:rsid w:val="00EF7619"/>
    <w:rsid w:val="00EF764A"/>
    <w:rsid w:val="00EF76C8"/>
    <w:rsid w:val="00EF79D8"/>
    <w:rsid w:val="00EF7A6D"/>
    <w:rsid w:val="00EF7CE6"/>
    <w:rsid w:val="00F00435"/>
    <w:rsid w:val="00F009F3"/>
    <w:rsid w:val="00F00C90"/>
    <w:rsid w:val="00F01984"/>
    <w:rsid w:val="00F026F0"/>
    <w:rsid w:val="00F05097"/>
    <w:rsid w:val="00F050FA"/>
    <w:rsid w:val="00F064BC"/>
    <w:rsid w:val="00F0673B"/>
    <w:rsid w:val="00F06C5E"/>
    <w:rsid w:val="00F06E26"/>
    <w:rsid w:val="00F0741E"/>
    <w:rsid w:val="00F076F6"/>
    <w:rsid w:val="00F07E5D"/>
    <w:rsid w:val="00F1067F"/>
    <w:rsid w:val="00F10AB1"/>
    <w:rsid w:val="00F11488"/>
    <w:rsid w:val="00F11DB5"/>
    <w:rsid w:val="00F13EDF"/>
    <w:rsid w:val="00F1499A"/>
    <w:rsid w:val="00F15160"/>
    <w:rsid w:val="00F15600"/>
    <w:rsid w:val="00F158C1"/>
    <w:rsid w:val="00F16124"/>
    <w:rsid w:val="00F162E1"/>
    <w:rsid w:val="00F16442"/>
    <w:rsid w:val="00F1690A"/>
    <w:rsid w:val="00F1758A"/>
    <w:rsid w:val="00F1787D"/>
    <w:rsid w:val="00F17D08"/>
    <w:rsid w:val="00F2145D"/>
    <w:rsid w:val="00F21CB8"/>
    <w:rsid w:val="00F221EF"/>
    <w:rsid w:val="00F222B9"/>
    <w:rsid w:val="00F22389"/>
    <w:rsid w:val="00F22B5C"/>
    <w:rsid w:val="00F22EB4"/>
    <w:rsid w:val="00F23B29"/>
    <w:rsid w:val="00F251E1"/>
    <w:rsid w:val="00F259D5"/>
    <w:rsid w:val="00F25DE1"/>
    <w:rsid w:val="00F26717"/>
    <w:rsid w:val="00F27FB0"/>
    <w:rsid w:val="00F30380"/>
    <w:rsid w:val="00F30C7D"/>
    <w:rsid w:val="00F30DED"/>
    <w:rsid w:val="00F30EE6"/>
    <w:rsid w:val="00F33457"/>
    <w:rsid w:val="00F34139"/>
    <w:rsid w:val="00F346D6"/>
    <w:rsid w:val="00F34CFB"/>
    <w:rsid w:val="00F34CFC"/>
    <w:rsid w:val="00F34DBE"/>
    <w:rsid w:val="00F357F8"/>
    <w:rsid w:val="00F3588B"/>
    <w:rsid w:val="00F35CEC"/>
    <w:rsid w:val="00F3621D"/>
    <w:rsid w:val="00F36609"/>
    <w:rsid w:val="00F3663B"/>
    <w:rsid w:val="00F36669"/>
    <w:rsid w:val="00F37E5F"/>
    <w:rsid w:val="00F37FC7"/>
    <w:rsid w:val="00F403DA"/>
    <w:rsid w:val="00F40C3E"/>
    <w:rsid w:val="00F439D5"/>
    <w:rsid w:val="00F43F8B"/>
    <w:rsid w:val="00F45222"/>
    <w:rsid w:val="00F45FC8"/>
    <w:rsid w:val="00F46824"/>
    <w:rsid w:val="00F4693B"/>
    <w:rsid w:val="00F50375"/>
    <w:rsid w:val="00F50405"/>
    <w:rsid w:val="00F504EE"/>
    <w:rsid w:val="00F5058D"/>
    <w:rsid w:val="00F50BCB"/>
    <w:rsid w:val="00F527E4"/>
    <w:rsid w:val="00F5318D"/>
    <w:rsid w:val="00F5359B"/>
    <w:rsid w:val="00F536A8"/>
    <w:rsid w:val="00F54214"/>
    <w:rsid w:val="00F54CED"/>
    <w:rsid w:val="00F5587D"/>
    <w:rsid w:val="00F55AA6"/>
    <w:rsid w:val="00F562A8"/>
    <w:rsid w:val="00F56BFC"/>
    <w:rsid w:val="00F56D9E"/>
    <w:rsid w:val="00F57707"/>
    <w:rsid w:val="00F57B00"/>
    <w:rsid w:val="00F609AE"/>
    <w:rsid w:val="00F60B57"/>
    <w:rsid w:val="00F610A6"/>
    <w:rsid w:val="00F610C7"/>
    <w:rsid w:val="00F613DD"/>
    <w:rsid w:val="00F6159E"/>
    <w:rsid w:val="00F6160D"/>
    <w:rsid w:val="00F62126"/>
    <w:rsid w:val="00F62940"/>
    <w:rsid w:val="00F62D57"/>
    <w:rsid w:val="00F62EC2"/>
    <w:rsid w:val="00F639C3"/>
    <w:rsid w:val="00F63CD0"/>
    <w:rsid w:val="00F63D23"/>
    <w:rsid w:val="00F64373"/>
    <w:rsid w:val="00F649E8"/>
    <w:rsid w:val="00F64B41"/>
    <w:rsid w:val="00F64D3D"/>
    <w:rsid w:val="00F653F2"/>
    <w:rsid w:val="00F65E67"/>
    <w:rsid w:val="00F660A2"/>
    <w:rsid w:val="00F664DB"/>
    <w:rsid w:val="00F66E0B"/>
    <w:rsid w:val="00F6718E"/>
    <w:rsid w:val="00F705D9"/>
    <w:rsid w:val="00F70ADC"/>
    <w:rsid w:val="00F70D88"/>
    <w:rsid w:val="00F70FA0"/>
    <w:rsid w:val="00F71796"/>
    <w:rsid w:val="00F7184D"/>
    <w:rsid w:val="00F72827"/>
    <w:rsid w:val="00F729E4"/>
    <w:rsid w:val="00F72D82"/>
    <w:rsid w:val="00F72E05"/>
    <w:rsid w:val="00F72EEA"/>
    <w:rsid w:val="00F744EA"/>
    <w:rsid w:val="00F74E19"/>
    <w:rsid w:val="00F77CE9"/>
    <w:rsid w:val="00F800EB"/>
    <w:rsid w:val="00F80A67"/>
    <w:rsid w:val="00F80B06"/>
    <w:rsid w:val="00F81D63"/>
    <w:rsid w:val="00F8212F"/>
    <w:rsid w:val="00F82F72"/>
    <w:rsid w:val="00F837B6"/>
    <w:rsid w:val="00F839DE"/>
    <w:rsid w:val="00F84330"/>
    <w:rsid w:val="00F84A70"/>
    <w:rsid w:val="00F86835"/>
    <w:rsid w:val="00F8688C"/>
    <w:rsid w:val="00F8797B"/>
    <w:rsid w:val="00F91C95"/>
    <w:rsid w:val="00F91E0E"/>
    <w:rsid w:val="00F92258"/>
    <w:rsid w:val="00F9227E"/>
    <w:rsid w:val="00F92F06"/>
    <w:rsid w:val="00F93B83"/>
    <w:rsid w:val="00F9426F"/>
    <w:rsid w:val="00F96A91"/>
    <w:rsid w:val="00F971B7"/>
    <w:rsid w:val="00F9761E"/>
    <w:rsid w:val="00FA0679"/>
    <w:rsid w:val="00FA0DCE"/>
    <w:rsid w:val="00FA167A"/>
    <w:rsid w:val="00FA1D25"/>
    <w:rsid w:val="00FA1F82"/>
    <w:rsid w:val="00FA426B"/>
    <w:rsid w:val="00FA46F8"/>
    <w:rsid w:val="00FA4886"/>
    <w:rsid w:val="00FA53E7"/>
    <w:rsid w:val="00FA5907"/>
    <w:rsid w:val="00FA6B01"/>
    <w:rsid w:val="00FA6CFC"/>
    <w:rsid w:val="00FA73F2"/>
    <w:rsid w:val="00FA7E4C"/>
    <w:rsid w:val="00FB042E"/>
    <w:rsid w:val="00FB063A"/>
    <w:rsid w:val="00FB1748"/>
    <w:rsid w:val="00FB1C16"/>
    <w:rsid w:val="00FB2E24"/>
    <w:rsid w:val="00FB2EBA"/>
    <w:rsid w:val="00FB47F3"/>
    <w:rsid w:val="00FB6F4E"/>
    <w:rsid w:val="00FB73B2"/>
    <w:rsid w:val="00FC01EF"/>
    <w:rsid w:val="00FC0FF8"/>
    <w:rsid w:val="00FC1862"/>
    <w:rsid w:val="00FC18EA"/>
    <w:rsid w:val="00FC406E"/>
    <w:rsid w:val="00FC4968"/>
    <w:rsid w:val="00FC4E83"/>
    <w:rsid w:val="00FC515B"/>
    <w:rsid w:val="00FC6018"/>
    <w:rsid w:val="00FC695B"/>
    <w:rsid w:val="00FC787D"/>
    <w:rsid w:val="00FD0DE1"/>
    <w:rsid w:val="00FD0F01"/>
    <w:rsid w:val="00FD2A6D"/>
    <w:rsid w:val="00FD2B9A"/>
    <w:rsid w:val="00FD3051"/>
    <w:rsid w:val="00FD3C24"/>
    <w:rsid w:val="00FD494E"/>
    <w:rsid w:val="00FD5385"/>
    <w:rsid w:val="00FD53A7"/>
    <w:rsid w:val="00FD594D"/>
    <w:rsid w:val="00FD64AA"/>
    <w:rsid w:val="00FD7A9B"/>
    <w:rsid w:val="00FE032B"/>
    <w:rsid w:val="00FE0444"/>
    <w:rsid w:val="00FE08AB"/>
    <w:rsid w:val="00FE0F41"/>
    <w:rsid w:val="00FE1016"/>
    <w:rsid w:val="00FE1253"/>
    <w:rsid w:val="00FE16AA"/>
    <w:rsid w:val="00FE2D5E"/>
    <w:rsid w:val="00FE3938"/>
    <w:rsid w:val="00FE41AC"/>
    <w:rsid w:val="00FE4E9C"/>
    <w:rsid w:val="00FE4F97"/>
    <w:rsid w:val="00FE553D"/>
    <w:rsid w:val="00FE5AB1"/>
    <w:rsid w:val="00FE5E27"/>
    <w:rsid w:val="00FE6D97"/>
    <w:rsid w:val="00FE739D"/>
    <w:rsid w:val="00FE7C30"/>
    <w:rsid w:val="00FF0270"/>
    <w:rsid w:val="00FF0D40"/>
    <w:rsid w:val="00FF13CF"/>
    <w:rsid w:val="00FF1560"/>
    <w:rsid w:val="00FF272C"/>
    <w:rsid w:val="00FF3181"/>
    <w:rsid w:val="00FF3187"/>
    <w:rsid w:val="00FF3A3D"/>
    <w:rsid w:val="00FF3C07"/>
    <w:rsid w:val="00FF3F0A"/>
    <w:rsid w:val="00FF45DF"/>
    <w:rsid w:val="00FF56AE"/>
    <w:rsid w:val="00FF6FFA"/>
    <w:rsid w:val="00FF713C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431FA4"/>
  <w15:docId w15:val="{7DA284B2-4F4C-4B0C-A7D3-AAC3390A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47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8D54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0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B49"/>
  </w:style>
  <w:style w:type="paragraph" w:styleId="Footer">
    <w:name w:val="footer"/>
    <w:basedOn w:val="Normal"/>
    <w:link w:val="FooterChar"/>
    <w:uiPriority w:val="99"/>
    <w:semiHidden/>
    <w:unhideWhenUsed/>
    <w:rsid w:val="0000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B49"/>
  </w:style>
  <w:style w:type="paragraph" w:styleId="BalloonText">
    <w:name w:val="Balloon Text"/>
    <w:basedOn w:val="Normal"/>
    <w:link w:val="BalloonTextChar"/>
    <w:uiPriority w:val="99"/>
    <w:semiHidden/>
    <w:unhideWhenUsed/>
    <w:rsid w:val="0084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D94293E0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chsdswallworth</dc:creator>
  <cp:lastModifiedBy>Annemarie Bell</cp:lastModifiedBy>
  <cp:revision>3</cp:revision>
  <cp:lastPrinted>2019-03-11T09:06:00Z</cp:lastPrinted>
  <dcterms:created xsi:type="dcterms:W3CDTF">2020-07-02T13:03:00Z</dcterms:created>
  <dcterms:modified xsi:type="dcterms:W3CDTF">2020-07-02T13:04:00Z</dcterms:modified>
</cp:coreProperties>
</file>