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2A" w:rsidRDefault="00F1062A" w:rsidP="00F106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3AB49340" wp14:editId="3C81D5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18913" cy="534870"/>
            <wp:effectExtent l="0" t="0" r="0" b="0"/>
            <wp:wrapNone/>
            <wp:docPr id="13" name="Picture 13" descr="SCCbox_mag_1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box_mag_1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913" cy="5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2A" w:rsidRDefault="00F1062A" w:rsidP="00F106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062A" w:rsidRPr="003B5E20" w:rsidRDefault="00F1062A" w:rsidP="00F1062A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</w:rPr>
        <w:t>Annex C</w:t>
      </w:r>
      <w:r w:rsidRPr="003B5E20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F1062A" w:rsidRPr="003B5E20" w:rsidRDefault="00F1062A" w:rsidP="00F1062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3B5E2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D893A" wp14:editId="6356402C">
                <wp:simplePos x="0" y="0"/>
                <wp:positionH relativeFrom="column">
                  <wp:posOffset>302821</wp:posOffset>
                </wp:positionH>
                <wp:positionV relativeFrom="paragraph">
                  <wp:posOffset>109550</wp:posOffset>
                </wp:positionV>
                <wp:extent cx="5830784" cy="601980"/>
                <wp:effectExtent l="0" t="0" r="1778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601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62A" w:rsidRDefault="00F1062A" w:rsidP="00F1062A">
                            <w:pPr>
                              <w:pStyle w:val="BodyText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SUPPORT FOR PUPILS WITH MEDICAL CONDITIONS </w:t>
                            </w:r>
                          </w:p>
                          <w:p w:rsidR="00F1062A" w:rsidRDefault="00F1062A" w:rsidP="00F1062A">
                            <w:pPr>
                              <w:pStyle w:val="BodyText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School </w:t>
                            </w:r>
                            <w:r w:rsidR="00735FA7">
                              <w:rPr>
                                <w:sz w:val="28"/>
                              </w:rPr>
                              <w:t>Notification</w:t>
                            </w:r>
                            <w:r>
                              <w:rPr>
                                <w:sz w:val="28"/>
                              </w:rPr>
                              <w:t xml:space="preserve"> Form</w:t>
                            </w:r>
                          </w:p>
                          <w:p w:rsidR="00F1062A" w:rsidRDefault="00F1062A" w:rsidP="00F1062A">
                            <w:pPr>
                              <w:pStyle w:val="BodyText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062A" w:rsidRDefault="00F1062A" w:rsidP="00F1062A">
                            <w:pPr>
                              <w:pStyle w:val="BodyText2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F1062A" w:rsidRDefault="00F1062A" w:rsidP="00F1062A">
                            <w:pPr>
                              <w:pStyle w:val="BodyText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D8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85pt;margin-top:8.65pt;width:459.1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" fillcolor="silver" strokeweight="1pt">
                <v:textbox>
                  <w:txbxContent>
                    <w:p w:rsidR="00F1062A" w:rsidRDefault="00F1062A" w:rsidP="00F1062A">
                      <w:pPr>
                        <w:pStyle w:val="BodyText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SUPPORT FOR PUPILS WITH MEDICAL CONDITIONS </w:t>
                      </w:r>
                    </w:p>
                    <w:p w:rsidR="00F1062A" w:rsidRDefault="00F1062A" w:rsidP="00F1062A">
                      <w:pPr>
                        <w:pStyle w:val="BodyText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School </w:t>
                      </w:r>
                      <w:r w:rsidR="00735FA7">
                        <w:rPr>
                          <w:sz w:val="28"/>
                        </w:rPr>
                        <w:t>Notification</w:t>
                      </w:r>
                      <w:r>
                        <w:rPr>
                          <w:sz w:val="28"/>
                        </w:rPr>
                        <w:t xml:space="preserve"> Form</w:t>
                      </w:r>
                    </w:p>
                    <w:p w:rsidR="00F1062A" w:rsidRDefault="00F1062A" w:rsidP="00F1062A">
                      <w:pPr>
                        <w:pStyle w:val="BodyText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1062A" w:rsidRDefault="00F1062A" w:rsidP="00F1062A">
                      <w:pPr>
                        <w:pStyle w:val="BodyText2"/>
                        <w:jc w:val="center"/>
                        <w:rPr>
                          <w:sz w:val="4"/>
                        </w:rPr>
                      </w:pPr>
                    </w:p>
                    <w:p w:rsidR="00F1062A" w:rsidRDefault="00F1062A" w:rsidP="00F1062A">
                      <w:pPr>
                        <w:pStyle w:val="BodyText2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62A" w:rsidRPr="003B5E20" w:rsidRDefault="00F1062A" w:rsidP="00F1062A">
      <w:pPr>
        <w:spacing w:line="48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232"/>
        <w:gridCol w:w="1211"/>
        <w:gridCol w:w="578"/>
        <w:gridCol w:w="865"/>
        <w:gridCol w:w="751"/>
        <w:gridCol w:w="527"/>
        <w:gridCol w:w="166"/>
        <w:gridCol w:w="954"/>
        <w:gridCol w:w="490"/>
        <w:gridCol w:w="632"/>
        <w:gridCol w:w="812"/>
        <w:gridCol w:w="322"/>
        <w:gridCol w:w="1130"/>
      </w:tblGrid>
      <w:tr w:rsidR="00F1062A" w:rsidRPr="00F1062A" w:rsidTr="007901A5">
        <w:tc>
          <w:tcPr>
            <w:tcW w:w="3460" w:type="dxa"/>
            <w:gridSpan w:val="4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Referrer: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5033" w:type="dxa"/>
            <w:gridSpan w:val="8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Job Title:</w:t>
            </w:r>
          </w:p>
        </w:tc>
      </w:tr>
      <w:tr w:rsidR="00F1062A" w:rsidRPr="00F1062A" w:rsidTr="007901A5">
        <w:tc>
          <w:tcPr>
            <w:tcW w:w="5076" w:type="dxa"/>
            <w:gridSpan w:val="6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5033" w:type="dxa"/>
            <w:gridSpan w:val="8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Telephone:</w:t>
            </w:r>
          </w:p>
        </w:tc>
      </w:tr>
      <w:tr w:rsidR="00F1062A" w:rsidRPr="00F1062A" w:rsidTr="007901A5">
        <w:trPr>
          <w:trHeight w:val="170"/>
        </w:trPr>
        <w:tc>
          <w:tcPr>
            <w:tcW w:w="10109" w:type="dxa"/>
            <w:gridSpan w:val="14"/>
            <w:shd w:val="pct25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1062A">
              <w:rPr>
                <w:rFonts w:cstheme="minorHAnsi"/>
                <w:b/>
                <w:sz w:val="24"/>
                <w:szCs w:val="24"/>
              </w:rPr>
              <w:t>Child Details</w:t>
            </w:r>
          </w:p>
        </w:tc>
      </w:tr>
      <w:tr w:rsidR="00F1062A" w:rsidRPr="00F1062A" w:rsidTr="007901A5">
        <w:tc>
          <w:tcPr>
            <w:tcW w:w="1671" w:type="dxa"/>
            <w:gridSpan w:val="2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932" w:type="dxa"/>
            <w:gridSpan w:val="5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Stud ID:</w:t>
            </w:r>
          </w:p>
        </w:tc>
        <w:tc>
          <w:tcPr>
            <w:tcW w:w="2264" w:type="dxa"/>
            <w:gridSpan w:val="3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1671" w:type="dxa"/>
            <w:gridSpan w:val="2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NHS No:</w:t>
            </w:r>
          </w:p>
        </w:tc>
        <w:tc>
          <w:tcPr>
            <w:tcW w:w="3932" w:type="dxa"/>
            <w:gridSpan w:val="5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P Number:</w:t>
            </w:r>
          </w:p>
        </w:tc>
        <w:tc>
          <w:tcPr>
            <w:tcW w:w="2264" w:type="dxa"/>
            <w:gridSpan w:val="3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1671" w:type="dxa"/>
            <w:gridSpan w:val="2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8438" w:type="dxa"/>
            <w:gridSpan w:val="12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1671" w:type="dxa"/>
            <w:gridSpan w:val="2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Date of birth:</w:t>
            </w:r>
          </w:p>
        </w:tc>
        <w:tc>
          <w:tcPr>
            <w:tcW w:w="3932" w:type="dxa"/>
            <w:gridSpan w:val="5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gridSpan w:val="4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Gender:</w:t>
            </w:r>
          </w:p>
        </w:tc>
        <w:tc>
          <w:tcPr>
            <w:tcW w:w="2264" w:type="dxa"/>
            <w:gridSpan w:val="3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1671" w:type="dxa"/>
            <w:gridSpan w:val="2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Ethnicity:</w:t>
            </w:r>
          </w:p>
        </w:tc>
        <w:tc>
          <w:tcPr>
            <w:tcW w:w="3932" w:type="dxa"/>
            <w:gridSpan w:val="5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Age: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Year :</w:t>
            </w:r>
          </w:p>
        </w:tc>
        <w:tc>
          <w:tcPr>
            <w:tcW w:w="113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1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First Language:</w:t>
            </w:r>
          </w:p>
        </w:tc>
        <w:tc>
          <w:tcPr>
            <w:tcW w:w="39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School/Education provision</w:t>
            </w: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Religion: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Attendance: overall</w:t>
            </w:r>
          </w:p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I code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 xml:space="preserve">             %</w:t>
            </w:r>
          </w:p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 xml:space="preserve">             %</w:t>
            </w:r>
          </w:p>
        </w:tc>
      </w:tr>
      <w:tr w:rsidR="00F1062A" w:rsidRPr="00F1062A" w:rsidTr="007901A5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LAC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CP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CIN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TAF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EHA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EHC plan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SEN support</w:t>
            </w:r>
          </w:p>
        </w:tc>
      </w:tr>
      <w:tr w:rsidR="00F1062A" w:rsidRPr="00F1062A" w:rsidTr="007901A5"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Yes/No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Yes/No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Yes/No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Yes/No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Yes/No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Yes/No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Yes/No</w:t>
            </w:r>
          </w:p>
        </w:tc>
      </w:tr>
    </w:tbl>
    <w:p w:rsidR="00F1062A" w:rsidRPr="00F1062A" w:rsidRDefault="00F1062A" w:rsidP="00F1062A">
      <w:pPr>
        <w:pStyle w:val="NoSpacing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3351"/>
        <w:gridCol w:w="3358"/>
      </w:tblGrid>
      <w:tr w:rsidR="00F1062A" w:rsidRPr="00F1062A" w:rsidTr="007901A5">
        <w:tc>
          <w:tcPr>
            <w:tcW w:w="3400" w:type="dxa"/>
            <w:shd w:val="clear" w:color="auto" w:fill="A6A6A6" w:themeFill="background1" w:themeFillShade="A6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Other service Involvement</w:t>
            </w:r>
          </w:p>
        </w:tc>
        <w:tc>
          <w:tcPr>
            <w:tcW w:w="3351" w:type="dxa"/>
            <w:shd w:val="clear" w:color="auto" w:fill="A6A6A6" w:themeFill="background1" w:themeFillShade="A6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Past</w:t>
            </w:r>
          </w:p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i/>
                <w:color w:val="44546A"/>
                <w:sz w:val="24"/>
                <w:szCs w:val="24"/>
              </w:rPr>
              <w:t>Name and contact details</w:t>
            </w:r>
          </w:p>
        </w:tc>
        <w:tc>
          <w:tcPr>
            <w:tcW w:w="3358" w:type="dxa"/>
            <w:shd w:val="clear" w:color="auto" w:fill="A6A6A6" w:themeFill="background1" w:themeFillShade="A6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Current</w:t>
            </w:r>
          </w:p>
          <w:p w:rsidR="00F1062A" w:rsidRPr="00F1062A" w:rsidRDefault="00F1062A" w:rsidP="007901A5">
            <w:pPr>
              <w:pStyle w:val="NoSpacing"/>
              <w:rPr>
                <w:rFonts w:cstheme="minorHAnsi"/>
                <w:i/>
                <w:color w:val="44546A"/>
                <w:sz w:val="24"/>
                <w:szCs w:val="24"/>
              </w:rPr>
            </w:pPr>
            <w:r w:rsidRPr="00F1062A">
              <w:rPr>
                <w:rFonts w:cstheme="minorHAnsi"/>
                <w:i/>
                <w:color w:val="44546A"/>
                <w:sz w:val="24"/>
                <w:szCs w:val="24"/>
              </w:rPr>
              <w:t>Name and contact details</w:t>
            </w: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 xml:space="preserve">Royal Manchester Childrens Hospital: 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Health: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 xml:space="preserve">CAMHS: 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 xml:space="preserve">Disability Team: 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Education Psychology: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 xml:space="preserve">SEND: 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Social Care: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Early Help: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YJS: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Missing From Home: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CSE/Protect: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Outreach: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0-25: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Primary Intervention Team: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Education Welfare: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1062A" w:rsidRPr="00F1062A" w:rsidTr="007901A5">
        <w:tc>
          <w:tcPr>
            <w:tcW w:w="3400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1062A">
              <w:rPr>
                <w:rFonts w:cstheme="minorHAnsi"/>
                <w:sz w:val="24"/>
                <w:szCs w:val="24"/>
              </w:rPr>
              <w:t>Other:</w:t>
            </w:r>
          </w:p>
        </w:tc>
        <w:tc>
          <w:tcPr>
            <w:tcW w:w="3351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F1062A" w:rsidRPr="00F1062A" w:rsidRDefault="00F1062A" w:rsidP="007901A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F1062A" w:rsidRPr="00F1062A" w:rsidRDefault="00F1062A" w:rsidP="00F1062A">
      <w:pPr>
        <w:pStyle w:val="NoSpacing"/>
        <w:rPr>
          <w:rFonts w:cstheme="minorHAnsi"/>
          <w:sz w:val="24"/>
          <w:szCs w:val="24"/>
        </w:rPr>
      </w:pPr>
    </w:p>
    <w:p w:rsidR="00F1062A" w:rsidRPr="00F1062A" w:rsidRDefault="00F1062A" w:rsidP="00F1062A">
      <w:pPr>
        <w:pStyle w:val="NoSpacing"/>
        <w:rPr>
          <w:rFonts w:cstheme="minorHAnsi"/>
          <w:sz w:val="24"/>
          <w:szCs w:val="24"/>
        </w:rPr>
      </w:pPr>
      <w:r w:rsidRPr="00F1062A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8CA79" wp14:editId="43AC72C7">
                <wp:simplePos x="0" y="0"/>
                <wp:positionH relativeFrom="column">
                  <wp:posOffset>2376896</wp:posOffset>
                </wp:positionH>
                <wp:positionV relativeFrom="paragraph">
                  <wp:posOffset>8890</wp:posOffset>
                </wp:positionV>
                <wp:extent cx="3429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08F32" id="Rectangle 4" o:spid="_x0000_s1026" style="position:absolute;margin-left:187.15pt;margin-top:.7pt;width:27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" fillcolor="white [3201]" strokecolor="black [3213]" strokeweight="1pt"/>
            </w:pict>
          </mc:Fallback>
        </mc:AlternateContent>
      </w:r>
      <w:r w:rsidRPr="00F1062A">
        <w:rPr>
          <w:rFonts w:cstheme="minorHAnsi"/>
          <w:sz w:val="24"/>
          <w:szCs w:val="24"/>
        </w:rPr>
        <w:t>Attach pupil registration certificate</w:t>
      </w:r>
    </w:p>
    <w:p w:rsidR="00F1062A" w:rsidRPr="00F1062A" w:rsidRDefault="00F1062A" w:rsidP="00F1062A">
      <w:pPr>
        <w:pStyle w:val="NoSpacing"/>
        <w:rPr>
          <w:rFonts w:cstheme="minorHAnsi"/>
          <w:sz w:val="24"/>
          <w:szCs w:val="24"/>
        </w:rPr>
      </w:pPr>
      <w:r w:rsidRPr="00F1062A">
        <w:rPr>
          <w:rFonts w:cstheme="minorHAnsi"/>
          <w:sz w:val="24"/>
          <w:szCs w:val="24"/>
        </w:rPr>
        <w:t xml:space="preserve">   </w:t>
      </w:r>
    </w:p>
    <w:p w:rsidR="00F1062A" w:rsidRPr="00F1062A" w:rsidRDefault="00F1062A" w:rsidP="00F106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F1062A">
        <w:rPr>
          <w:rFonts w:cstheme="minorHAnsi"/>
          <w:sz w:val="24"/>
          <w:szCs w:val="24"/>
        </w:rPr>
        <w:t>Provide brief details of pupil’s medical condition:</w:t>
      </w:r>
    </w:p>
    <w:p w:rsidR="00F1062A" w:rsidRPr="00F1062A" w:rsidRDefault="00F1062A" w:rsidP="00F106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F1062A" w:rsidRPr="00F1062A" w:rsidRDefault="00F1062A" w:rsidP="00F106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F1062A" w:rsidRPr="00F1062A" w:rsidRDefault="00F1062A" w:rsidP="00F106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F1062A" w:rsidRPr="00F1062A" w:rsidRDefault="00F1062A" w:rsidP="00F106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F1062A" w:rsidRPr="00F1062A" w:rsidRDefault="00F1062A" w:rsidP="00F1062A">
      <w:pPr>
        <w:pStyle w:val="NoSpacing"/>
        <w:rPr>
          <w:rFonts w:cstheme="minorHAnsi"/>
          <w:sz w:val="24"/>
          <w:szCs w:val="24"/>
        </w:rPr>
      </w:pPr>
    </w:p>
    <w:p w:rsidR="00F1062A" w:rsidRPr="00F1062A" w:rsidRDefault="00F1062A" w:rsidP="00F1062A">
      <w:pPr>
        <w:pStyle w:val="NoSpacing"/>
        <w:rPr>
          <w:rFonts w:cstheme="minorHAnsi"/>
          <w:sz w:val="24"/>
          <w:szCs w:val="24"/>
        </w:rPr>
      </w:pPr>
      <w:r w:rsidRPr="00F1062A">
        <w:rPr>
          <w:rFonts w:cstheme="minorHAnsi"/>
          <w:sz w:val="24"/>
          <w:szCs w:val="24"/>
        </w:rPr>
        <w:lastRenderedPageBreak/>
        <w:t xml:space="preserve">Does school have an Individual Healthcare Plan (IHCP) in place for this pupil?    </w:t>
      </w:r>
      <w:r>
        <w:rPr>
          <w:rFonts w:cstheme="minorHAnsi"/>
          <w:sz w:val="24"/>
          <w:szCs w:val="24"/>
        </w:rPr>
        <w:t>Yes</w:t>
      </w:r>
      <w:r w:rsidRPr="00F1062A">
        <w:rPr>
          <w:rFonts w:cstheme="minorHAnsi"/>
          <w:sz w:val="24"/>
          <w:szCs w:val="24"/>
        </w:rPr>
        <w:t xml:space="preserve">/No    </w:t>
      </w:r>
      <w:r w:rsidRPr="00F1062A">
        <w:rPr>
          <w:rFonts w:cstheme="minorHAnsi"/>
          <w:i/>
          <w:sz w:val="24"/>
          <w:szCs w:val="24"/>
        </w:rPr>
        <w:t>If Yes, please attach.</w:t>
      </w:r>
      <w:r w:rsidRPr="00F1062A">
        <w:rPr>
          <w:rFonts w:cstheme="minorHAnsi"/>
          <w:sz w:val="24"/>
          <w:szCs w:val="24"/>
        </w:rPr>
        <w:t xml:space="preserve">    </w:t>
      </w:r>
    </w:p>
    <w:p w:rsidR="00F1062A" w:rsidRPr="00F1062A" w:rsidRDefault="00F1062A" w:rsidP="00F1062A">
      <w:pPr>
        <w:pStyle w:val="NoSpacing"/>
        <w:rPr>
          <w:rFonts w:cstheme="minorHAnsi"/>
          <w:sz w:val="24"/>
          <w:szCs w:val="24"/>
        </w:rPr>
      </w:pPr>
    </w:p>
    <w:p w:rsidR="00F1062A" w:rsidRPr="00F1062A" w:rsidRDefault="00F1062A" w:rsidP="00F106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F1062A">
        <w:rPr>
          <w:rFonts w:cstheme="minorHAnsi"/>
          <w:sz w:val="24"/>
          <w:szCs w:val="24"/>
        </w:rPr>
        <w:t xml:space="preserve">If No, Provide details of any special arrangements in place at school </w:t>
      </w:r>
    </w:p>
    <w:p w:rsidR="00F1062A" w:rsidRPr="00F1062A" w:rsidRDefault="00F1062A" w:rsidP="00F106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F1062A" w:rsidRPr="00F1062A" w:rsidRDefault="00F1062A" w:rsidP="00F106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F1062A" w:rsidRPr="00F1062A" w:rsidRDefault="00F1062A" w:rsidP="00F1062A">
      <w:pPr>
        <w:spacing w:after="0" w:line="480" w:lineRule="auto"/>
        <w:rPr>
          <w:rFonts w:cstheme="minorHAnsi"/>
          <w:sz w:val="24"/>
          <w:szCs w:val="24"/>
          <w:highlight w:val="yellow"/>
        </w:rPr>
      </w:pPr>
    </w:p>
    <w:p w:rsidR="00F1062A" w:rsidRPr="00F1062A" w:rsidRDefault="00F1062A" w:rsidP="00F1062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cstheme="minorHAnsi"/>
          <w:sz w:val="24"/>
          <w:szCs w:val="24"/>
        </w:rPr>
      </w:pPr>
      <w:r w:rsidRPr="00F1062A">
        <w:rPr>
          <w:rFonts w:cstheme="minorHAnsi"/>
          <w:sz w:val="24"/>
          <w:szCs w:val="24"/>
        </w:rPr>
        <w:t>What is working well?  What are the protective factors?</w:t>
      </w:r>
    </w:p>
    <w:p w:rsidR="00F1062A" w:rsidRPr="00F1062A" w:rsidRDefault="00F1062A" w:rsidP="00F1062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cstheme="minorHAnsi"/>
          <w:b/>
          <w:sz w:val="24"/>
          <w:szCs w:val="24"/>
        </w:rPr>
      </w:pPr>
    </w:p>
    <w:p w:rsidR="00F1062A" w:rsidRPr="00F1062A" w:rsidRDefault="00F1062A" w:rsidP="00F1062A">
      <w:pPr>
        <w:spacing w:after="0" w:line="480" w:lineRule="auto"/>
        <w:rPr>
          <w:rFonts w:cstheme="minorHAnsi"/>
          <w:sz w:val="24"/>
          <w:szCs w:val="24"/>
          <w:highlight w:val="yellow"/>
        </w:rPr>
      </w:pPr>
    </w:p>
    <w:p w:rsidR="00F1062A" w:rsidRPr="00F1062A" w:rsidRDefault="00F1062A" w:rsidP="00F10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bookmarkStart w:id="1" w:name="_Hlk52358267"/>
      <w:r w:rsidRPr="00F1062A">
        <w:rPr>
          <w:rFonts w:cstheme="minorHAnsi"/>
          <w:sz w:val="24"/>
          <w:szCs w:val="24"/>
        </w:rPr>
        <w:t>Lived Experience, Views and wishes of child/young person.</w:t>
      </w:r>
    </w:p>
    <w:p w:rsidR="00F1062A" w:rsidRPr="00F1062A" w:rsidRDefault="00F1062A" w:rsidP="00F10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bookmarkEnd w:id="1"/>
    <w:p w:rsidR="00F1062A" w:rsidRPr="00F1062A" w:rsidRDefault="00F1062A" w:rsidP="00F1062A">
      <w:pPr>
        <w:pStyle w:val="BodyText"/>
        <w:outlineLvl w:val="0"/>
        <w:rPr>
          <w:rFonts w:cstheme="minorHAnsi"/>
          <w:b/>
          <w:sz w:val="24"/>
          <w:szCs w:val="24"/>
        </w:rPr>
      </w:pPr>
    </w:p>
    <w:p w:rsidR="00F1062A" w:rsidRPr="00F1062A" w:rsidRDefault="00F1062A" w:rsidP="00F10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F1062A">
        <w:rPr>
          <w:rFonts w:cstheme="minorHAnsi"/>
          <w:sz w:val="24"/>
          <w:szCs w:val="24"/>
        </w:rPr>
        <w:t xml:space="preserve">Views and wishes of the parents/carers. </w:t>
      </w:r>
    </w:p>
    <w:p w:rsidR="00F1062A" w:rsidRPr="00F1062A" w:rsidRDefault="00F1062A" w:rsidP="00F10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F1062A" w:rsidRPr="00F1062A" w:rsidRDefault="00F1062A" w:rsidP="00F1062A">
      <w:pPr>
        <w:pStyle w:val="NoSpacing"/>
        <w:rPr>
          <w:rFonts w:cstheme="minorHAnsi"/>
          <w:sz w:val="24"/>
          <w:szCs w:val="24"/>
        </w:rPr>
      </w:pPr>
    </w:p>
    <w:p w:rsidR="00F1062A" w:rsidRPr="00F1062A" w:rsidRDefault="00F1062A" w:rsidP="00F1062A">
      <w:pPr>
        <w:pStyle w:val="NoSpacing"/>
        <w:rPr>
          <w:rStyle w:val="Hyperlink"/>
          <w:rFonts w:cstheme="minorHAnsi"/>
          <w:sz w:val="24"/>
          <w:szCs w:val="24"/>
        </w:rPr>
      </w:pPr>
      <w:r w:rsidRPr="00F1062A">
        <w:rPr>
          <w:rFonts w:cstheme="minorHAnsi"/>
          <w:sz w:val="24"/>
          <w:szCs w:val="24"/>
        </w:rPr>
        <w:t xml:space="preserve">This form should be returned to Education Welfare Service via   </w:t>
      </w:r>
      <w:hyperlink r:id="rId5" w:history="1">
        <w:r w:rsidRPr="00F1062A">
          <w:rPr>
            <w:rStyle w:val="Hyperlink"/>
            <w:rFonts w:cstheme="minorHAnsi"/>
            <w:sz w:val="24"/>
            <w:szCs w:val="24"/>
          </w:rPr>
          <w:t>cme@salford.gov.uk</w:t>
        </w:r>
      </w:hyperlink>
    </w:p>
    <w:p w:rsidR="005C45DC" w:rsidRPr="00F1062A" w:rsidRDefault="005C45DC">
      <w:pPr>
        <w:rPr>
          <w:rFonts w:cstheme="minorHAnsi"/>
          <w:sz w:val="24"/>
          <w:szCs w:val="24"/>
        </w:rPr>
      </w:pPr>
    </w:p>
    <w:sectPr w:rsidR="005C45DC" w:rsidRPr="00F1062A" w:rsidSect="00F10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2A"/>
    <w:rsid w:val="0000388A"/>
    <w:rsid w:val="00003FCF"/>
    <w:rsid w:val="00004CFA"/>
    <w:rsid w:val="00004FC1"/>
    <w:rsid w:val="000063ED"/>
    <w:rsid w:val="00010570"/>
    <w:rsid w:val="00010B3F"/>
    <w:rsid w:val="000124CC"/>
    <w:rsid w:val="00012576"/>
    <w:rsid w:val="0001454C"/>
    <w:rsid w:val="00014AD9"/>
    <w:rsid w:val="00015535"/>
    <w:rsid w:val="0001631E"/>
    <w:rsid w:val="00016C96"/>
    <w:rsid w:val="00020140"/>
    <w:rsid w:val="00020278"/>
    <w:rsid w:val="000202EF"/>
    <w:rsid w:val="0002275B"/>
    <w:rsid w:val="00022B23"/>
    <w:rsid w:val="00022D0E"/>
    <w:rsid w:val="00023263"/>
    <w:rsid w:val="00023CF0"/>
    <w:rsid w:val="000244A8"/>
    <w:rsid w:val="00024D55"/>
    <w:rsid w:val="0003123F"/>
    <w:rsid w:val="00033AD3"/>
    <w:rsid w:val="00033DD9"/>
    <w:rsid w:val="000349AD"/>
    <w:rsid w:val="00034A3B"/>
    <w:rsid w:val="000368FE"/>
    <w:rsid w:val="00036D33"/>
    <w:rsid w:val="00037815"/>
    <w:rsid w:val="00040394"/>
    <w:rsid w:val="00040D8D"/>
    <w:rsid w:val="00042FCA"/>
    <w:rsid w:val="00043BAD"/>
    <w:rsid w:val="00043F74"/>
    <w:rsid w:val="000443E5"/>
    <w:rsid w:val="00044D93"/>
    <w:rsid w:val="00046C6E"/>
    <w:rsid w:val="00050C8F"/>
    <w:rsid w:val="00051BC2"/>
    <w:rsid w:val="000528F9"/>
    <w:rsid w:val="00052BE9"/>
    <w:rsid w:val="0005326A"/>
    <w:rsid w:val="00053C4A"/>
    <w:rsid w:val="00053EAA"/>
    <w:rsid w:val="000548C3"/>
    <w:rsid w:val="00055033"/>
    <w:rsid w:val="000560D6"/>
    <w:rsid w:val="00056EBA"/>
    <w:rsid w:val="0006036F"/>
    <w:rsid w:val="00061280"/>
    <w:rsid w:val="00062B7D"/>
    <w:rsid w:val="00064BE6"/>
    <w:rsid w:val="000653C1"/>
    <w:rsid w:val="00065B5D"/>
    <w:rsid w:val="000665A1"/>
    <w:rsid w:val="00067EA0"/>
    <w:rsid w:val="00070199"/>
    <w:rsid w:val="000714E0"/>
    <w:rsid w:val="0007198F"/>
    <w:rsid w:val="000743EF"/>
    <w:rsid w:val="0007653E"/>
    <w:rsid w:val="00077252"/>
    <w:rsid w:val="00077E8A"/>
    <w:rsid w:val="000811AF"/>
    <w:rsid w:val="00083431"/>
    <w:rsid w:val="00085826"/>
    <w:rsid w:val="00086E67"/>
    <w:rsid w:val="00087302"/>
    <w:rsid w:val="00087C40"/>
    <w:rsid w:val="000904EA"/>
    <w:rsid w:val="000907E0"/>
    <w:rsid w:val="00090AC4"/>
    <w:rsid w:val="00091020"/>
    <w:rsid w:val="000929E4"/>
    <w:rsid w:val="00093945"/>
    <w:rsid w:val="00096298"/>
    <w:rsid w:val="00097C20"/>
    <w:rsid w:val="000A0021"/>
    <w:rsid w:val="000A0F80"/>
    <w:rsid w:val="000A130E"/>
    <w:rsid w:val="000A359E"/>
    <w:rsid w:val="000A62CF"/>
    <w:rsid w:val="000A7500"/>
    <w:rsid w:val="000B2C85"/>
    <w:rsid w:val="000B327C"/>
    <w:rsid w:val="000B3DD9"/>
    <w:rsid w:val="000B6E9F"/>
    <w:rsid w:val="000B72F1"/>
    <w:rsid w:val="000C06E8"/>
    <w:rsid w:val="000C171A"/>
    <w:rsid w:val="000C29B2"/>
    <w:rsid w:val="000C2CEF"/>
    <w:rsid w:val="000C36C8"/>
    <w:rsid w:val="000C3B8A"/>
    <w:rsid w:val="000C3DE7"/>
    <w:rsid w:val="000C4024"/>
    <w:rsid w:val="000C435E"/>
    <w:rsid w:val="000C4696"/>
    <w:rsid w:val="000C48C5"/>
    <w:rsid w:val="000C4B97"/>
    <w:rsid w:val="000C524A"/>
    <w:rsid w:val="000C57A7"/>
    <w:rsid w:val="000C60CA"/>
    <w:rsid w:val="000C7090"/>
    <w:rsid w:val="000D1B8F"/>
    <w:rsid w:val="000D1CBD"/>
    <w:rsid w:val="000D2D84"/>
    <w:rsid w:val="000D3A48"/>
    <w:rsid w:val="000D5C06"/>
    <w:rsid w:val="000D7329"/>
    <w:rsid w:val="000D7872"/>
    <w:rsid w:val="000E15C9"/>
    <w:rsid w:val="000E190C"/>
    <w:rsid w:val="000E22BE"/>
    <w:rsid w:val="000E305C"/>
    <w:rsid w:val="000E3FBD"/>
    <w:rsid w:val="000E4B29"/>
    <w:rsid w:val="000E5681"/>
    <w:rsid w:val="000E6217"/>
    <w:rsid w:val="000E627D"/>
    <w:rsid w:val="000E7206"/>
    <w:rsid w:val="000E7FB1"/>
    <w:rsid w:val="000F0AE8"/>
    <w:rsid w:val="000F173C"/>
    <w:rsid w:val="000F1A50"/>
    <w:rsid w:val="000F4148"/>
    <w:rsid w:val="000F4484"/>
    <w:rsid w:val="000F45CE"/>
    <w:rsid w:val="000F5226"/>
    <w:rsid w:val="000F5784"/>
    <w:rsid w:val="000F5847"/>
    <w:rsid w:val="000F6135"/>
    <w:rsid w:val="000F717E"/>
    <w:rsid w:val="001006DB"/>
    <w:rsid w:val="001013A9"/>
    <w:rsid w:val="001015F6"/>
    <w:rsid w:val="0010169A"/>
    <w:rsid w:val="00102013"/>
    <w:rsid w:val="00103AA1"/>
    <w:rsid w:val="001041E2"/>
    <w:rsid w:val="0010488F"/>
    <w:rsid w:val="00105BAF"/>
    <w:rsid w:val="001116FA"/>
    <w:rsid w:val="00111E52"/>
    <w:rsid w:val="00111EDB"/>
    <w:rsid w:val="00112645"/>
    <w:rsid w:val="00112B3F"/>
    <w:rsid w:val="00112E0D"/>
    <w:rsid w:val="00112E38"/>
    <w:rsid w:val="00113DDF"/>
    <w:rsid w:val="00114DA5"/>
    <w:rsid w:val="00114E7C"/>
    <w:rsid w:val="00116902"/>
    <w:rsid w:val="00116C4D"/>
    <w:rsid w:val="00116C7E"/>
    <w:rsid w:val="0012028F"/>
    <w:rsid w:val="00126507"/>
    <w:rsid w:val="00126C37"/>
    <w:rsid w:val="00126E38"/>
    <w:rsid w:val="00127BA4"/>
    <w:rsid w:val="00130136"/>
    <w:rsid w:val="0013069C"/>
    <w:rsid w:val="0013122C"/>
    <w:rsid w:val="001317BA"/>
    <w:rsid w:val="00131996"/>
    <w:rsid w:val="001326E4"/>
    <w:rsid w:val="00133C0B"/>
    <w:rsid w:val="00134567"/>
    <w:rsid w:val="00136A60"/>
    <w:rsid w:val="00136B2B"/>
    <w:rsid w:val="00140440"/>
    <w:rsid w:val="00141864"/>
    <w:rsid w:val="00141BE0"/>
    <w:rsid w:val="001431E0"/>
    <w:rsid w:val="001440E5"/>
    <w:rsid w:val="00144A63"/>
    <w:rsid w:val="00144EB5"/>
    <w:rsid w:val="00145762"/>
    <w:rsid w:val="00147218"/>
    <w:rsid w:val="001474C0"/>
    <w:rsid w:val="00151729"/>
    <w:rsid w:val="001535C6"/>
    <w:rsid w:val="00155896"/>
    <w:rsid w:val="00155D59"/>
    <w:rsid w:val="0015629F"/>
    <w:rsid w:val="00157DD7"/>
    <w:rsid w:val="001610E2"/>
    <w:rsid w:val="001618AF"/>
    <w:rsid w:val="001621E2"/>
    <w:rsid w:val="001655CC"/>
    <w:rsid w:val="001658E8"/>
    <w:rsid w:val="00166609"/>
    <w:rsid w:val="0016791A"/>
    <w:rsid w:val="00167E6A"/>
    <w:rsid w:val="00167F64"/>
    <w:rsid w:val="00171632"/>
    <w:rsid w:val="00171E27"/>
    <w:rsid w:val="00172D13"/>
    <w:rsid w:val="001739BB"/>
    <w:rsid w:val="00173F2F"/>
    <w:rsid w:val="00173F46"/>
    <w:rsid w:val="00174808"/>
    <w:rsid w:val="00180B0F"/>
    <w:rsid w:val="00181434"/>
    <w:rsid w:val="0018319E"/>
    <w:rsid w:val="001833A4"/>
    <w:rsid w:val="00183610"/>
    <w:rsid w:val="001844C9"/>
    <w:rsid w:val="00184599"/>
    <w:rsid w:val="00184FDD"/>
    <w:rsid w:val="00186109"/>
    <w:rsid w:val="00186A1F"/>
    <w:rsid w:val="001876DE"/>
    <w:rsid w:val="001877A4"/>
    <w:rsid w:val="00190BAF"/>
    <w:rsid w:val="00192342"/>
    <w:rsid w:val="001925CD"/>
    <w:rsid w:val="001936C3"/>
    <w:rsid w:val="00193B18"/>
    <w:rsid w:val="00194110"/>
    <w:rsid w:val="001941C4"/>
    <w:rsid w:val="0019599C"/>
    <w:rsid w:val="0019622B"/>
    <w:rsid w:val="001963C2"/>
    <w:rsid w:val="00196DE6"/>
    <w:rsid w:val="00196FCE"/>
    <w:rsid w:val="00197304"/>
    <w:rsid w:val="001A6DAA"/>
    <w:rsid w:val="001A6E17"/>
    <w:rsid w:val="001A6E84"/>
    <w:rsid w:val="001A721F"/>
    <w:rsid w:val="001A7601"/>
    <w:rsid w:val="001A7D68"/>
    <w:rsid w:val="001B0445"/>
    <w:rsid w:val="001B0BAC"/>
    <w:rsid w:val="001B2B67"/>
    <w:rsid w:val="001B32D6"/>
    <w:rsid w:val="001B6FA2"/>
    <w:rsid w:val="001B720F"/>
    <w:rsid w:val="001B72F4"/>
    <w:rsid w:val="001C0E2E"/>
    <w:rsid w:val="001C1014"/>
    <w:rsid w:val="001C194F"/>
    <w:rsid w:val="001C1E6E"/>
    <w:rsid w:val="001C2B37"/>
    <w:rsid w:val="001C532E"/>
    <w:rsid w:val="001C5959"/>
    <w:rsid w:val="001C60E8"/>
    <w:rsid w:val="001C68C3"/>
    <w:rsid w:val="001C70C8"/>
    <w:rsid w:val="001C7BE5"/>
    <w:rsid w:val="001D0026"/>
    <w:rsid w:val="001D0122"/>
    <w:rsid w:val="001D0A75"/>
    <w:rsid w:val="001D1D1A"/>
    <w:rsid w:val="001D26A4"/>
    <w:rsid w:val="001D3225"/>
    <w:rsid w:val="001D34D2"/>
    <w:rsid w:val="001D4B30"/>
    <w:rsid w:val="001D624E"/>
    <w:rsid w:val="001D6B58"/>
    <w:rsid w:val="001D7900"/>
    <w:rsid w:val="001D7A97"/>
    <w:rsid w:val="001D7C6D"/>
    <w:rsid w:val="001D7F69"/>
    <w:rsid w:val="001E0B8E"/>
    <w:rsid w:val="001E2357"/>
    <w:rsid w:val="001E3040"/>
    <w:rsid w:val="001E58AA"/>
    <w:rsid w:val="001E5A30"/>
    <w:rsid w:val="001E6768"/>
    <w:rsid w:val="001E6E32"/>
    <w:rsid w:val="001E72B7"/>
    <w:rsid w:val="001F07F6"/>
    <w:rsid w:val="001F2368"/>
    <w:rsid w:val="001F2D48"/>
    <w:rsid w:val="001F3411"/>
    <w:rsid w:val="001F352B"/>
    <w:rsid w:val="001F4CBD"/>
    <w:rsid w:val="001F52B9"/>
    <w:rsid w:val="001F5B39"/>
    <w:rsid w:val="001F60DD"/>
    <w:rsid w:val="001F7168"/>
    <w:rsid w:val="001F7367"/>
    <w:rsid w:val="00201F1D"/>
    <w:rsid w:val="0020200C"/>
    <w:rsid w:val="002061AA"/>
    <w:rsid w:val="002077ED"/>
    <w:rsid w:val="00210244"/>
    <w:rsid w:val="00211BBD"/>
    <w:rsid w:val="00212827"/>
    <w:rsid w:val="00212D72"/>
    <w:rsid w:val="0021600A"/>
    <w:rsid w:val="00216351"/>
    <w:rsid w:val="00216907"/>
    <w:rsid w:val="0022187F"/>
    <w:rsid w:val="0022394F"/>
    <w:rsid w:val="00224F33"/>
    <w:rsid w:val="002252B0"/>
    <w:rsid w:val="00225757"/>
    <w:rsid w:val="00226028"/>
    <w:rsid w:val="002263B0"/>
    <w:rsid w:val="002274C7"/>
    <w:rsid w:val="002279CE"/>
    <w:rsid w:val="0023036C"/>
    <w:rsid w:val="002305F1"/>
    <w:rsid w:val="00230FDE"/>
    <w:rsid w:val="0023193A"/>
    <w:rsid w:val="00231DE3"/>
    <w:rsid w:val="00231DE5"/>
    <w:rsid w:val="0023223D"/>
    <w:rsid w:val="00232509"/>
    <w:rsid w:val="00232BA2"/>
    <w:rsid w:val="00232BDE"/>
    <w:rsid w:val="00233C12"/>
    <w:rsid w:val="0023501B"/>
    <w:rsid w:val="00236CC4"/>
    <w:rsid w:val="0024044C"/>
    <w:rsid w:val="0024100C"/>
    <w:rsid w:val="00241891"/>
    <w:rsid w:val="002429A6"/>
    <w:rsid w:val="00244B2A"/>
    <w:rsid w:val="00245ABF"/>
    <w:rsid w:val="00245ADA"/>
    <w:rsid w:val="002468ED"/>
    <w:rsid w:val="00246FA5"/>
    <w:rsid w:val="00250F83"/>
    <w:rsid w:val="00251EA5"/>
    <w:rsid w:val="00252956"/>
    <w:rsid w:val="002529B8"/>
    <w:rsid w:val="002536C8"/>
    <w:rsid w:val="00255129"/>
    <w:rsid w:val="002554EE"/>
    <w:rsid w:val="00256342"/>
    <w:rsid w:val="00260307"/>
    <w:rsid w:val="00260F23"/>
    <w:rsid w:val="002613AA"/>
    <w:rsid w:val="00262BED"/>
    <w:rsid w:val="00263490"/>
    <w:rsid w:val="002652BF"/>
    <w:rsid w:val="00265B6A"/>
    <w:rsid w:val="00265F8E"/>
    <w:rsid w:val="002669E3"/>
    <w:rsid w:val="00267D00"/>
    <w:rsid w:val="00273CB6"/>
    <w:rsid w:val="00273D45"/>
    <w:rsid w:val="00274402"/>
    <w:rsid w:val="0027461F"/>
    <w:rsid w:val="00275069"/>
    <w:rsid w:val="00275F02"/>
    <w:rsid w:val="002776F0"/>
    <w:rsid w:val="00277C82"/>
    <w:rsid w:val="002801C6"/>
    <w:rsid w:val="00281D2A"/>
    <w:rsid w:val="002824FF"/>
    <w:rsid w:val="00283FFA"/>
    <w:rsid w:val="00285E1D"/>
    <w:rsid w:val="002870FF"/>
    <w:rsid w:val="00293887"/>
    <w:rsid w:val="00293A77"/>
    <w:rsid w:val="00293FB3"/>
    <w:rsid w:val="00297D93"/>
    <w:rsid w:val="002A1BE7"/>
    <w:rsid w:val="002A2031"/>
    <w:rsid w:val="002A3C92"/>
    <w:rsid w:val="002A42D4"/>
    <w:rsid w:val="002A4673"/>
    <w:rsid w:val="002A57A8"/>
    <w:rsid w:val="002A6D11"/>
    <w:rsid w:val="002B11DF"/>
    <w:rsid w:val="002B270C"/>
    <w:rsid w:val="002B3B75"/>
    <w:rsid w:val="002B3E43"/>
    <w:rsid w:val="002B436A"/>
    <w:rsid w:val="002B48B7"/>
    <w:rsid w:val="002B6FBF"/>
    <w:rsid w:val="002B7974"/>
    <w:rsid w:val="002C08EB"/>
    <w:rsid w:val="002C0A57"/>
    <w:rsid w:val="002C10DF"/>
    <w:rsid w:val="002C1553"/>
    <w:rsid w:val="002C1B8B"/>
    <w:rsid w:val="002C21B1"/>
    <w:rsid w:val="002C2625"/>
    <w:rsid w:val="002C2800"/>
    <w:rsid w:val="002C28BF"/>
    <w:rsid w:val="002C2A21"/>
    <w:rsid w:val="002C5044"/>
    <w:rsid w:val="002C75E5"/>
    <w:rsid w:val="002D04F4"/>
    <w:rsid w:val="002D2DD4"/>
    <w:rsid w:val="002D3528"/>
    <w:rsid w:val="002D3905"/>
    <w:rsid w:val="002D43AB"/>
    <w:rsid w:val="002D44CE"/>
    <w:rsid w:val="002D62F2"/>
    <w:rsid w:val="002E1766"/>
    <w:rsid w:val="002E1BB1"/>
    <w:rsid w:val="002E1BFD"/>
    <w:rsid w:val="002E220D"/>
    <w:rsid w:val="002E2472"/>
    <w:rsid w:val="002E38FE"/>
    <w:rsid w:val="002E4258"/>
    <w:rsid w:val="002E58E5"/>
    <w:rsid w:val="002E62FE"/>
    <w:rsid w:val="002E66CC"/>
    <w:rsid w:val="002E6738"/>
    <w:rsid w:val="002E6D12"/>
    <w:rsid w:val="002F16BA"/>
    <w:rsid w:val="002F1863"/>
    <w:rsid w:val="002F232D"/>
    <w:rsid w:val="002F28A8"/>
    <w:rsid w:val="002F3197"/>
    <w:rsid w:val="002F468A"/>
    <w:rsid w:val="002F46DE"/>
    <w:rsid w:val="002F546E"/>
    <w:rsid w:val="002F5616"/>
    <w:rsid w:val="002F590B"/>
    <w:rsid w:val="002F746D"/>
    <w:rsid w:val="00300068"/>
    <w:rsid w:val="00300C8B"/>
    <w:rsid w:val="00302298"/>
    <w:rsid w:val="0030376E"/>
    <w:rsid w:val="00304696"/>
    <w:rsid w:val="003064B2"/>
    <w:rsid w:val="00306A34"/>
    <w:rsid w:val="00306EDA"/>
    <w:rsid w:val="00310392"/>
    <w:rsid w:val="00310C46"/>
    <w:rsid w:val="00310D30"/>
    <w:rsid w:val="003148B9"/>
    <w:rsid w:val="00314918"/>
    <w:rsid w:val="00314BF7"/>
    <w:rsid w:val="0031634E"/>
    <w:rsid w:val="00316551"/>
    <w:rsid w:val="003167A6"/>
    <w:rsid w:val="00320395"/>
    <w:rsid w:val="003203DF"/>
    <w:rsid w:val="003204E1"/>
    <w:rsid w:val="0032309F"/>
    <w:rsid w:val="00325C87"/>
    <w:rsid w:val="003270C0"/>
    <w:rsid w:val="00327653"/>
    <w:rsid w:val="00331D64"/>
    <w:rsid w:val="00335A56"/>
    <w:rsid w:val="00340CD1"/>
    <w:rsid w:val="0034144E"/>
    <w:rsid w:val="00341BBD"/>
    <w:rsid w:val="00341F1F"/>
    <w:rsid w:val="00343F52"/>
    <w:rsid w:val="0034465E"/>
    <w:rsid w:val="00345510"/>
    <w:rsid w:val="003469F6"/>
    <w:rsid w:val="00347B92"/>
    <w:rsid w:val="00351AB2"/>
    <w:rsid w:val="00351AE9"/>
    <w:rsid w:val="00354479"/>
    <w:rsid w:val="00355DDA"/>
    <w:rsid w:val="003573E3"/>
    <w:rsid w:val="00357529"/>
    <w:rsid w:val="00357AAC"/>
    <w:rsid w:val="00360C60"/>
    <w:rsid w:val="00360F4C"/>
    <w:rsid w:val="00363A21"/>
    <w:rsid w:val="00363D50"/>
    <w:rsid w:val="00364AD7"/>
    <w:rsid w:val="00373B51"/>
    <w:rsid w:val="00373DCF"/>
    <w:rsid w:val="00374578"/>
    <w:rsid w:val="00374844"/>
    <w:rsid w:val="00374C78"/>
    <w:rsid w:val="00375C18"/>
    <w:rsid w:val="0037627B"/>
    <w:rsid w:val="003771FB"/>
    <w:rsid w:val="0037745B"/>
    <w:rsid w:val="00377E81"/>
    <w:rsid w:val="00381527"/>
    <w:rsid w:val="003853CC"/>
    <w:rsid w:val="0038735C"/>
    <w:rsid w:val="0039012B"/>
    <w:rsid w:val="00390C49"/>
    <w:rsid w:val="00390F90"/>
    <w:rsid w:val="00391ED1"/>
    <w:rsid w:val="00392EED"/>
    <w:rsid w:val="00393CED"/>
    <w:rsid w:val="00396096"/>
    <w:rsid w:val="003A1777"/>
    <w:rsid w:val="003A2851"/>
    <w:rsid w:val="003A498F"/>
    <w:rsid w:val="003A6259"/>
    <w:rsid w:val="003A66C7"/>
    <w:rsid w:val="003B06C2"/>
    <w:rsid w:val="003B1384"/>
    <w:rsid w:val="003B32DD"/>
    <w:rsid w:val="003B396A"/>
    <w:rsid w:val="003B4A97"/>
    <w:rsid w:val="003B5AA2"/>
    <w:rsid w:val="003B72E3"/>
    <w:rsid w:val="003B782E"/>
    <w:rsid w:val="003C0B03"/>
    <w:rsid w:val="003C26FF"/>
    <w:rsid w:val="003C3F24"/>
    <w:rsid w:val="003C4059"/>
    <w:rsid w:val="003C6CDD"/>
    <w:rsid w:val="003C79E9"/>
    <w:rsid w:val="003C7AC9"/>
    <w:rsid w:val="003D0344"/>
    <w:rsid w:val="003D2ACA"/>
    <w:rsid w:val="003D3A3A"/>
    <w:rsid w:val="003D4646"/>
    <w:rsid w:val="003D64BE"/>
    <w:rsid w:val="003D7094"/>
    <w:rsid w:val="003E0C49"/>
    <w:rsid w:val="003E15A4"/>
    <w:rsid w:val="003E2AD0"/>
    <w:rsid w:val="003E33DF"/>
    <w:rsid w:val="003E413F"/>
    <w:rsid w:val="003E4230"/>
    <w:rsid w:val="003E4D06"/>
    <w:rsid w:val="003E4E17"/>
    <w:rsid w:val="003E5B69"/>
    <w:rsid w:val="003E5EBD"/>
    <w:rsid w:val="003F0429"/>
    <w:rsid w:val="003F0722"/>
    <w:rsid w:val="003F1C3F"/>
    <w:rsid w:val="003F1CF8"/>
    <w:rsid w:val="003F2015"/>
    <w:rsid w:val="003F286E"/>
    <w:rsid w:val="003F30F4"/>
    <w:rsid w:val="003F383C"/>
    <w:rsid w:val="00400162"/>
    <w:rsid w:val="00400956"/>
    <w:rsid w:val="00400AFB"/>
    <w:rsid w:val="0040135E"/>
    <w:rsid w:val="00401C68"/>
    <w:rsid w:val="004027E9"/>
    <w:rsid w:val="00402F85"/>
    <w:rsid w:val="0040428E"/>
    <w:rsid w:val="00404482"/>
    <w:rsid w:val="00404762"/>
    <w:rsid w:val="00404DC6"/>
    <w:rsid w:val="00405CA2"/>
    <w:rsid w:val="0041074B"/>
    <w:rsid w:val="00411D2B"/>
    <w:rsid w:val="00412C43"/>
    <w:rsid w:val="00413746"/>
    <w:rsid w:val="0041554D"/>
    <w:rsid w:val="004170AD"/>
    <w:rsid w:val="004247B7"/>
    <w:rsid w:val="0042567E"/>
    <w:rsid w:val="00426610"/>
    <w:rsid w:val="0043021B"/>
    <w:rsid w:val="004315DB"/>
    <w:rsid w:val="004337AF"/>
    <w:rsid w:val="0043454A"/>
    <w:rsid w:val="00436F36"/>
    <w:rsid w:val="00437026"/>
    <w:rsid w:val="0043752A"/>
    <w:rsid w:val="00437F2A"/>
    <w:rsid w:val="0044004A"/>
    <w:rsid w:val="00440EEA"/>
    <w:rsid w:val="00441CCB"/>
    <w:rsid w:val="00442205"/>
    <w:rsid w:val="00442CC8"/>
    <w:rsid w:val="00443B2F"/>
    <w:rsid w:val="00445890"/>
    <w:rsid w:val="00445FD9"/>
    <w:rsid w:val="0044621D"/>
    <w:rsid w:val="00446B95"/>
    <w:rsid w:val="00450F4C"/>
    <w:rsid w:val="00451886"/>
    <w:rsid w:val="004533FB"/>
    <w:rsid w:val="00455035"/>
    <w:rsid w:val="00455B99"/>
    <w:rsid w:val="00455D19"/>
    <w:rsid w:val="00456807"/>
    <w:rsid w:val="004610B0"/>
    <w:rsid w:val="00463A0C"/>
    <w:rsid w:val="00463EB3"/>
    <w:rsid w:val="00464222"/>
    <w:rsid w:val="00464497"/>
    <w:rsid w:val="0046673B"/>
    <w:rsid w:val="00467024"/>
    <w:rsid w:val="00470BB5"/>
    <w:rsid w:val="004710EC"/>
    <w:rsid w:val="004721D0"/>
    <w:rsid w:val="00476E18"/>
    <w:rsid w:val="00480658"/>
    <w:rsid w:val="0048111F"/>
    <w:rsid w:val="0048132C"/>
    <w:rsid w:val="00481827"/>
    <w:rsid w:val="00482D58"/>
    <w:rsid w:val="004836DD"/>
    <w:rsid w:val="00483F1F"/>
    <w:rsid w:val="0048491C"/>
    <w:rsid w:val="004866D0"/>
    <w:rsid w:val="00486914"/>
    <w:rsid w:val="00487259"/>
    <w:rsid w:val="00490228"/>
    <w:rsid w:val="00491CB1"/>
    <w:rsid w:val="00492588"/>
    <w:rsid w:val="004938DA"/>
    <w:rsid w:val="004948F4"/>
    <w:rsid w:val="004968AA"/>
    <w:rsid w:val="00496B82"/>
    <w:rsid w:val="0049707A"/>
    <w:rsid w:val="004A01F5"/>
    <w:rsid w:val="004A078B"/>
    <w:rsid w:val="004A08FF"/>
    <w:rsid w:val="004A17C3"/>
    <w:rsid w:val="004A4242"/>
    <w:rsid w:val="004A439D"/>
    <w:rsid w:val="004A487E"/>
    <w:rsid w:val="004A4939"/>
    <w:rsid w:val="004A5B00"/>
    <w:rsid w:val="004A61B6"/>
    <w:rsid w:val="004B0897"/>
    <w:rsid w:val="004B0BEA"/>
    <w:rsid w:val="004B1191"/>
    <w:rsid w:val="004B14B6"/>
    <w:rsid w:val="004B2BDB"/>
    <w:rsid w:val="004B31F4"/>
    <w:rsid w:val="004B3792"/>
    <w:rsid w:val="004B4A47"/>
    <w:rsid w:val="004B6D1F"/>
    <w:rsid w:val="004B7077"/>
    <w:rsid w:val="004B75D0"/>
    <w:rsid w:val="004C01D3"/>
    <w:rsid w:val="004C0735"/>
    <w:rsid w:val="004C17DE"/>
    <w:rsid w:val="004C38C1"/>
    <w:rsid w:val="004C3987"/>
    <w:rsid w:val="004C60B7"/>
    <w:rsid w:val="004C669E"/>
    <w:rsid w:val="004C7BDA"/>
    <w:rsid w:val="004C7D98"/>
    <w:rsid w:val="004D13ED"/>
    <w:rsid w:val="004D25A8"/>
    <w:rsid w:val="004D5268"/>
    <w:rsid w:val="004D6E16"/>
    <w:rsid w:val="004E0803"/>
    <w:rsid w:val="004E08BA"/>
    <w:rsid w:val="004E1A6C"/>
    <w:rsid w:val="004E311E"/>
    <w:rsid w:val="004E3F37"/>
    <w:rsid w:val="004E40F4"/>
    <w:rsid w:val="004E5BC7"/>
    <w:rsid w:val="004E5EE1"/>
    <w:rsid w:val="004E6531"/>
    <w:rsid w:val="004E6F28"/>
    <w:rsid w:val="004E6F9B"/>
    <w:rsid w:val="004E7407"/>
    <w:rsid w:val="004E7877"/>
    <w:rsid w:val="004F0469"/>
    <w:rsid w:val="004F2DC7"/>
    <w:rsid w:val="004F4726"/>
    <w:rsid w:val="004F5219"/>
    <w:rsid w:val="004F7EC9"/>
    <w:rsid w:val="005004B1"/>
    <w:rsid w:val="00500C1C"/>
    <w:rsid w:val="005011A7"/>
    <w:rsid w:val="00501AAF"/>
    <w:rsid w:val="00501C19"/>
    <w:rsid w:val="005033C5"/>
    <w:rsid w:val="0050486C"/>
    <w:rsid w:val="00505946"/>
    <w:rsid w:val="005066F5"/>
    <w:rsid w:val="00507DDE"/>
    <w:rsid w:val="00511EF6"/>
    <w:rsid w:val="005120D3"/>
    <w:rsid w:val="0051229C"/>
    <w:rsid w:val="00513C79"/>
    <w:rsid w:val="00513DBF"/>
    <w:rsid w:val="0051404B"/>
    <w:rsid w:val="00514094"/>
    <w:rsid w:val="005160CB"/>
    <w:rsid w:val="005164E8"/>
    <w:rsid w:val="0052061E"/>
    <w:rsid w:val="005211AE"/>
    <w:rsid w:val="00521826"/>
    <w:rsid w:val="00521D7F"/>
    <w:rsid w:val="005240FC"/>
    <w:rsid w:val="00525082"/>
    <w:rsid w:val="005254DE"/>
    <w:rsid w:val="00525633"/>
    <w:rsid w:val="0052708F"/>
    <w:rsid w:val="0053223A"/>
    <w:rsid w:val="00534031"/>
    <w:rsid w:val="00534634"/>
    <w:rsid w:val="00534E7A"/>
    <w:rsid w:val="00535643"/>
    <w:rsid w:val="00535AA0"/>
    <w:rsid w:val="005409F3"/>
    <w:rsid w:val="005415AC"/>
    <w:rsid w:val="005419C6"/>
    <w:rsid w:val="00543D53"/>
    <w:rsid w:val="005442EF"/>
    <w:rsid w:val="00544735"/>
    <w:rsid w:val="0054474F"/>
    <w:rsid w:val="0054545C"/>
    <w:rsid w:val="00546A7B"/>
    <w:rsid w:val="00547CCD"/>
    <w:rsid w:val="005504F7"/>
    <w:rsid w:val="00553460"/>
    <w:rsid w:val="00553BE0"/>
    <w:rsid w:val="00554190"/>
    <w:rsid w:val="0055467C"/>
    <w:rsid w:val="00554D00"/>
    <w:rsid w:val="00554F8C"/>
    <w:rsid w:val="005553DC"/>
    <w:rsid w:val="00557170"/>
    <w:rsid w:val="00557E13"/>
    <w:rsid w:val="00560223"/>
    <w:rsid w:val="00561F79"/>
    <w:rsid w:val="005625BD"/>
    <w:rsid w:val="005629DB"/>
    <w:rsid w:val="00564252"/>
    <w:rsid w:val="00564CE6"/>
    <w:rsid w:val="005652E2"/>
    <w:rsid w:val="00565888"/>
    <w:rsid w:val="005659BC"/>
    <w:rsid w:val="005720C9"/>
    <w:rsid w:val="0057243B"/>
    <w:rsid w:val="00572DE8"/>
    <w:rsid w:val="00573890"/>
    <w:rsid w:val="00574CD7"/>
    <w:rsid w:val="00576411"/>
    <w:rsid w:val="0057654A"/>
    <w:rsid w:val="00576A9F"/>
    <w:rsid w:val="005807BA"/>
    <w:rsid w:val="005812CA"/>
    <w:rsid w:val="0058293F"/>
    <w:rsid w:val="00583183"/>
    <w:rsid w:val="005833E2"/>
    <w:rsid w:val="005840D9"/>
    <w:rsid w:val="00584273"/>
    <w:rsid w:val="00584435"/>
    <w:rsid w:val="00584547"/>
    <w:rsid w:val="00585609"/>
    <w:rsid w:val="00586E38"/>
    <w:rsid w:val="00586EE6"/>
    <w:rsid w:val="005871DA"/>
    <w:rsid w:val="005933FD"/>
    <w:rsid w:val="00593D5C"/>
    <w:rsid w:val="005944A4"/>
    <w:rsid w:val="00594B0B"/>
    <w:rsid w:val="0059503B"/>
    <w:rsid w:val="0059607B"/>
    <w:rsid w:val="005976EB"/>
    <w:rsid w:val="005A0A42"/>
    <w:rsid w:val="005A122E"/>
    <w:rsid w:val="005A20A2"/>
    <w:rsid w:val="005A27D5"/>
    <w:rsid w:val="005A437E"/>
    <w:rsid w:val="005A527E"/>
    <w:rsid w:val="005A5EF1"/>
    <w:rsid w:val="005A63D5"/>
    <w:rsid w:val="005B0E0D"/>
    <w:rsid w:val="005B23AC"/>
    <w:rsid w:val="005B2AE6"/>
    <w:rsid w:val="005B3D14"/>
    <w:rsid w:val="005B4941"/>
    <w:rsid w:val="005B6559"/>
    <w:rsid w:val="005C18BD"/>
    <w:rsid w:val="005C1FFA"/>
    <w:rsid w:val="005C347D"/>
    <w:rsid w:val="005C38F7"/>
    <w:rsid w:val="005C45DC"/>
    <w:rsid w:val="005C4FDD"/>
    <w:rsid w:val="005C549F"/>
    <w:rsid w:val="005C59ED"/>
    <w:rsid w:val="005C6714"/>
    <w:rsid w:val="005D0466"/>
    <w:rsid w:val="005D1D48"/>
    <w:rsid w:val="005D234F"/>
    <w:rsid w:val="005D252A"/>
    <w:rsid w:val="005D2A94"/>
    <w:rsid w:val="005D3183"/>
    <w:rsid w:val="005D4E92"/>
    <w:rsid w:val="005D5337"/>
    <w:rsid w:val="005D7F8D"/>
    <w:rsid w:val="005E048B"/>
    <w:rsid w:val="005E2526"/>
    <w:rsid w:val="005E2649"/>
    <w:rsid w:val="005E32B2"/>
    <w:rsid w:val="005E3FB0"/>
    <w:rsid w:val="005E420A"/>
    <w:rsid w:val="005E568D"/>
    <w:rsid w:val="005E5C46"/>
    <w:rsid w:val="005E7B71"/>
    <w:rsid w:val="005F0015"/>
    <w:rsid w:val="005F0487"/>
    <w:rsid w:val="005F0628"/>
    <w:rsid w:val="005F2160"/>
    <w:rsid w:val="005F258B"/>
    <w:rsid w:val="005F25A8"/>
    <w:rsid w:val="005F2F55"/>
    <w:rsid w:val="005F41EB"/>
    <w:rsid w:val="005F4768"/>
    <w:rsid w:val="005F4AFA"/>
    <w:rsid w:val="00601650"/>
    <w:rsid w:val="00602617"/>
    <w:rsid w:val="006055F9"/>
    <w:rsid w:val="0061128B"/>
    <w:rsid w:val="0061135E"/>
    <w:rsid w:val="00611838"/>
    <w:rsid w:val="006124D3"/>
    <w:rsid w:val="00612E64"/>
    <w:rsid w:val="00613C54"/>
    <w:rsid w:val="00613C8A"/>
    <w:rsid w:val="00614F8F"/>
    <w:rsid w:val="0061518D"/>
    <w:rsid w:val="00615391"/>
    <w:rsid w:val="0062026B"/>
    <w:rsid w:val="00620632"/>
    <w:rsid w:val="006207D5"/>
    <w:rsid w:val="006229C1"/>
    <w:rsid w:val="006234AF"/>
    <w:rsid w:val="006252F3"/>
    <w:rsid w:val="006254DA"/>
    <w:rsid w:val="00625B5C"/>
    <w:rsid w:val="00625CD6"/>
    <w:rsid w:val="0062630C"/>
    <w:rsid w:val="00627193"/>
    <w:rsid w:val="00627E7C"/>
    <w:rsid w:val="00630134"/>
    <w:rsid w:val="00631A37"/>
    <w:rsid w:val="00631C93"/>
    <w:rsid w:val="00631FAE"/>
    <w:rsid w:val="006326AD"/>
    <w:rsid w:val="006328C3"/>
    <w:rsid w:val="006329A4"/>
    <w:rsid w:val="006330D5"/>
    <w:rsid w:val="00633F4E"/>
    <w:rsid w:val="00634BC7"/>
    <w:rsid w:val="00636040"/>
    <w:rsid w:val="006372FF"/>
    <w:rsid w:val="006417C0"/>
    <w:rsid w:val="006424B1"/>
    <w:rsid w:val="00642EFE"/>
    <w:rsid w:val="0064323E"/>
    <w:rsid w:val="00643531"/>
    <w:rsid w:val="00643D3D"/>
    <w:rsid w:val="00644431"/>
    <w:rsid w:val="00645456"/>
    <w:rsid w:val="00645630"/>
    <w:rsid w:val="006466B5"/>
    <w:rsid w:val="00646EC0"/>
    <w:rsid w:val="00646F6A"/>
    <w:rsid w:val="00647230"/>
    <w:rsid w:val="0064774C"/>
    <w:rsid w:val="00647B61"/>
    <w:rsid w:val="00647C6E"/>
    <w:rsid w:val="006529F4"/>
    <w:rsid w:val="006530B2"/>
    <w:rsid w:val="00653D73"/>
    <w:rsid w:val="00654364"/>
    <w:rsid w:val="00655845"/>
    <w:rsid w:val="00656809"/>
    <w:rsid w:val="006568E3"/>
    <w:rsid w:val="00657536"/>
    <w:rsid w:val="006577AC"/>
    <w:rsid w:val="00657B22"/>
    <w:rsid w:val="00660726"/>
    <w:rsid w:val="006616FA"/>
    <w:rsid w:val="006617A6"/>
    <w:rsid w:val="00663451"/>
    <w:rsid w:val="00663EA1"/>
    <w:rsid w:val="006647A9"/>
    <w:rsid w:val="006676A3"/>
    <w:rsid w:val="006716C6"/>
    <w:rsid w:val="00672124"/>
    <w:rsid w:val="00672B16"/>
    <w:rsid w:val="006762D6"/>
    <w:rsid w:val="00676AF0"/>
    <w:rsid w:val="00682339"/>
    <w:rsid w:val="00683371"/>
    <w:rsid w:val="0068374E"/>
    <w:rsid w:val="00683880"/>
    <w:rsid w:val="0068518B"/>
    <w:rsid w:val="00685A83"/>
    <w:rsid w:val="00685E5F"/>
    <w:rsid w:val="00685E7F"/>
    <w:rsid w:val="00686188"/>
    <w:rsid w:val="00686728"/>
    <w:rsid w:val="00687915"/>
    <w:rsid w:val="00687C23"/>
    <w:rsid w:val="0069428A"/>
    <w:rsid w:val="0069667A"/>
    <w:rsid w:val="00696BA3"/>
    <w:rsid w:val="00696EE4"/>
    <w:rsid w:val="00697AAD"/>
    <w:rsid w:val="00697B0B"/>
    <w:rsid w:val="006A0542"/>
    <w:rsid w:val="006A1036"/>
    <w:rsid w:val="006A2073"/>
    <w:rsid w:val="006A23B2"/>
    <w:rsid w:val="006A3690"/>
    <w:rsid w:val="006A5C05"/>
    <w:rsid w:val="006A6052"/>
    <w:rsid w:val="006B0937"/>
    <w:rsid w:val="006B0B57"/>
    <w:rsid w:val="006B1E5A"/>
    <w:rsid w:val="006B3B11"/>
    <w:rsid w:val="006B48B1"/>
    <w:rsid w:val="006B4CE1"/>
    <w:rsid w:val="006B5E68"/>
    <w:rsid w:val="006B705F"/>
    <w:rsid w:val="006B753C"/>
    <w:rsid w:val="006C1DE9"/>
    <w:rsid w:val="006C2275"/>
    <w:rsid w:val="006C2767"/>
    <w:rsid w:val="006C2800"/>
    <w:rsid w:val="006C32DC"/>
    <w:rsid w:val="006C40A1"/>
    <w:rsid w:val="006C41C0"/>
    <w:rsid w:val="006C5BB3"/>
    <w:rsid w:val="006C7DE0"/>
    <w:rsid w:val="006C7EC1"/>
    <w:rsid w:val="006D14AE"/>
    <w:rsid w:val="006D1891"/>
    <w:rsid w:val="006D1F0A"/>
    <w:rsid w:val="006D29D6"/>
    <w:rsid w:val="006D3B5F"/>
    <w:rsid w:val="006D484E"/>
    <w:rsid w:val="006D516E"/>
    <w:rsid w:val="006D6F40"/>
    <w:rsid w:val="006D749D"/>
    <w:rsid w:val="006E2528"/>
    <w:rsid w:val="006E33B3"/>
    <w:rsid w:val="006E346B"/>
    <w:rsid w:val="006E57BD"/>
    <w:rsid w:val="006E5861"/>
    <w:rsid w:val="006E714E"/>
    <w:rsid w:val="006F0217"/>
    <w:rsid w:val="006F0530"/>
    <w:rsid w:val="006F09B6"/>
    <w:rsid w:val="006F0FFE"/>
    <w:rsid w:val="006F143E"/>
    <w:rsid w:val="006F1F82"/>
    <w:rsid w:val="006F24E0"/>
    <w:rsid w:val="006F2636"/>
    <w:rsid w:val="006F2795"/>
    <w:rsid w:val="006F3BE0"/>
    <w:rsid w:val="006F407C"/>
    <w:rsid w:val="006F44E4"/>
    <w:rsid w:val="006F50BB"/>
    <w:rsid w:val="006F5199"/>
    <w:rsid w:val="006F51CF"/>
    <w:rsid w:val="006F6783"/>
    <w:rsid w:val="007004A4"/>
    <w:rsid w:val="00700637"/>
    <w:rsid w:val="0070289A"/>
    <w:rsid w:val="00702B6A"/>
    <w:rsid w:val="00703BD8"/>
    <w:rsid w:val="00705450"/>
    <w:rsid w:val="00706370"/>
    <w:rsid w:val="00706412"/>
    <w:rsid w:val="00706B60"/>
    <w:rsid w:val="0070729A"/>
    <w:rsid w:val="00713CA0"/>
    <w:rsid w:val="007147E3"/>
    <w:rsid w:val="00714ACC"/>
    <w:rsid w:val="007167CD"/>
    <w:rsid w:val="00720D73"/>
    <w:rsid w:val="007216D7"/>
    <w:rsid w:val="00721F2A"/>
    <w:rsid w:val="00722861"/>
    <w:rsid w:val="00722B0A"/>
    <w:rsid w:val="00722CA0"/>
    <w:rsid w:val="00724C8D"/>
    <w:rsid w:val="00724F3E"/>
    <w:rsid w:val="007263F8"/>
    <w:rsid w:val="007265A9"/>
    <w:rsid w:val="00727068"/>
    <w:rsid w:val="007272E9"/>
    <w:rsid w:val="00727EDA"/>
    <w:rsid w:val="007324B2"/>
    <w:rsid w:val="00733A79"/>
    <w:rsid w:val="00734021"/>
    <w:rsid w:val="007344F1"/>
    <w:rsid w:val="007349B9"/>
    <w:rsid w:val="00735FA7"/>
    <w:rsid w:val="0073637A"/>
    <w:rsid w:val="00737261"/>
    <w:rsid w:val="00742D54"/>
    <w:rsid w:val="00743176"/>
    <w:rsid w:val="00743B27"/>
    <w:rsid w:val="00744BFE"/>
    <w:rsid w:val="00745080"/>
    <w:rsid w:val="00745EA5"/>
    <w:rsid w:val="00746E06"/>
    <w:rsid w:val="007478DD"/>
    <w:rsid w:val="00747E64"/>
    <w:rsid w:val="00751647"/>
    <w:rsid w:val="00751D14"/>
    <w:rsid w:val="007532D0"/>
    <w:rsid w:val="007544C0"/>
    <w:rsid w:val="007547EB"/>
    <w:rsid w:val="007551E0"/>
    <w:rsid w:val="0075554C"/>
    <w:rsid w:val="00755B7B"/>
    <w:rsid w:val="00757415"/>
    <w:rsid w:val="00760F05"/>
    <w:rsid w:val="0076110E"/>
    <w:rsid w:val="00761785"/>
    <w:rsid w:val="007647E8"/>
    <w:rsid w:val="007657C3"/>
    <w:rsid w:val="00767355"/>
    <w:rsid w:val="007700F9"/>
    <w:rsid w:val="00771045"/>
    <w:rsid w:val="00772E12"/>
    <w:rsid w:val="00774ABC"/>
    <w:rsid w:val="00776F2C"/>
    <w:rsid w:val="00777CC7"/>
    <w:rsid w:val="007802A2"/>
    <w:rsid w:val="0078035A"/>
    <w:rsid w:val="00781DAC"/>
    <w:rsid w:val="007822B3"/>
    <w:rsid w:val="00782321"/>
    <w:rsid w:val="00782E53"/>
    <w:rsid w:val="00783A47"/>
    <w:rsid w:val="00784736"/>
    <w:rsid w:val="00784969"/>
    <w:rsid w:val="00784A3A"/>
    <w:rsid w:val="00785EAE"/>
    <w:rsid w:val="00786EBA"/>
    <w:rsid w:val="0078799C"/>
    <w:rsid w:val="007901D3"/>
    <w:rsid w:val="007902CB"/>
    <w:rsid w:val="00790A42"/>
    <w:rsid w:val="00790DF7"/>
    <w:rsid w:val="007922A3"/>
    <w:rsid w:val="007927DC"/>
    <w:rsid w:val="00792A23"/>
    <w:rsid w:val="00792B24"/>
    <w:rsid w:val="007937CD"/>
    <w:rsid w:val="00793B70"/>
    <w:rsid w:val="007946CC"/>
    <w:rsid w:val="00794752"/>
    <w:rsid w:val="00795DAA"/>
    <w:rsid w:val="00795E88"/>
    <w:rsid w:val="00796217"/>
    <w:rsid w:val="00796780"/>
    <w:rsid w:val="0079705C"/>
    <w:rsid w:val="00797335"/>
    <w:rsid w:val="007A0443"/>
    <w:rsid w:val="007A0DE8"/>
    <w:rsid w:val="007A217A"/>
    <w:rsid w:val="007A3323"/>
    <w:rsid w:val="007A4C08"/>
    <w:rsid w:val="007A6426"/>
    <w:rsid w:val="007A66B6"/>
    <w:rsid w:val="007A70E0"/>
    <w:rsid w:val="007B0EA4"/>
    <w:rsid w:val="007B2214"/>
    <w:rsid w:val="007B2511"/>
    <w:rsid w:val="007B652C"/>
    <w:rsid w:val="007C046E"/>
    <w:rsid w:val="007C14E7"/>
    <w:rsid w:val="007C19EA"/>
    <w:rsid w:val="007C2779"/>
    <w:rsid w:val="007C33A9"/>
    <w:rsid w:val="007C4726"/>
    <w:rsid w:val="007C50DD"/>
    <w:rsid w:val="007C5B2E"/>
    <w:rsid w:val="007D11C9"/>
    <w:rsid w:val="007D3B1C"/>
    <w:rsid w:val="007D69DB"/>
    <w:rsid w:val="007E01CC"/>
    <w:rsid w:val="007E0BDD"/>
    <w:rsid w:val="007E1377"/>
    <w:rsid w:val="007E2E2A"/>
    <w:rsid w:val="007E3CDF"/>
    <w:rsid w:val="007E3DAB"/>
    <w:rsid w:val="007E5274"/>
    <w:rsid w:val="007E545F"/>
    <w:rsid w:val="007E7377"/>
    <w:rsid w:val="007E79E2"/>
    <w:rsid w:val="007F03A8"/>
    <w:rsid w:val="007F105E"/>
    <w:rsid w:val="007F39A6"/>
    <w:rsid w:val="007F4FCE"/>
    <w:rsid w:val="007F5E4E"/>
    <w:rsid w:val="00800431"/>
    <w:rsid w:val="00800947"/>
    <w:rsid w:val="00801D4A"/>
    <w:rsid w:val="008027D6"/>
    <w:rsid w:val="00805312"/>
    <w:rsid w:val="008063C4"/>
    <w:rsid w:val="00806442"/>
    <w:rsid w:val="0080684F"/>
    <w:rsid w:val="00807154"/>
    <w:rsid w:val="00807262"/>
    <w:rsid w:val="008072DE"/>
    <w:rsid w:val="0080752A"/>
    <w:rsid w:val="0080780F"/>
    <w:rsid w:val="00813A77"/>
    <w:rsid w:val="008142CB"/>
    <w:rsid w:val="0081497C"/>
    <w:rsid w:val="00815B54"/>
    <w:rsid w:val="00816116"/>
    <w:rsid w:val="0082029F"/>
    <w:rsid w:val="0082211A"/>
    <w:rsid w:val="00822989"/>
    <w:rsid w:val="00822E51"/>
    <w:rsid w:val="008233F3"/>
    <w:rsid w:val="00823CD4"/>
    <w:rsid w:val="008243AC"/>
    <w:rsid w:val="008276C5"/>
    <w:rsid w:val="00827A7C"/>
    <w:rsid w:val="00830353"/>
    <w:rsid w:val="00830F65"/>
    <w:rsid w:val="008323C0"/>
    <w:rsid w:val="0083270D"/>
    <w:rsid w:val="008328DD"/>
    <w:rsid w:val="00832DBB"/>
    <w:rsid w:val="008341DF"/>
    <w:rsid w:val="00834636"/>
    <w:rsid w:val="008353CC"/>
    <w:rsid w:val="00835554"/>
    <w:rsid w:val="00837A52"/>
    <w:rsid w:val="00842018"/>
    <w:rsid w:val="00842152"/>
    <w:rsid w:val="00842594"/>
    <w:rsid w:val="008429B2"/>
    <w:rsid w:val="00842C03"/>
    <w:rsid w:val="00842FE4"/>
    <w:rsid w:val="00845771"/>
    <w:rsid w:val="008468B2"/>
    <w:rsid w:val="00851ECA"/>
    <w:rsid w:val="00853423"/>
    <w:rsid w:val="00854A8E"/>
    <w:rsid w:val="00855CBA"/>
    <w:rsid w:val="00856B13"/>
    <w:rsid w:val="00860351"/>
    <w:rsid w:val="0086079A"/>
    <w:rsid w:val="00860A31"/>
    <w:rsid w:val="00861418"/>
    <w:rsid w:val="008626B3"/>
    <w:rsid w:val="00863378"/>
    <w:rsid w:val="00865799"/>
    <w:rsid w:val="0086678A"/>
    <w:rsid w:val="00866C30"/>
    <w:rsid w:val="008702C9"/>
    <w:rsid w:val="00870DE7"/>
    <w:rsid w:val="00873055"/>
    <w:rsid w:val="008731DF"/>
    <w:rsid w:val="008739D8"/>
    <w:rsid w:val="00874F4B"/>
    <w:rsid w:val="00880CA8"/>
    <w:rsid w:val="00882266"/>
    <w:rsid w:val="00885E46"/>
    <w:rsid w:val="008861D5"/>
    <w:rsid w:val="00886438"/>
    <w:rsid w:val="00886BE2"/>
    <w:rsid w:val="008913C6"/>
    <w:rsid w:val="00892582"/>
    <w:rsid w:val="00892792"/>
    <w:rsid w:val="00892AC0"/>
    <w:rsid w:val="00892CAA"/>
    <w:rsid w:val="00893454"/>
    <w:rsid w:val="00894EA3"/>
    <w:rsid w:val="0089544B"/>
    <w:rsid w:val="008A0272"/>
    <w:rsid w:val="008A1ABB"/>
    <w:rsid w:val="008A28C3"/>
    <w:rsid w:val="008A3DA5"/>
    <w:rsid w:val="008A7507"/>
    <w:rsid w:val="008A7716"/>
    <w:rsid w:val="008B02BE"/>
    <w:rsid w:val="008B07B3"/>
    <w:rsid w:val="008B1102"/>
    <w:rsid w:val="008B1E08"/>
    <w:rsid w:val="008B29D6"/>
    <w:rsid w:val="008B333A"/>
    <w:rsid w:val="008B3DF6"/>
    <w:rsid w:val="008B586B"/>
    <w:rsid w:val="008B7B2B"/>
    <w:rsid w:val="008C04F7"/>
    <w:rsid w:val="008C0F0C"/>
    <w:rsid w:val="008C2412"/>
    <w:rsid w:val="008C2A47"/>
    <w:rsid w:val="008C3000"/>
    <w:rsid w:val="008C32A3"/>
    <w:rsid w:val="008C3701"/>
    <w:rsid w:val="008C4EA9"/>
    <w:rsid w:val="008C5087"/>
    <w:rsid w:val="008C5CDD"/>
    <w:rsid w:val="008C747A"/>
    <w:rsid w:val="008C7838"/>
    <w:rsid w:val="008D0244"/>
    <w:rsid w:val="008D0B99"/>
    <w:rsid w:val="008D147A"/>
    <w:rsid w:val="008D159F"/>
    <w:rsid w:val="008D2133"/>
    <w:rsid w:val="008D3E28"/>
    <w:rsid w:val="008D4BE5"/>
    <w:rsid w:val="008D6B52"/>
    <w:rsid w:val="008D6BE7"/>
    <w:rsid w:val="008D768B"/>
    <w:rsid w:val="008E0918"/>
    <w:rsid w:val="008E18F7"/>
    <w:rsid w:val="008E193D"/>
    <w:rsid w:val="008E1B9D"/>
    <w:rsid w:val="008E2AE7"/>
    <w:rsid w:val="008E3CC7"/>
    <w:rsid w:val="008E481B"/>
    <w:rsid w:val="008E52C5"/>
    <w:rsid w:val="008E651A"/>
    <w:rsid w:val="008F1EB4"/>
    <w:rsid w:val="008F43EB"/>
    <w:rsid w:val="008F485F"/>
    <w:rsid w:val="008F4F78"/>
    <w:rsid w:val="008F52E6"/>
    <w:rsid w:val="008F605E"/>
    <w:rsid w:val="008F6201"/>
    <w:rsid w:val="008F6920"/>
    <w:rsid w:val="008F6993"/>
    <w:rsid w:val="008F69B9"/>
    <w:rsid w:val="008F758E"/>
    <w:rsid w:val="008F7A53"/>
    <w:rsid w:val="00900AA1"/>
    <w:rsid w:val="0090113E"/>
    <w:rsid w:val="0090332C"/>
    <w:rsid w:val="009039BB"/>
    <w:rsid w:val="00904336"/>
    <w:rsid w:val="00905E9E"/>
    <w:rsid w:val="00906056"/>
    <w:rsid w:val="00910920"/>
    <w:rsid w:val="009116FF"/>
    <w:rsid w:val="00912488"/>
    <w:rsid w:val="0091400B"/>
    <w:rsid w:val="00914313"/>
    <w:rsid w:val="00915DA6"/>
    <w:rsid w:val="0092261D"/>
    <w:rsid w:val="00922664"/>
    <w:rsid w:val="00922EFA"/>
    <w:rsid w:val="00923186"/>
    <w:rsid w:val="009233EC"/>
    <w:rsid w:val="00923B86"/>
    <w:rsid w:val="00923ED0"/>
    <w:rsid w:val="0092478A"/>
    <w:rsid w:val="009316EA"/>
    <w:rsid w:val="00931E91"/>
    <w:rsid w:val="0093300F"/>
    <w:rsid w:val="00933449"/>
    <w:rsid w:val="00933582"/>
    <w:rsid w:val="0093469B"/>
    <w:rsid w:val="00936F48"/>
    <w:rsid w:val="00937046"/>
    <w:rsid w:val="0093745D"/>
    <w:rsid w:val="00942D73"/>
    <w:rsid w:val="00945467"/>
    <w:rsid w:val="009462BD"/>
    <w:rsid w:val="00946CE7"/>
    <w:rsid w:val="0095068F"/>
    <w:rsid w:val="00951A38"/>
    <w:rsid w:val="00953BFF"/>
    <w:rsid w:val="009546DB"/>
    <w:rsid w:val="009549FA"/>
    <w:rsid w:val="00955F64"/>
    <w:rsid w:val="00956AC4"/>
    <w:rsid w:val="00956C52"/>
    <w:rsid w:val="00957180"/>
    <w:rsid w:val="00957355"/>
    <w:rsid w:val="0096231D"/>
    <w:rsid w:val="00963314"/>
    <w:rsid w:val="00963326"/>
    <w:rsid w:val="009648BC"/>
    <w:rsid w:val="009650FB"/>
    <w:rsid w:val="00965DF3"/>
    <w:rsid w:val="00965E33"/>
    <w:rsid w:val="00966C3E"/>
    <w:rsid w:val="00970348"/>
    <w:rsid w:val="00970A95"/>
    <w:rsid w:val="009710D4"/>
    <w:rsid w:val="009722D8"/>
    <w:rsid w:val="00972B32"/>
    <w:rsid w:val="009731FB"/>
    <w:rsid w:val="00973282"/>
    <w:rsid w:val="00974D6F"/>
    <w:rsid w:val="0097550D"/>
    <w:rsid w:val="00975C94"/>
    <w:rsid w:val="00980464"/>
    <w:rsid w:val="0098258E"/>
    <w:rsid w:val="00983FA2"/>
    <w:rsid w:val="00984CEB"/>
    <w:rsid w:val="00985784"/>
    <w:rsid w:val="00985A1A"/>
    <w:rsid w:val="00985C55"/>
    <w:rsid w:val="00990B4D"/>
    <w:rsid w:val="00991F0A"/>
    <w:rsid w:val="009927CC"/>
    <w:rsid w:val="00993A81"/>
    <w:rsid w:val="00994346"/>
    <w:rsid w:val="00994EA1"/>
    <w:rsid w:val="00995D99"/>
    <w:rsid w:val="009977E5"/>
    <w:rsid w:val="00997BCD"/>
    <w:rsid w:val="009A0290"/>
    <w:rsid w:val="009A0C6E"/>
    <w:rsid w:val="009A125E"/>
    <w:rsid w:val="009A241D"/>
    <w:rsid w:val="009A2914"/>
    <w:rsid w:val="009A31AD"/>
    <w:rsid w:val="009A43F5"/>
    <w:rsid w:val="009A4CD5"/>
    <w:rsid w:val="009A51A8"/>
    <w:rsid w:val="009A5D84"/>
    <w:rsid w:val="009A5D8D"/>
    <w:rsid w:val="009A6DCC"/>
    <w:rsid w:val="009B4D35"/>
    <w:rsid w:val="009B574B"/>
    <w:rsid w:val="009B7AA3"/>
    <w:rsid w:val="009B7B0A"/>
    <w:rsid w:val="009C282B"/>
    <w:rsid w:val="009C2A2B"/>
    <w:rsid w:val="009C3924"/>
    <w:rsid w:val="009C5FFA"/>
    <w:rsid w:val="009C60F8"/>
    <w:rsid w:val="009C6161"/>
    <w:rsid w:val="009C7685"/>
    <w:rsid w:val="009D0E4D"/>
    <w:rsid w:val="009D1041"/>
    <w:rsid w:val="009D35AE"/>
    <w:rsid w:val="009D4D79"/>
    <w:rsid w:val="009D53B1"/>
    <w:rsid w:val="009D53CE"/>
    <w:rsid w:val="009D59F4"/>
    <w:rsid w:val="009D7023"/>
    <w:rsid w:val="009D7CBA"/>
    <w:rsid w:val="009E3520"/>
    <w:rsid w:val="009E4B56"/>
    <w:rsid w:val="009F17B1"/>
    <w:rsid w:val="009F23DE"/>
    <w:rsid w:val="009F2537"/>
    <w:rsid w:val="009F2E2F"/>
    <w:rsid w:val="009F2FDA"/>
    <w:rsid w:val="009F3D1E"/>
    <w:rsid w:val="009F5F83"/>
    <w:rsid w:val="009F64AE"/>
    <w:rsid w:val="009F78AA"/>
    <w:rsid w:val="00A00356"/>
    <w:rsid w:val="00A00BF6"/>
    <w:rsid w:val="00A01AAA"/>
    <w:rsid w:val="00A0226A"/>
    <w:rsid w:val="00A0254A"/>
    <w:rsid w:val="00A037A6"/>
    <w:rsid w:val="00A03DB3"/>
    <w:rsid w:val="00A05638"/>
    <w:rsid w:val="00A07525"/>
    <w:rsid w:val="00A10F7E"/>
    <w:rsid w:val="00A11232"/>
    <w:rsid w:val="00A11FE7"/>
    <w:rsid w:val="00A12755"/>
    <w:rsid w:val="00A128B1"/>
    <w:rsid w:val="00A12EE1"/>
    <w:rsid w:val="00A161E9"/>
    <w:rsid w:val="00A1682D"/>
    <w:rsid w:val="00A203CB"/>
    <w:rsid w:val="00A22185"/>
    <w:rsid w:val="00A2283B"/>
    <w:rsid w:val="00A22B08"/>
    <w:rsid w:val="00A23515"/>
    <w:rsid w:val="00A2470E"/>
    <w:rsid w:val="00A26845"/>
    <w:rsid w:val="00A30149"/>
    <w:rsid w:val="00A31069"/>
    <w:rsid w:val="00A32CD7"/>
    <w:rsid w:val="00A33223"/>
    <w:rsid w:val="00A33292"/>
    <w:rsid w:val="00A351A0"/>
    <w:rsid w:val="00A3551F"/>
    <w:rsid w:val="00A36058"/>
    <w:rsid w:val="00A367DF"/>
    <w:rsid w:val="00A37109"/>
    <w:rsid w:val="00A3720F"/>
    <w:rsid w:val="00A40715"/>
    <w:rsid w:val="00A4230D"/>
    <w:rsid w:val="00A430B7"/>
    <w:rsid w:val="00A43E7A"/>
    <w:rsid w:val="00A445B9"/>
    <w:rsid w:val="00A45344"/>
    <w:rsid w:val="00A45766"/>
    <w:rsid w:val="00A45977"/>
    <w:rsid w:val="00A47290"/>
    <w:rsid w:val="00A479C2"/>
    <w:rsid w:val="00A50710"/>
    <w:rsid w:val="00A524A6"/>
    <w:rsid w:val="00A539AE"/>
    <w:rsid w:val="00A540E4"/>
    <w:rsid w:val="00A54141"/>
    <w:rsid w:val="00A544F7"/>
    <w:rsid w:val="00A55592"/>
    <w:rsid w:val="00A55A7D"/>
    <w:rsid w:val="00A56D6A"/>
    <w:rsid w:val="00A579F3"/>
    <w:rsid w:val="00A57EB1"/>
    <w:rsid w:val="00A60211"/>
    <w:rsid w:val="00A61EA4"/>
    <w:rsid w:val="00A62219"/>
    <w:rsid w:val="00A62980"/>
    <w:rsid w:val="00A63F7E"/>
    <w:rsid w:val="00A6403E"/>
    <w:rsid w:val="00A650DA"/>
    <w:rsid w:val="00A65C84"/>
    <w:rsid w:val="00A65D00"/>
    <w:rsid w:val="00A67DCC"/>
    <w:rsid w:val="00A70CAB"/>
    <w:rsid w:val="00A73184"/>
    <w:rsid w:val="00A749EC"/>
    <w:rsid w:val="00A75987"/>
    <w:rsid w:val="00A77503"/>
    <w:rsid w:val="00A80F6F"/>
    <w:rsid w:val="00A8167A"/>
    <w:rsid w:val="00A81C73"/>
    <w:rsid w:val="00A81DF8"/>
    <w:rsid w:val="00A8275B"/>
    <w:rsid w:val="00A8350B"/>
    <w:rsid w:val="00A836CC"/>
    <w:rsid w:val="00A84065"/>
    <w:rsid w:val="00A863B7"/>
    <w:rsid w:val="00A86D2E"/>
    <w:rsid w:val="00A87370"/>
    <w:rsid w:val="00A87798"/>
    <w:rsid w:val="00A90B24"/>
    <w:rsid w:val="00A920EB"/>
    <w:rsid w:val="00A92B40"/>
    <w:rsid w:val="00A93028"/>
    <w:rsid w:val="00A97E90"/>
    <w:rsid w:val="00AA01E6"/>
    <w:rsid w:val="00AA0986"/>
    <w:rsid w:val="00AA2D17"/>
    <w:rsid w:val="00AA2F4B"/>
    <w:rsid w:val="00AA36F7"/>
    <w:rsid w:val="00AA5563"/>
    <w:rsid w:val="00AA56A5"/>
    <w:rsid w:val="00AA59DD"/>
    <w:rsid w:val="00AA6AF3"/>
    <w:rsid w:val="00AA79E6"/>
    <w:rsid w:val="00AB0FC7"/>
    <w:rsid w:val="00AB11B2"/>
    <w:rsid w:val="00AB28C3"/>
    <w:rsid w:val="00AB34E8"/>
    <w:rsid w:val="00AB5A03"/>
    <w:rsid w:val="00AC2B8D"/>
    <w:rsid w:val="00AC2F1E"/>
    <w:rsid w:val="00AC31C9"/>
    <w:rsid w:val="00AC3568"/>
    <w:rsid w:val="00AC7220"/>
    <w:rsid w:val="00AC77F8"/>
    <w:rsid w:val="00AD0486"/>
    <w:rsid w:val="00AD0B53"/>
    <w:rsid w:val="00AD1094"/>
    <w:rsid w:val="00AD3C1D"/>
    <w:rsid w:val="00AD40A1"/>
    <w:rsid w:val="00AD4619"/>
    <w:rsid w:val="00AD4B2E"/>
    <w:rsid w:val="00AD58BF"/>
    <w:rsid w:val="00AD6A4B"/>
    <w:rsid w:val="00AD6B59"/>
    <w:rsid w:val="00AE0032"/>
    <w:rsid w:val="00AE04A0"/>
    <w:rsid w:val="00AE0BFF"/>
    <w:rsid w:val="00AE3364"/>
    <w:rsid w:val="00AE4207"/>
    <w:rsid w:val="00AE5226"/>
    <w:rsid w:val="00AE6154"/>
    <w:rsid w:val="00AE616F"/>
    <w:rsid w:val="00AE6270"/>
    <w:rsid w:val="00AF145A"/>
    <w:rsid w:val="00AF3C65"/>
    <w:rsid w:val="00AF57CB"/>
    <w:rsid w:val="00B00759"/>
    <w:rsid w:val="00B00FB2"/>
    <w:rsid w:val="00B01653"/>
    <w:rsid w:val="00B020F7"/>
    <w:rsid w:val="00B02F31"/>
    <w:rsid w:val="00B03A6B"/>
    <w:rsid w:val="00B03D85"/>
    <w:rsid w:val="00B0588D"/>
    <w:rsid w:val="00B0752F"/>
    <w:rsid w:val="00B076CA"/>
    <w:rsid w:val="00B100E4"/>
    <w:rsid w:val="00B1182F"/>
    <w:rsid w:val="00B14810"/>
    <w:rsid w:val="00B15351"/>
    <w:rsid w:val="00B1679E"/>
    <w:rsid w:val="00B179FF"/>
    <w:rsid w:val="00B17AF8"/>
    <w:rsid w:val="00B17C06"/>
    <w:rsid w:val="00B20461"/>
    <w:rsid w:val="00B21415"/>
    <w:rsid w:val="00B21EC8"/>
    <w:rsid w:val="00B22A07"/>
    <w:rsid w:val="00B2356C"/>
    <w:rsid w:val="00B236D1"/>
    <w:rsid w:val="00B23A40"/>
    <w:rsid w:val="00B24003"/>
    <w:rsid w:val="00B25610"/>
    <w:rsid w:val="00B25A80"/>
    <w:rsid w:val="00B2698C"/>
    <w:rsid w:val="00B3198B"/>
    <w:rsid w:val="00B32308"/>
    <w:rsid w:val="00B327AA"/>
    <w:rsid w:val="00B33CA8"/>
    <w:rsid w:val="00B3575B"/>
    <w:rsid w:val="00B419D7"/>
    <w:rsid w:val="00B42A29"/>
    <w:rsid w:val="00B430DD"/>
    <w:rsid w:val="00B43C1A"/>
    <w:rsid w:val="00B44002"/>
    <w:rsid w:val="00B469AE"/>
    <w:rsid w:val="00B476F2"/>
    <w:rsid w:val="00B50943"/>
    <w:rsid w:val="00B50CCC"/>
    <w:rsid w:val="00B53FC9"/>
    <w:rsid w:val="00B54393"/>
    <w:rsid w:val="00B54CB8"/>
    <w:rsid w:val="00B54FD3"/>
    <w:rsid w:val="00B55628"/>
    <w:rsid w:val="00B55E1E"/>
    <w:rsid w:val="00B567A7"/>
    <w:rsid w:val="00B57CA7"/>
    <w:rsid w:val="00B600FF"/>
    <w:rsid w:val="00B60A72"/>
    <w:rsid w:val="00B60B9D"/>
    <w:rsid w:val="00B60E73"/>
    <w:rsid w:val="00B61B88"/>
    <w:rsid w:val="00B61F3E"/>
    <w:rsid w:val="00B61F8D"/>
    <w:rsid w:val="00B62D87"/>
    <w:rsid w:val="00B630E5"/>
    <w:rsid w:val="00B6350C"/>
    <w:rsid w:val="00B637EE"/>
    <w:rsid w:val="00B66DB1"/>
    <w:rsid w:val="00B714AB"/>
    <w:rsid w:val="00B71A28"/>
    <w:rsid w:val="00B71AEC"/>
    <w:rsid w:val="00B71EEF"/>
    <w:rsid w:val="00B74624"/>
    <w:rsid w:val="00B74D5E"/>
    <w:rsid w:val="00B75A34"/>
    <w:rsid w:val="00B75DD8"/>
    <w:rsid w:val="00B77266"/>
    <w:rsid w:val="00B81132"/>
    <w:rsid w:val="00B833C8"/>
    <w:rsid w:val="00B83786"/>
    <w:rsid w:val="00B83F89"/>
    <w:rsid w:val="00B85218"/>
    <w:rsid w:val="00B856B0"/>
    <w:rsid w:val="00B871A8"/>
    <w:rsid w:val="00B872EC"/>
    <w:rsid w:val="00B87FE8"/>
    <w:rsid w:val="00B90E58"/>
    <w:rsid w:val="00B91D63"/>
    <w:rsid w:val="00B92E7A"/>
    <w:rsid w:val="00B937BA"/>
    <w:rsid w:val="00B93F58"/>
    <w:rsid w:val="00B94680"/>
    <w:rsid w:val="00B95963"/>
    <w:rsid w:val="00B960B0"/>
    <w:rsid w:val="00B97E0D"/>
    <w:rsid w:val="00BA0DFD"/>
    <w:rsid w:val="00BA10BB"/>
    <w:rsid w:val="00BA184B"/>
    <w:rsid w:val="00BA221C"/>
    <w:rsid w:val="00BA24A7"/>
    <w:rsid w:val="00BA2B88"/>
    <w:rsid w:val="00BA424E"/>
    <w:rsid w:val="00BA4ECD"/>
    <w:rsid w:val="00BB00CD"/>
    <w:rsid w:val="00BB06A9"/>
    <w:rsid w:val="00BB1F66"/>
    <w:rsid w:val="00BB2E9C"/>
    <w:rsid w:val="00BB37AC"/>
    <w:rsid w:val="00BB39F5"/>
    <w:rsid w:val="00BB5619"/>
    <w:rsid w:val="00BB6660"/>
    <w:rsid w:val="00BB7E9A"/>
    <w:rsid w:val="00BC05F4"/>
    <w:rsid w:val="00BC3211"/>
    <w:rsid w:val="00BC422E"/>
    <w:rsid w:val="00BC4E65"/>
    <w:rsid w:val="00BD01DA"/>
    <w:rsid w:val="00BD2745"/>
    <w:rsid w:val="00BD4A35"/>
    <w:rsid w:val="00BD4D17"/>
    <w:rsid w:val="00BD566C"/>
    <w:rsid w:val="00BD5CC1"/>
    <w:rsid w:val="00BD7615"/>
    <w:rsid w:val="00BE022B"/>
    <w:rsid w:val="00BE06A2"/>
    <w:rsid w:val="00BE0992"/>
    <w:rsid w:val="00BE0E5C"/>
    <w:rsid w:val="00BE139A"/>
    <w:rsid w:val="00BE1CE1"/>
    <w:rsid w:val="00BE3321"/>
    <w:rsid w:val="00BE34FB"/>
    <w:rsid w:val="00BE4ECE"/>
    <w:rsid w:val="00BE544C"/>
    <w:rsid w:val="00BE70DE"/>
    <w:rsid w:val="00BF0E24"/>
    <w:rsid w:val="00BF1292"/>
    <w:rsid w:val="00BF2A25"/>
    <w:rsid w:val="00BF2EDB"/>
    <w:rsid w:val="00BF343F"/>
    <w:rsid w:val="00BF3E5C"/>
    <w:rsid w:val="00BF4549"/>
    <w:rsid w:val="00BF4863"/>
    <w:rsid w:val="00BF4F8E"/>
    <w:rsid w:val="00BF5E11"/>
    <w:rsid w:val="00BF6520"/>
    <w:rsid w:val="00BF7B4A"/>
    <w:rsid w:val="00C01FB3"/>
    <w:rsid w:val="00C02279"/>
    <w:rsid w:val="00C04EC0"/>
    <w:rsid w:val="00C053BB"/>
    <w:rsid w:val="00C102AE"/>
    <w:rsid w:val="00C1124B"/>
    <w:rsid w:val="00C13C44"/>
    <w:rsid w:val="00C13D1A"/>
    <w:rsid w:val="00C14720"/>
    <w:rsid w:val="00C157CB"/>
    <w:rsid w:val="00C15DFD"/>
    <w:rsid w:val="00C17AB8"/>
    <w:rsid w:val="00C17ECD"/>
    <w:rsid w:val="00C20BCE"/>
    <w:rsid w:val="00C21034"/>
    <w:rsid w:val="00C21571"/>
    <w:rsid w:val="00C24599"/>
    <w:rsid w:val="00C249F9"/>
    <w:rsid w:val="00C24A89"/>
    <w:rsid w:val="00C25492"/>
    <w:rsid w:val="00C2575A"/>
    <w:rsid w:val="00C25DE4"/>
    <w:rsid w:val="00C26F26"/>
    <w:rsid w:val="00C31609"/>
    <w:rsid w:val="00C324E7"/>
    <w:rsid w:val="00C3287D"/>
    <w:rsid w:val="00C331B6"/>
    <w:rsid w:val="00C33A87"/>
    <w:rsid w:val="00C355C0"/>
    <w:rsid w:val="00C3580A"/>
    <w:rsid w:val="00C35E10"/>
    <w:rsid w:val="00C36A53"/>
    <w:rsid w:val="00C374D4"/>
    <w:rsid w:val="00C402D9"/>
    <w:rsid w:val="00C40453"/>
    <w:rsid w:val="00C40D79"/>
    <w:rsid w:val="00C415EB"/>
    <w:rsid w:val="00C41689"/>
    <w:rsid w:val="00C42C7F"/>
    <w:rsid w:val="00C44B36"/>
    <w:rsid w:val="00C45619"/>
    <w:rsid w:val="00C476DE"/>
    <w:rsid w:val="00C500A4"/>
    <w:rsid w:val="00C50B3E"/>
    <w:rsid w:val="00C52239"/>
    <w:rsid w:val="00C535E0"/>
    <w:rsid w:val="00C54D56"/>
    <w:rsid w:val="00C55DFB"/>
    <w:rsid w:val="00C60EEF"/>
    <w:rsid w:val="00C63282"/>
    <w:rsid w:val="00C634A3"/>
    <w:rsid w:val="00C65EA0"/>
    <w:rsid w:val="00C67346"/>
    <w:rsid w:val="00C67BD6"/>
    <w:rsid w:val="00C67D62"/>
    <w:rsid w:val="00C70130"/>
    <w:rsid w:val="00C72B67"/>
    <w:rsid w:val="00C72F61"/>
    <w:rsid w:val="00C744F6"/>
    <w:rsid w:val="00C77904"/>
    <w:rsid w:val="00C77D10"/>
    <w:rsid w:val="00C77FB9"/>
    <w:rsid w:val="00C8043E"/>
    <w:rsid w:val="00C809E8"/>
    <w:rsid w:val="00C817B8"/>
    <w:rsid w:val="00C81C28"/>
    <w:rsid w:val="00C84381"/>
    <w:rsid w:val="00C84CF7"/>
    <w:rsid w:val="00C853EE"/>
    <w:rsid w:val="00C85FDD"/>
    <w:rsid w:val="00C91078"/>
    <w:rsid w:val="00C92E0C"/>
    <w:rsid w:val="00C94A17"/>
    <w:rsid w:val="00C95A9D"/>
    <w:rsid w:val="00C974CC"/>
    <w:rsid w:val="00C97CFF"/>
    <w:rsid w:val="00CA136C"/>
    <w:rsid w:val="00CA2BB0"/>
    <w:rsid w:val="00CA378D"/>
    <w:rsid w:val="00CA3A2E"/>
    <w:rsid w:val="00CA4A68"/>
    <w:rsid w:val="00CA4D59"/>
    <w:rsid w:val="00CA742F"/>
    <w:rsid w:val="00CB2F6B"/>
    <w:rsid w:val="00CB3E77"/>
    <w:rsid w:val="00CB6145"/>
    <w:rsid w:val="00CB71DF"/>
    <w:rsid w:val="00CB749F"/>
    <w:rsid w:val="00CB7736"/>
    <w:rsid w:val="00CC1CC0"/>
    <w:rsid w:val="00CC1FC4"/>
    <w:rsid w:val="00CC2822"/>
    <w:rsid w:val="00CC2ADB"/>
    <w:rsid w:val="00CC3C7B"/>
    <w:rsid w:val="00CC3DD1"/>
    <w:rsid w:val="00CC500B"/>
    <w:rsid w:val="00CC55B9"/>
    <w:rsid w:val="00CC6F8E"/>
    <w:rsid w:val="00CD052E"/>
    <w:rsid w:val="00CD0F38"/>
    <w:rsid w:val="00CD1756"/>
    <w:rsid w:val="00CD1BE1"/>
    <w:rsid w:val="00CD22A8"/>
    <w:rsid w:val="00CD244A"/>
    <w:rsid w:val="00CD454F"/>
    <w:rsid w:val="00CD556D"/>
    <w:rsid w:val="00CD59B3"/>
    <w:rsid w:val="00CD7357"/>
    <w:rsid w:val="00CE2204"/>
    <w:rsid w:val="00CE5CB3"/>
    <w:rsid w:val="00CE6086"/>
    <w:rsid w:val="00CE6316"/>
    <w:rsid w:val="00CE6CAF"/>
    <w:rsid w:val="00CE7E6B"/>
    <w:rsid w:val="00CF0EF4"/>
    <w:rsid w:val="00CF1197"/>
    <w:rsid w:val="00CF1D75"/>
    <w:rsid w:val="00CF25DE"/>
    <w:rsid w:val="00CF4C3A"/>
    <w:rsid w:val="00CF5473"/>
    <w:rsid w:val="00CF6232"/>
    <w:rsid w:val="00D01C64"/>
    <w:rsid w:val="00D04E24"/>
    <w:rsid w:val="00D054FA"/>
    <w:rsid w:val="00D0584D"/>
    <w:rsid w:val="00D0607C"/>
    <w:rsid w:val="00D0750D"/>
    <w:rsid w:val="00D1093D"/>
    <w:rsid w:val="00D10D8C"/>
    <w:rsid w:val="00D1103F"/>
    <w:rsid w:val="00D11052"/>
    <w:rsid w:val="00D1228C"/>
    <w:rsid w:val="00D139CE"/>
    <w:rsid w:val="00D1724D"/>
    <w:rsid w:val="00D175C7"/>
    <w:rsid w:val="00D201B2"/>
    <w:rsid w:val="00D20B64"/>
    <w:rsid w:val="00D23A44"/>
    <w:rsid w:val="00D23C39"/>
    <w:rsid w:val="00D25785"/>
    <w:rsid w:val="00D2605D"/>
    <w:rsid w:val="00D262B7"/>
    <w:rsid w:val="00D27C30"/>
    <w:rsid w:val="00D32166"/>
    <w:rsid w:val="00D322A8"/>
    <w:rsid w:val="00D33716"/>
    <w:rsid w:val="00D33D62"/>
    <w:rsid w:val="00D36F94"/>
    <w:rsid w:val="00D37C10"/>
    <w:rsid w:val="00D40BB6"/>
    <w:rsid w:val="00D4127D"/>
    <w:rsid w:val="00D42AFE"/>
    <w:rsid w:val="00D43337"/>
    <w:rsid w:val="00D440A5"/>
    <w:rsid w:val="00D44128"/>
    <w:rsid w:val="00D46543"/>
    <w:rsid w:val="00D466C0"/>
    <w:rsid w:val="00D46FA8"/>
    <w:rsid w:val="00D472AF"/>
    <w:rsid w:val="00D4791D"/>
    <w:rsid w:val="00D501C2"/>
    <w:rsid w:val="00D5156C"/>
    <w:rsid w:val="00D53087"/>
    <w:rsid w:val="00D53CF5"/>
    <w:rsid w:val="00D54F1A"/>
    <w:rsid w:val="00D60309"/>
    <w:rsid w:val="00D60B3F"/>
    <w:rsid w:val="00D61E94"/>
    <w:rsid w:val="00D62D98"/>
    <w:rsid w:val="00D63E17"/>
    <w:rsid w:val="00D64198"/>
    <w:rsid w:val="00D6554B"/>
    <w:rsid w:val="00D6565E"/>
    <w:rsid w:val="00D66368"/>
    <w:rsid w:val="00D67180"/>
    <w:rsid w:val="00D6744E"/>
    <w:rsid w:val="00D707DF"/>
    <w:rsid w:val="00D70B6F"/>
    <w:rsid w:val="00D7170F"/>
    <w:rsid w:val="00D72090"/>
    <w:rsid w:val="00D7338E"/>
    <w:rsid w:val="00D7412B"/>
    <w:rsid w:val="00D7505D"/>
    <w:rsid w:val="00D75E7D"/>
    <w:rsid w:val="00D76183"/>
    <w:rsid w:val="00D76F19"/>
    <w:rsid w:val="00D80FEE"/>
    <w:rsid w:val="00D81083"/>
    <w:rsid w:val="00D816CF"/>
    <w:rsid w:val="00D81D2D"/>
    <w:rsid w:val="00D81E2C"/>
    <w:rsid w:val="00D81FD7"/>
    <w:rsid w:val="00D83312"/>
    <w:rsid w:val="00D833B1"/>
    <w:rsid w:val="00D83C59"/>
    <w:rsid w:val="00D845FD"/>
    <w:rsid w:val="00D8570C"/>
    <w:rsid w:val="00D85E05"/>
    <w:rsid w:val="00D870F0"/>
    <w:rsid w:val="00D8772E"/>
    <w:rsid w:val="00D92ACA"/>
    <w:rsid w:val="00D93E76"/>
    <w:rsid w:val="00D94336"/>
    <w:rsid w:val="00D960C0"/>
    <w:rsid w:val="00D9634C"/>
    <w:rsid w:val="00D97AF8"/>
    <w:rsid w:val="00DA012E"/>
    <w:rsid w:val="00DA0F08"/>
    <w:rsid w:val="00DA3C6B"/>
    <w:rsid w:val="00DA3E3A"/>
    <w:rsid w:val="00DA440C"/>
    <w:rsid w:val="00DA506A"/>
    <w:rsid w:val="00DA7BCC"/>
    <w:rsid w:val="00DB0F0E"/>
    <w:rsid w:val="00DB189E"/>
    <w:rsid w:val="00DB1DCF"/>
    <w:rsid w:val="00DB29E7"/>
    <w:rsid w:val="00DB4AE6"/>
    <w:rsid w:val="00DB5165"/>
    <w:rsid w:val="00DB5F40"/>
    <w:rsid w:val="00DB68F7"/>
    <w:rsid w:val="00DB69AC"/>
    <w:rsid w:val="00DB6CA5"/>
    <w:rsid w:val="00DB7D96"/>
    <w:rsid w:val="00DC07DD"/>
    <w:rsid w:val="00DC0BBE"/>
    <w:rsid w:val="00DC1530"/>
    <w:rsid w:val="00DC2CED"/>
    <w:rsid w:val="00DC3847"/>
    <w:rsid w:val="00DC3C76"/>
    <w:rsid w:val="00DC3DD8"/>
    <w:rsid w:val="00DC4495"/>
    <w:rsid w:val="00DC4792"/>
    <w:rsid w:val="00DC4BBB"/>
    <w:rsid w:val="00DC66E4"/>
    <w:rsid w:val="00DC73A3"/>
    <w:rsid w:val="00DC7564"/>
    <w:rsid w:val="00DC7D61"/>
    <w:rsid w:val="00DD06F3"/>
    <w:rsid w:val="00DD0800"/>
    <w:rsid w:val="00DD09D3"/>
    <w:rsid w:val="00DD138F"/>
    <w:rsid w:val="00DD17A7"/>
    <w:rsid w:val="00DD194D"/>
    <w:rsid w:val="00DD1FC9"/>
    <w:rsid w:val="00DD5A1E"/>
    <w:rsid w:val="00DD655A"/>
    <w:rsid w:val="00DD66F8"/>
    <w:rsid w:val="00DD6752"/>
    <w:rsid w:val="00DE2790"/>
    <w:rsid w:val="00DE2FC3"/>
    <w:rsid w:val="00DE347F"/>
    <w:rsid w:val="00DE39DF"/>
    <w:rsid w:val="00DE3D69"/>
    <w:rsid w:val="00DE46D4"/>
    <w:rsid w:val="00DE5E8B"/>
    <w:rsid w:val="00DE634B"/>
    <w:rsid w:val="00DE6D10"/>
    <w:rsid w:val="00DE730D"/>
    <w:rsid w:val="00DE7F76"/>
    <w:rsid w:val="00DF0032"/>
    <w:rsid w:val="00DF0BE5"/>
    <w:rsid w:val="00DF0DC2"/>
    <w:rsid w:val="00DF2C5C"/>
    <w:rsid w:val="00DF701A"/>
    <w:rsid w:val="00DF734F"/>
    <w:rsid w:val="00DF7552"/>
    <w:rsid w:val="00DF7619"/>
    <w:rsid w:val="00DF7D8C"/>
    <w:rsid w:val="00E00C5B"/>
    <w:rsid w:val="00E00E69"/>
    <w:rsid w:val="00E0256A"/>
    <w:rsid w:val="00E02CCA"/>
    <w:rsid w:val="00E034BA"/>
    <w:rsid w:val="00E04285"/>
    <w:rsid w:val="00E07586"/>
    <w:rsid w:val="00E110CB"/>
    <w:rsid w:val="00E11D37"/>
    <w:rsid w:val="00E1200D"/>
    <w:rsid w:val="00E142FD"/>
    <w:rsid w:val="00E14664"/>
    <w:rsid w:val="00E147F5"/>
    <w:rsid w:val="00E1500C"/>
    <w:rsid w:val="00E15373"/>
    <w:rsid w:val="00E156F0"/>
    <w:rsid w:val="00E1637C"/>
    <w:rsid w:val="00E1652B"/>
    <w:rsid w:val="00E17BAD"/>
    <w:rsid w:val="00E201E7"/>
    <w:rsid w:val="00E216D4"/>
    <w:rsid w:val="00E22DBD"/>
    <w:rsid w:val="00E22E70"/>
    <w:rsid w:val="00E235B8"/>
    <w:rsid w:val="00E243CC"/>
    <w:rsid w:val="00E317D4"/>
    <w:rsid w:val="00E336AC"/>
    <w:rsid w:val="00E43EEC"/>
    <w:rsid w:val="00E44CB5"/>
    <w:rsid w:val="00E45276"/>
    <w:rsid w:val="00E502EF"/>
    <w:rsid w:val="00E507D9"/>
    <w:rsid w:val="00E50BA5"/>
    <w:rsid w:val="00E523FB"/>
    <w:rsid w:val="00E52C3E"/>
    <w:rsid w:val="00E5360A"/>
    <w:rsid w:val="00E537FF"/>
    <w:rsid w:val="00E549FB"/>
    <w:rsid w:val="00E551FC"/>
    <w:rsid w:val="00E55C1F"/>
    <w:rsid w:val="00E56770"/>
    <w:rsid w:val="00E578DE"/>
    <w:rsid w:val="00E60DEB"/>
    <w:rsid w:val="00E61819"/>
    <w:rsid w:val="00E61F09"/>
    <w:rsid w:val="00E6246A"/>
    <w:rsid w:val="00E63076"/>
    <w:rsid w:val="00E66414"/>
    <w:rsid w:val="00E6698B"/>
    <w:rsid w:val="00E669F5"/>
    <w:rsid w:val="00E72730"/>
    <w:rsid w:val="00E72FD5"/>
    <w:rsid w:val="00E737A6"/>
    <w:rsid w:val="00E73B6F"/>
    <w:rsid w:val="00E7432D"/>
    <w:rsid w:val="00E74655"/>
    <w:rsid w:val="00E8078B"/>
    <w:rsid w:val="00E83B83"/>
    <w:rsid w:val="00E841A8"/>
    <w:rsid w:val="00E84770"/>
    <w:rsid w:val="00E84E45"/>
    <w:rsid w:val="00E850BB"/>
    <w:rsid w:val="00E8675C"/>
    <w:rsid w:val="00E87907"/>
    <w:rsid w:val="00E900C8"/>
    <w:rsid w:val="00E91AC3"/>
    <w:rsid w:val="00E933FE"/>
    <w:rsid w:val="00E959D0"/>
    <w:rsid w:val="00E968F9"/>
    <w:rsid w:val="00E96C5B"/>
    <w:rsid w:val="00E96E4B"/>
    <w:rsid w:val="00E9798B"/>
    <w:rsid w:val="00EA3C49"/>
    <w:rsid w:val="00EA4892"/>
    <w:rsid w:val="00EA566E"/>
    <w:rsid w:val="00EA5DBB"/>
    <w:rsid w:val="00EA767F"/>
    <w:rsid w:val="00EB071D"/>
    <w:rsid w:val="00EB1580"/>
    <w:rsid w:val="00EB1973"/>
    <w:rsid w:val="00EB2B79"/>
    <w:rsid w:val="00EB3207"/>
    <w:rsid w:val="00EB474C"/>
    <w:rsid w:val="00EB600C"/>
    <w:rsid w:val="00EB6494"/>
    <w:rsid w:val="00EB651B"/>
    <w:rsid w:val="00EB655C"/>
    <w:rsid w:val="00EB6667"/>
    <w:rsid w:val="00EC03D4"/>
    <w:rsid w:val="00EC2911"/>
    <w:rsid w:val="00EC291F"/>
    <w:rsid w:val="00EC2D57"/>
    <w:rsid w:val="00EC5C6C"/>
    <w:rsid w:val="00EC6032"/>
    <w:rsid w:val="00EC7CED"/>
    <w:rsid w:val="00ED036F"/>
    <w:rsid w:val="00ED0B86"/>
    <w:rsid w:val="00ED1201"/>
    <w:rsid w:val="00ED3DED"/>
    <w:rsid w:val="00ED476E"/>
    <w:rsid w:val="00ED4B41"/>
    <w:rsid w:val="00ED5647"/>
    <w:rsid w:val="00ED6062"/>
    <w:rsid w:val="00EE3184"/>
    <w:rsid w:val="00EE44F7"/>
    <w:rsid w:val="00EE6DB5"/>
    <w:rsid w:val="00EF0524"/>
    <w:rsid w:val="00EF1187"/>
    <w:rsid w:val="00EF18E5"/>
    <w:rsid w:val="00EF1D89"/>
    <w:rsid w:val="00EF2F7E"/>
    <w:rsid w:val="00EF4C95"/>
    <w:rsid w:val="00EF72E3"/>
    <w:rsid w:val="00EF7D9F"/>
    <w:rsid w:val="00F024EC"/>
    <w:rsid w:val="00F027E5"/>
    <w:rsid w:val="00F0688A"/>
    <w:rsid w:val="00F06E3D"/>
    <w:rsid w:val="00F07C47"/>
    <w:rsid w:val="00F10410"/>
    <w:rsid w:val="00F1062A"/>
    <w:rsid w:val="00F10C34"/>
    <w:rsid w:val="00F10D5E"/>
    <w:rsid w:val="00F10F0B"/>
    <w:rsid w:val="00F12E88"/>
    <w:rsid w:val="00F1364E"/>
    <w:rsid w:val="00F144B0"/>
    <w:rsid w:val="00F14DDC"/>
    <w:rsid w:val="00F151F1"/>
    <w:rsid w:val="00F15753"/>
    <w:rsid w:val="00F15F00"/>
    <w:rsid w:val="00F167AC"/>
    <w:rsid w:val="00F1699A"/>
    <w:rsid w:val="00F16A9D"/>
    <w:rsid w:val="00F17D20"/>
    <w:rsid w:val="00F24B71"/>
    <w:rsid w:val="00F24E99"/>
    <w:rsid w:val="00F251A5"/>
    <w:rsid w:val="00F251CE"/>
    <w:rsid w:val="00F26884"/>
    <w:rsid w:val="00F27272"/>
    <w:rsid w:val="00F274B2"/>
    <w:rsid w:val="00F27EA0"/>
    <w:rsid w:val="00F31985"/>
    <w:rsid w:val="00F33B7C"/>
    <w:rsid w:val="00F3558F"/>
    <w:rsid w:val="00F40454"/>
    <w:rsid w:val="00F41F31"/>
    <w:rsid w:val="00F42105"/>
    <w:rsid w:val="00F42419"/>
    <w:rsid w:val="00F453CA"/>
    <w:rsid w:val="00F47F91"/>
    <w:rsid w:val="00F52F35"/>
    <w:rsid w:val="00F53273"/>
    <w:rsid w:val="00F56D0A"/>
    <w:rsid w:val="00F575E2"/>
    <w:rsid w:val="00F577CB"/>
    <w:rsid w:val="00F6119C"/>
    <w:rsid w:val="00F6123D"/>
    <w:rsid w:val="00F620B8"/>
    <w:rsid w:val="00F63111"/>
    <w:rsid w:val="00F64DC7"/>
    <w:rsid w:val="00F67C4E"/>
    <w:rsid w:val="00F70D71"/>
    <w:rsid w:val="00F72478"/>
    <w:rsid w:val="00F72A6C"/>
    <w:rsid w:val="00F72E89"/>
    <w:rsid w:val="00F74A74"/>
    <w:rsid w:val="00F74F45"/>
    <w:rsid w:val="00F768B4"/>
    <w:rsid w:val="00F776D9"/>
    <w:rsid w:val="00F800A6"/>
    <w:rsid w:val="00F809AB"/>
    <w:rsid w:val="00F80C19"/>
    <w:rsid w:val="00F81514"/>
    <w:rsid w:val="00F81FB3"/>
    <w:rsid w:val="00F81FC1"/>
    <w:rsid w:val="00F82409"/>
    <w:rsid w:val="00F8252B"/>
    <w:rsid w:val="00F82BC6"/>
    <w:rsid w:val="00F830F7"/>
    <w:rsid w:val="00F85E69"/>
    <w:rsid w:val="00F86BCA"/>
    <w:rsid w:val="00F8717F"/>
    <w:rsid w:val="00F90512"/>
    <w:rsid w:val="00F90A42"/>
    <w:rsid w:val="00F91664"/>
    <w:rsid w:val="00F937F5"/>
    <w:rsid w:val="00F93EAC"/>
    <w:rsid w:val="00F94E6D"/>
    <w:rsid w:val="00F94FA2"/>
    <w:rsid w:val="00F96CCF"/>
    <w:rsid w:val="00FA0470"/>
    <w:rsid w:val="00FA1DEC"/>
    <w:rsid w:val="00FA1E89"/>
    <w:rsid w:val="00FA28FC"/>
    <w:rsid w:val="00FA2AD8"/>
    <w:rsid w:val="00FA3016"/>
    <w:rsid w:val="00FA337C"/>
    <w:rsid w:val="00FA50D2"/>
    <w:rsid w:val="00FA528D"/>
    <w:rsid w:val="00FA57F5"/>
    <w:rsid w:val="00FA5F07"/>
    <w:rsid w:val="00FB136E"/>
    <w:rsid w:val="00FB270B"/>
    <w:rsid w:val="00FB316D"/>
    <w:rsid w:val="00FB356E"/>
    <w:rsid w:val="00FB372C"/>
    <w:rsid w:val="00FB3A70"/>
    <w:rsid w:val="00FB4A89"/>
    <w:rsid w:val="00FB4B69"/>
    <w:rsid w:val="00FB6135"/>
    <w:rsid w:val="00FC1EE1"/>
    <w:rsid w:val="00FC20CC"/>
    <w:rsid w:val="00FC2149"/>
    <w:rsid w:val="00FC27A4"/>
    <w:rsid w:val="00FC3589"/>
    <w:rsid w:val="00FC35F8"/>
    <w:rsid w:val="00FC3672"/>
    <w:rsid w:val="00FC3DB0"/>
    <w:rsid w:val="00FC3E43"/>
    <w:rsid w:val="00FC53DD"/>
    <w:rsid w:val="00FC6DFF"/>
    <w:rsid w:val="00FC7B1E"/>
    <w:rsid w:val="00FD06BC"/>
    <w:rsid w:val="00FD08F8"/>
    <w:rsid w:val="00FD0E0D"/>
    <w:rsid w:val="00FD1288"/>
    <w:rsid w:val="00FD14A7"/>
    <w:rsid w:val="00FD2065"/>
    <w:rsid w:val="00FD2D6A"/>
    <w:rsid w:val="00FD2F9F"/>
    <w:rsid w:val="00FD3835"/>
    <w:rsid w:val="00FD4723"/>
    <w:rsid w:val="00FD478F"/>
    <w:rsid w:val="00FD6556"/>
    <w:rsid w:val="00FD7639"/>
    <w:rsid w:val="00FE12AB"/>
    <w:rsid w:val="00FE1FCD"/>
    <w:rsid w:val="00FE307F"/>
    <w:rsid w:val="00FE34C9"/>
    <w:rsid w:val="00FE4693"/>
    <w:rsid w:val="00FE4E48"/>
    <w:rsid w:val="00FE6D91"/>
    <w:rsid w:val="00FE74EB"/>
    <w:rsid w:val="00FF21A9"/>
    <w:rsid w:val="00FF27CF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D8EA4-FC7B-4F22-A310-EA1D1EB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6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062A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semiHidden/>
    <w:rsid w:val="00F1062A"/>
    <w:pPr>
      <w:spacing w:after="0" w:line="240" w:lineRule="auto"/>
    </w:pPr>
    <w:rPr>
      <w:rFonts w:ascii="Arial" w:eastAsia="Times New Roman" w:hAnsi="Arial" w:cs="Times New Roman"/>
      <w:b/>
      <w:sz w:val="6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1062A"/>
    <w:rPr>
      <w:rFonts w:ascii="Arial" w:eastAsia="Times New Roman" w:hAnsi="Arial" w:cs="Times New Roman"/>
      <w:b/>
      <w:sz w:val="6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62A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e@slafor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C9792C7D</Template>
  <TotalTime>0</TotalTime>
  <Pages>2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Hamer, Karen</dc:creator>
  <cp:keywords/>
  <dc:description/>
  <cp:lastModifiedBy>Annemarie Bell</cp:lastModifiedBy>
  <cp:revision>2</cp:revision>
  <dcterms:created xsi:type="dcterms:W3CDTF">2020-12-15T13:43:00Z</dcterms:created>
  <dcterms:modified xsi:type="dcterms:W3CDTF">2020-12-15T13:43:00Z</dcterms:modified>
</cp:coreProperties>
</file>