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E4" w:rsidRDefault="00272BE4">
      <w:pPr>
        <w:spacing w:after="0"/>
        <w:ind w:left="-5" w:right="132" w:hanging="10"/>
        <w:jc w:val="both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91610" cy="391795"/>
            <wp:effectExtent l="0" t="0" r="8890" b="8255"/>
            <wp:wrapTight wrapText="bothSides">
              <wp:wrapPolygon edited="0">
                <wp:start x="0" y="0"/>
                <wp:lineTo x="0" y="21005"/>
                <wp:lineTo x="21545" y="21005"/>
                <wp:lineTo x="21545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11" b="32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BE4" w:rsidRDefault="00272BE4" w:rsidP="00272BE4">
      <w:pPr>
        <w:spacing w:after="0"/>
        <w:ind w:left="-5" w:right="132" w:hanging="10"/>
        <w:jc w:val="both"/>
        <w:rPr>
          <w:b/>
          <w:sz w:val="36"/>
        </w:rPr>
      </w:pPr>
    </w:p>
    <w:p w:rsidR="00ED1E11" w:rsidRPr="00272BE4" w:rsidRDefault="004B0AFC" w:rsidP="00A20810">
      <w:pPr>
        <w:spacing w:after="0"/>
        <w:ind w:right="132"/>
        <w:rPr>
          <w:b/>
          <w:sz w:val="36"/>
        </w:rPr>
      </w:pPr>
      <w:r>
        <w:rPr>
          <w:b/>
          <w:sz w:val="36"/>
        </w:rPr>
        <w:t>Ast</w:t>
      </w:r>
      <w:r w:rsidR="00A20810">
        <w:rPr>
          <w:b/>
          <w:sz w:val="36"/>
        </w:rPr>
        <w:t>hma Health Care Plan</w:t>
      </w:r>
    </w:p>
    <w:tbl>
      <w:tblPr>
        <w:tblStyle w:val="TableGrid"/>
        <w:tblW w:w="8164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4"/>
        <w:gridCol w:w="5500"/>
      </w:tblGrid>
      <w:tr w:rsidR="00ED1E11">
        <w:trPr>
          <w:trHeight w:val="4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Pr="004B0AFC" w:rsidRDefault="008A5048">
            <w:pPr>
              <w:rPr>
                <w:sz w:val="28"/>
                <w:szCs w:val="28"/>
              </w:rPr>
            </w:pPr>
            <w:r w:rsidRPr="004B0AFC">
              <w:rPr>
                <w:sz w:val="28"/>
                <w:szCs w:val="28"/>
              </w:rPr>
              <w:t xml:space="preserve">Child’s name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Pr="004B0AFC" w:rsidRDefault="008A5048">
            <w:pPr>
              <w:ind w:left="1"/>
              <w:rPr>
                <w:sz w:val="28"/>
                <w:szCs w:val="28"/>
              </w:rPr>
            </w:pPr>
            <w:r w:rsidRPr="004B0AF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1E11">
        <w:trPr>
          <w:trHeight w:val="44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Pr="004B0AFC" w:rsidRDefault="008A5048">
            <w:pPr>
              <w:rPr>
                <w:sz w:val="28"/>
                <w:szCs w:val="28"/>
              </w:rPr>
            </w:pPr>
            <w:r w:rsidRPr="004B0AFC">
              <w:rPr>
                <w:sz w:val="28"/>
                <w:szCs w:val="28"/>
              </w:rPr>
              <w:t xml:space="preserve">Class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Pr="004B0AFC" w:rsidRDefault="008A5048">
            <w:pPr>
              <w:ind w:left="1"/>
              <w:rPr>
                <w:sz w:val="28"/>
                <w:szCs w:val="28"/>
              </w:rPr>
            </w:pPr>
            <w:r w:rsidRPr="004B0AF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1E11">
        <w:trPr>
          <w:trHeight w:val="44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Pr="004B0AFC" w:rsidRDefault="008A5048">
            <w:pPr>
              <w:rPr>
                <w:sz w:val="28"/>
                <w:szCs w:val="28"/>
              </w:rPr>
            </w:pPr>
            <w:r w:rsidRPr="004B0AFC">
              <w:rPr>
                <w:sz w:val="28"/>
                <w:szCs w:val="28"/>
              </w:rPr>
              <w:t xml:space="preserve">Date of birth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Pr="004B0AFC" w:rsidRDefault="008A5048">
            <w:pPr>
              <w:ind w:left="1"/>
              <w:rPr>
                <w:sz w:val="28"/>
                <w:szCs w:val="28"/>
              </w:rPr>
            </w:pPr>
            <w:r w:rsidRPr="004B0AF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1E11">
        <w:trPr>
          <w:trHeight w:val="219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Pr="004B0AFC" w:rsidRDefault="008A5048">
            <w:pPr>
              <w:rPr>
                <w:sz w:val="28"/>
                <w:szCs w:val="28"/>
              </w:rPr>
            </w:pPr>
            <w:r w:rsidRPr="004B0AFC">
              <w:rPr>
                <w:sz w:val="28"/>
                <w:szCs w:val="28"/>
              </w:rPr>
              <w:t xml:space="preserve">Child’s Address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Pr="004B0AFC" w:rsidRDefault="008A5048">
            <w:pPr>
              <w:ind w:left="1"/>
              <w:rPr>
                <w:sz w:val="28"/>
                <w:szCs w:val="28"/>
              </w:rPr>
            </w:pPr>
            <w:r w:rsidRPr="004B0AF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1E11">
        <w:trPr>
          <w:trHeight w:val="84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Pr="004B0AFC" w:rsidRDefault="008A5048">
            <w:pPr>
              <w:rPr>
                <w:sz w:val="28"/>
                <w:szCs w:val="28"/>
              </w:rPr>
            </w:pPr>
            <w:r w:rsidRPr="004B0AFC">
              <w:rPr>
                <w:sz w:val="28"/>
                <w:szCs w:val="28"/>
              </w:rPr>
              <w:t xml:space="preserve">Date Asthma diagnosed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Pr="004B0AFC" w:rsidRDefault="008A5048">
            <w:pPr>
              <w:ind w:left="1"/>
              <w:rPr>
                <w:sz w:val="28"/>
                <w:szCs w:val="28"/>
              </w:rPr>
            </w:pPr>
            <w:r w:rsidRPr="004B0AF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D1E11" w:rsidRDefault="008A5048">
      <w:pPr>
        <w:spacing w:after="28"/>
      </w:pPr>
      <w:r>
        <w:rPr>
          <w:b/>
          <w:sz w:val="32"/>
        </w:rPr>
        <w:t xml:space="preserve"> </w:t>
      </w:r>
    </w:p>
    <w:p w:rsidR="00ED1E11" w:rsidRDefault="008A5048">
      <w:pPr>
        <w:spacing w:after="0"/>
        <w:ind w:left="-5" w:hanging="10"/>
      </w:pPr>
      <w:r>
        <w:rPr>
          <w:b/>
          <w:sz w:val="32"/>
        </w:rPr>
        <w:t xml:space="preserve">Family Contact Information (x3 in case of emergency) </w:t>
      </w:r>
    </w:p>
    <w:tbl>
      <w:tblPr>
        <w:tblStyle w:val="TableGrid"/>
        <w:tblW w:w="8100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7"/>
        <w:gridCol w:w="5433"/>
      </w:tblGrid>
      <w:tr w:rsidR="00ED1E11">
        <w:trPr>
          <w:trHeight w:val="74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Parent/Guardians Name(Relationship)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45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Phone no. Home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44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Work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44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Mobile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44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72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Parent/Guardians Name(Relationship)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45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Phone no. Home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44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Work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44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Mobile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44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74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Parent/Guardians Name(Relationship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44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Phone no. Home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44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Work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45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Mobile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pPr>
              <w:ind w:left="1"/>
            </w:pPr>
            <w:r>
              <w:rPr>
                <w:b/>
                <w:sz w:val="36"/>
              </w:rPr>
              <w:t xml:space="preserve"> </w:t>
            </w:r>
          </w:p>
        </w:tc>
      </w:tr>
    </w:tbl>
    <w:p w:rsidR="00ED1E11" w:rsidRDefault="008A5048">
      <w:pPr>
        <w:spacing w:after="28"/>
      </w:pPr>
      <w:r>
        <w:rPr>
          <w:b/>
          <w:sz w:val="32"/>
        </w:rPr>
        <w:t xml:space="preserve"> </w:t>
      </w:r>
    </w:p>
    <w:p w:rsidR="00ED1E11" w:rsidRDefault="008A5048">
      <w:pPr>
        <w:spacing w:after="0"/>
        <w:ind w:left="-5" w:hanging="10"/>
      </w:pPr>
      <w:r>
        <w:rPr>
          <w:b/>
          <w:sz w:val="32"/>
        </w:rPr>
        <w:lastRenderedPageBreak/>
        <w:t xml:space="preserve">G.P </w:t>
      </w:r>
    </w:p>
    <w:tbl>
      <w:tblPr>
        <w:tblStyle w:val="TableGrid"/>
        <w:tblW w:w="8073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82"/>
        <w:gridCol w:w="5591"/>
      </w:tblGrid>
      <w:tr w:rsidR="00ED1E11">
        <w:trPr>
          <w:trHeight w:val="61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Name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61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Phone No.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b/>
                <w:sz w:val="36"/>
              </w:rPr>
              <w:t xml:space="preserve"> </w:t>
            </w:r>
          </w:p>
        </w:tc>
      </w:tr>
    </w:tbl>
    <w:p w:rsidR="00ED1E11" w:rsidRDefault="008A5048">
      <w:pPr>
        <w:spacing w:after="30"/>
      </w:pPr>
      <w:r>
        <w:rPr>
          <w:b/>
          <w:sz w:val="32"/>
        </w:rPr>
        <w:t xml:space="preserve"> </w:t>
      </w:r>
    </w:p>
    <w:p w:rsidR="00ED1E11" w:rsidRDefault="008A5048">
      <w:pPr>
        <w:spacing w:after="0"/>
        <w:ind w:left="-5" w:hanging="10"/>
      </w:pPr>
      <w:r>
        <w:rPr>
          <w:b/>
          <w:sz w:val="32"/>
        </w:rPr>
        <w:t xml:space="preserve">Clinic/Hospital Contact </w:t>
      </w:r>
      <w:r w:rsidR="00A20810">
        <w:rPr>
          <w:b/>
          <w:sz w:val="32"/>
        </w:rPr>
        <w:t>(If applicable)</w:t>
      </w:r>
      <w:bookmarkStart w:id="0" w:name="_GoBack"/>
      <w:bookmarkEnd w:id="0"/>
    </w:p>
    <w:tbl>
      <w:tblPr>
        <w:tblStyle w:val="TableGrid"/>
        <w:tblW w:w="7994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88"/>
        <w:gridCol w:w="5706"/>
      </w:tblGrid>
      <w:tr w:rsidR="00ED1E11">
        <w:trPr>
          <w:trHeight w:val="44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Name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b/>
                <w:sz w:val="36"/>
              </w:rPr>
              <w:t xml:space="preserve"> </w:t>
            </w:r>
          </w:p>
        </w:tc>
      </w:tr>
      <w:tr w:rsidR="00ED1E11">
        <w:trPr>
          <w:trHeight w:val="44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sz w:val="28"/>
              </w:rPr>
              <w:t xml:space="preserve">Phone No.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b/>
                <w:sz w:val="36"/>
              </w:rPr>
              <w:t xml:space="preserve"> </w:t>
            </w:r>
          </w:p>
        </w:tc>
      </w:tr>
    </w:tbl>
    <w:p w:rsidR="00ED1E11" w:rsidRDefault="008A5048">
      <w:pPr>
        <w:spacing w:after="184"/>
      </w:pPr>
      <w:r>
        <w:rPr>
          <w:b/>
          <w:sz w:val="28"/>
        </w:rPr>
        <w:t xml:space="preserve"> </w:t>
      </w:r>
    </w:p>
    <w:p w:rsidR="00ED1E11" w:rsidRDefault="008A5048">
      <w:pPr>
        <w:spacing w:after="4" w:line="267" w:lineRule="auto"/>
        <w:ind w:left="-5" w:hanging="10"/>
      </w:pPr>
      <w:r>
        <w:rPr>
          <w:b/>
          <w:sz w:val="24"/>
        </w:rPr>
        <w:t xml:space="preserve">Describe how the asthma affects your child including their typical symptoms and asthma ‘triggers’ </w:t>
      </w:r>
    </w:p>
    <w:tbl>
      <w:tblPr>
        <w:tblStyle w:val="TableGrid"/>
        <w:tblW w:w="9244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44"/>
      </w:tblGrid>
      <w:tr w:rsidR="00ED1E11" w:rsidTr="00272BE4">
        <w:trPr>
          <w:trHeight w:val="1495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b/>
                <w:sz w:val="24"/>
              </w:rPr>
              <w:t xml:space="preserve"> </w:t>
            </w:r>
          </w:p>
        </w:tc>
      </w:tr>
    </w:tbl>
    <w:p w:rsidR="00ED1E11" w:rsidRDefault="008A5048">
      <w:pPr>
        <w:spacing w:after="88"/>
      </w:pPr>
      <w:r>
        <w:rPr>
          <w:b/>
          <w:sz w:val="16"/>
        </w:rPr>
        <w:t xml:space="preserve"> </w:t>
      </w:r>
    </w:p>
    <w:p w:rsidR="00ED1E11" w:rsidRDefault="008A5048">
      <w:pPr>
        <w:spacing w:after="4" w:line="267" w:lineRule="auto"/>
        <w:ind w:left="-5" w:hanging="10"/>
      </w:pPr>
      <w:r>
        <w:rPr>
          <w:b/>
          <w:sz w:val="24"/>
        </w:rPr>
        <w:t xml:space="preserve">Describe their daily care requirements including the name of their asthma medicine(s), how often it is used and the dose. </w:t>
      </w:r>
      <w:r>
        <w:rPr>
          <w:b/>
          <w:i/>
          <w:sz w:val="24"/>
        </w:rPr>
        <w:t>(E.g. once or twice daily, just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when they have asthma symptoms, before sport) </w:t>
      </w:r>
    </w:p>
    <w:tbl>
      <w:tblPr>
        <w:tblStyle w:val="TableGrid"/>
        <w:tblW w:w="9244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44"/>
      </w:tblGrid>
      <w:tr w:rsidR="00ED1E11" w:rsidTr="00272BE4">
        <w:trPr>
          <w:trHeight w:val="1178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b/>
                <w:sz w:val="24"/>
              </w:rPr>
              <w:t xml:space="preserve"> </w:t>
            </w:r>
          </w:p>
        </w:tc>
      </w:tr>
    </w:tbl>
    <w:p w:rsidR="00ED1E11" w:rsidRDefault="008A5048">
      <w:pPr>
        <w:spacing w:after="88"/>
      </w:pPr>
      <w:r>
        <w:rPr>
          <w:b/>
          <w:sz w:val="16"/>
        </w:rPr>
        <w:t xml:space="preserve"> </w:t>
      </w:r>
    </w:p>
    <w:p w:rsidR="00ED1E11" w:rsidRDefault="008A5048">
      <w:pPr>
        <w:spacing w:after="4" w:line="267" w:lineRule="auto"/>
        <w:ind w:left="-5" w:hanging="10"/>
      </w:pPr>
      <w:r>
        <w:rPr>
          <w:b/>
          <w:sz w:val="24"/>
        </w:rPr>
        <w:t xml:space="preserve">Describe what an asthma attack looks like for your child and the action to be taken if this occurs. </w:t>
      </w:r>
    </w:p>
    <w:tbl>
      <w:tblPr>
        <w:tblStyle w:val="TableGrid"/>
        <w:tblW w:w="9244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44"/>
      </w:tblGrid>
      <w:tr w:rsidR="00ED1E11" w:rsidTr="00272BE4">
        <w:trPr>
          <w:trHeight w:val="1191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11" w:rsidRDefault="008A5048">
            <w:r>
              <w:rPr>
                <w:b/>
                <w:sz w:val="24"/>
              </w:rPr>
              <w:t xml:space="preserve"> </w:t>
            </w:r>
          </w:p>
        </w:tc>
      </w:tr>
    </w:tbl>
    <w:p w:rsidR="00ED1E11" w:rsidRDefault="008A5048">
      <w:pPr>
        <w:spacing w:after="21"/>
        <w:ind w:left="263"/>
        <w:jc w:val="center"/>
      </w:pPr>
      <w:r>
        <w:rPr>
          <w:b/>
          <w:sz w:val="28"/>
        </w:rPr>
        <w:t xml:space="preserve"> </w:t>
      </w:r>
    </w:p>
    <w:p w:rsidR="00ED1E11" w:rsidRDefault="008A5048">
      <w:pPr>
        <w:spacing w:after="0"/>
        <w:ind w:left="211" w:hanging="10"/>
        <w:jc w:val="center"/>
      </w:pPr>
      <w:r>
        <w:rPr>
          <w:b/>
          <w:sz w:val="28"/>
        </w:rPr>
        <w:t xml:space="preserve">Advice for Parents/Guardians </w:t>
      </w:r>
    </w:p>
    <w:p w:rsidR="00ED1E11" w:rsidRDefault="008A5048">
      <w:pPr>
        <w:spacing w:after="52" w:line="268" w:lineRule="auto"/>
        <w:ind w:left="10" w:hanging="10"/>
      </w:pPr>
      <w:r>
        <w:rPr>
          <w:b/>
          <w:sz w:val="20"/>
        </w:rPr>
        <w:t xml:space="preserve">Remember: </w:t>
      </w:r>
    </w:p>
    <w:p w:rsidR="00ED1E11" w:rsidRDefault="008A5048">
      <w:pPr>
        <w:numPr>
          <w:ilvl w:val="0"/>
          <w:numId w:val="1"/>
        </w:numPr>
        <w:spacing w:after="35"/>
        <w:ind w:hanging="360"/>
      </w:pPr>
      <w:r>
        <w:rPr>
          <w:b/>
          <w:sz w:val="20"/>
        </w:rPr>
        <w:t xml:space="preserve">It is your responsibility to tell the school about any changes in your child’s asthma and/or their asthma medication. </w:t>
      </w:r>
    </w:p>
    <w:p w:rsidR="00ED1E11" w:rsidRDefault="008A5048">
      <w:pPr>
        <w:numPr>
          <w:ilvl w:val="0"/>
          <w:numId w:val="1"/>
        </w:numPr>
        <w:spacing w:after="52" w:line="268" w:lineRule="auto"/>
        <w:ind w:hanging="360"/>
      </w:pPr>
      <w:r>
        <w:rPr>
          <w:b/>
          <w:sz w:val="20"/>
        </w:rPr>
        <w:t xml:space="preserve">It is your responsibility to ensure that your child has their ‘relieving’ medication and a ‘spacer’ with them in school and that it is clearly labelled with their name/class.  </w:t>
      </w:r>
    </w:p>
    <w:p w:rsidR="00ED1E11" w:rsidRDefault="008A5048">
      <w:pPr>
        <w:numPr>
          <w:ilvl w:val="0"/>
          <w:numId w:val="1"/>
        </w:numPr>
        <w:spacing w:after="28" w:line="268" w:lineRule="auto"/>
        <w:ind w:hanging="360"/>
      </w:pPr>
      <w:r>
        <w:rPr>
          <w:b/>
          <w:sz w:val="20"/>
        </w:rPr>
        <w:t xml:space="preserve">It is your responsibility to ensure that your child’s asthma medication has not expired. </w:t>
      </w:r>
    </w:p>
    <w:p w:rsidR="00ED1E11" w:rsidRDefault="00ED1E11" w:rsidP="002E798B">
      <w:pPr>
        <w:spacing w:after="0" w:line="268" w:lineRule="auto"/>
        <w:ind w:left="705"/>
      </w:pPr>
    </w:p>
    <w:p w:rsidR="00ED1E11" w:rsidRDefault="008A5048">
      <w:pPr>
        <w:spacing w:after="57"/>
        <w:ind w:left="720"/>
      </w:pPr>
      <w:r>
        <w:rPr>
          <w:b/>
          <w:sz w:val="20"/>
        </w:rPr>
        <w:t xml:space="preserve"> </w:t>
      </w:r>
    </w:p>
    <w:p w:rsidR="00ED1E11" w:rsidRDefault="008A5048">
      <w:pPr>
        <w:spacing w:after="4" w:line="267" w:lineRule="auto"/>
        <w:ind w:left="-5" w:hanging="10"/>
      </w:pPr>
      <w:r>
        <w:rPr>
          <w:b/>
          <w:sz w:val="24"/>
        </w:rPr>
        <w:t>I consent that I am happy that the above information be passed onto emergency care staff in the event of a</w:t>
      </w:r>
      <w:r w:rsidR="00272BE4">
        <w:rPr>
          <w:b/>
          <w:sz w:val="24"/>
        </w:rPr>
        <w:t>n</w:t>
      </w:r>
      <w:r>
        <w:rPr>
          <w:b/>
          <w:sz w:val="24"/>
        </w:rPr>
        <w:t xml:space="preserve"> emergency during school hours or during after school activities. </w:t>
      </w:r>
    </w:p>
    <w:p w:rsidR="00ED1E11" w:rsidRDefault="008A5048">
      <w:pPr>
        <w:spacing w:after="22"/>
      </w:pPr>
      <w:r>
        <w:rPr>
          <w:b/>
          <w:sz w:val="24"/>
        </w:rPr>
        <w:t xml:space="preserve"> </w:t>
      </w:r>
    </w:p>
    <w:p w:rsidR="00ED1E11" w:rsidRDefault="008A5048">
      <w:pPr>
        <w:spacing w:after="4" w:line="267" w:lineRule="auto"/>
        <w:ind w:left="-5" w:hanging="10"/>
      </w:pPr>
      <w:r>
        <w:rPr>
          <w:b/>
          <w:sz w:val="24"/>
        </w:rPr>
        <w:t xml:space="preserve">Parent/Guardian Signature……………………………………………………………  Date………………………………………….. </w:t>
      </w:r>
    </w:p>
    <w:p w:rsidR="00ED1E11" w:rsidRDefault="008A5048">
      <w:pPr>
        <w:spacing w:after="22"/>
      </w:pPr>
      <w:r>
        <w:rPr>
          <w:b/>
          <w:sz w:val="24"/>
        </w:rPr>
        <w:t xml:space="preserve"> </w:t>
      </w:r>
    </w:p>
    <w:p w:rsidR="00ED1E11" w:rsidRDefault="008A5048">
      <w:pPr>
        <w:spacing w:after="4" w:line="267" w:lineRule="auto"/>
        <w:ind w:left="-5" w:hanging="10"/>
      </w:pPr>
      <w:r>
        <w:rPr>
          <w:b/>
          <w:sz w:val="24"/>
        </w:rPr>
        <w:t xml:space="preserve">Name of Parent/Guardian (printed)……………………………………………………………………………………………………  </w:t>
      </w:r>
    </w:p>
    <w:p w:rsidR="00272BE4" w:rsidRDefault="00272BE4">
      <w:pPr>
        <w:spacing w:after="21"/>
        <w:ind w:right="874"/>
        <w:jc w:val="right"/>
        <w:rPr>
          <w:i/>
          <w:sz w:val="28"/>
        </w:rPr>
      </w:pPr>
    </w:p>
    <w:p w:rsidR="00272BE4" w:rsidRDefault="00E224DC">
      <w:pPr>
        <w:spacing w:after="21"/>
        <w:ind w:right="874"/>
        <w:jc w:val="right"/>
        <w:rPr>
          <w:i/>
          <w:sz w:val="28"/>
        </w:rPr>
      </w:pPr>
      <w:r>
        <w:rPr>
          <w:b/>
          <w:noProof/>
          <w:sz w:val="36"/>
        </w:rPr>
        <w:lastRenderedPageBreak/>
        <w:drawing>
          <wp:anchor distT="0" distB="0" distL="114300" distR="114300" simplePos="0" relativeHeight="251667456" behindDoc="1" locked="0" layoutInCell="1" allowOverlap="1" wp14:anchorId="0D3482F1" wp14:editId="329005C8">
            <wp:simplePos x="0" y="0"/>
            <wp:positionH relativeFrom="margin">
              <wp:posOffset>1386889</wp:posOffset>
            </wp:positionH>
            <wp:positionV relativeFrom="paragraph">
              <wp:posOffset>440</wp:posOffset>
            </wp:positionV>
            <wp:extent cx="3991610" cy="391795"/>
            <wp:effectExtent l="0" t="0" r="8890" b="8255"/>
            <wp:wrapTight wrapText="bothSides">
              <wp:wrapPolygon edited="0">
                <wp:start x="0" y="0"/>
                <wp:lineTo x="0" y="21005"/>
                <wp:lineTo x="21545" y="21005"/>
                <wp:lineTo x="21545" y="0"/>
                <wp:lineTo x="0" y="0"/>
              </wp:wrapPolygon>
            </wp:wrapTight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11" b="32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E11" w:rsidRDefault="00ED1E11">
      <w:pPr>
        <w:spacing w:after="20"/>
        <w:rPr>
          <w:b/>
          <w:sz w:val="24"/>
        </w:rPr>
      </w:pPr>
    </w:p>
    <w:p w:rsidR="002E798B" w:rsidRDefault="002E798B">
      <w:pPr>
        <w:spacing w:after="20"/>
      </w:pPr>
    </w:p>
    <w:p w:rsidR="008A5048" w:rsidRPr="00E224DC" w:rsidRDefault="008A5048" w:rsidP="00E224DC">
      <w:pPr>
        <w:spacing w:after="22"/>
        <w:jc w:val="center"/>
      </w:pPr>
      <w:r w:rsidRPr="004D39D2">
        <w:rPr>
          <w:color w:val="auto"/>
          <w:sz w:val="32"/>
          <w:u w:val="single"/>
        </w:rPr>
        <w:t>Letter of consent for use of</w:t>
      </w:r>
    </w:p>
    <w:p w:rsidR="008A5048" w:rsidRPr="004D39D2" w:rsidRDefault="008A5048" w:rsidP="008A5048">
      <w:pPr>
        <w:spacing w:after="194"/>
        <w:ind w:left="160" w:hanging="10"/>
        <w:jc w:val="center"/>
        <w:rPr>
          <w:color w:val="auto"/>
          <w:u w:val="single"/>
        </w:rPr>
      </w:pPr>
      <w:r w:rsidRPr="004D39D2">
        <w:rPr>
          <w:color w:val="auto"/>
          <w:sz w:val="32"/>
          <w:u w:val="single"/>
        </w:rPr>
        <w:t xml:space="preserve">School Emergency Salbutamol Inhaler  </w:t>
      </w:r>
    </w:p>
    <w:p w:rsidR="008A5048" w:rsidRPr="004D39D2" w:rsidRDefault="008A5048" w:rsidP="008A5048">
      <w:pPr>
        <w:spacing w:after="210" w:line="268" w:lineRule="auto"/>
        <w:ind w:left="-5" w:hanging="10"/>
        <w:rPr>
          <w:color w:val="auto"/>
        </w:rPr>
      </w:pPr>
      <w:r w:rsidRPr="004D39D2">
        <w:rPr>
          <w:color w:val="auto"/>
          <w:sz w:val="28"/>
        </w:rPr>
        <w:t xml:space="preserve">Child’s name………………………………………………………………..                   Class………….. </w:t>
      </w:r>
    </w:p>
    <w:p w:rsidR="008A5048" w:rsidRPr="004D39D2" w:rsidRDefault="008A5048" w:rsidP="008A5048">
      <w:pPr>
        <w:spacing w:after="210" w:line="268" w:lineRule="auto"/>
        <w:ind w:left="-5" w:hanging="10"/>
        <w:rPr>
          <w:color w:val="auto"/>
        </w:rPr>
      </w:pPr>
      <w:r w:rsidRPr="004D39D2">
        <w:rPr>
          <w:color w:val="auto"/>
          <w:sz w:val="28"/>
        </w:rPr>
        <w:t xml:space="preserve">Date……………………………… </w:t>
      </w:r>
    </w:p>
    <w:p w:rsidR="008A5048" w:rsidRPr="004D39D2" w:rsidRDefault="008A5048" w:rsidP="008A5048">
      <w:pPr>
        <w:spacing w:after="210" w:line="268" w:lineRule="auto"/>
        <w:ind w:left="-5" w:hanging="10"/>
        <w:rPr>
          <w:color w:val="auto"/>
        </w:rPr>
      </w:pPr>
      <w:r w:rsidRPr="004D39D2">
        <w:rPr>
          <w:i/>
          <w:color w:val="auto"/>
          <w:sz w:val="28"/>
        </w:rPr>
        <w:t>From 1</w:t>
      </w:r>
      <w:r w:rsidRPr="004D39D2">
        <w:rPr>
          <w:i/>
          <w:color w:val="auto"/>
          <w:sz w:val="28"/>
          <w:vertAlign w:val="superscript"/>
        </w:rPr>
        <w:t>st</w:t>
      </w:r>
      <w:r w:rsidRPr="004D39D2">
        <w:rPr>
          <w:i/>
          <w:color w:val="auto"/>
          <w:sz w:val="28"/>
        </w:rPr>
        <w:t xml:space="preserve"> October 2014 the Human Medicines Regulations 2014 will allow schools to keep a ‘Salbutamol’ inhaler for use in emergencies. </w:t>
      </w:r>
    </w:p>
    <w:p w:rsidR="008A5048" w:rsidRPr="004D39D2" w:rsidRDefault="008A5048" w:rsidP="008A5048">
      <w:pPr>
        <w:spacing w:after="210" w:line="268" w:lineRule="auto"/>
        <w:ind w:left="-5" w:hanging="10"/>
        <w:rPr>
          <w:color w:val="auto"/>
        </w:rPr>
      </w:pPr>
      <w:r w:rsidRPr="004D39D2">
        <w:rPr>
          <w:i/>
          <w:color w:val="auto"/>
          <w:sz w:val="28"/>
        </w:rPr>
        <w:t xml:space="preserve">This will be used for any pupil with asthma or who has been prescribed an inhaler as a reliever medication. </w:t>
      </w:r>
    </w:p>
    <w:p w:rsidR="008A5048" w:rsidRPr="004D39D2" w:rsidRDefault="008A5048" w:rsidP="008A5048">
      <w:pPr>
        <w:spacing w:after="210" w:line="268" w:lineRule="auto"/>
        <w:ind w:left="-5" w:hanging="10"/>
        <w:rPr>
          <w:color w:val="auto"/>
        </w:rPr>
      </w:pPr>
      <w:r w:rsidRPr="004D39D2">
        <w:rPr>
          <w:i/>
          <w:color w:val="auto"/>
          <w:sz w:val="28"/>
        </w:rPr>
        <w:t xml:space="preserve">This can </w:t>
      </w:r>
      <w:r w:rsidRPr="004D39D2">
        <w:rPr>
          <w:i/>
          <w:color w:val="auto"/>
          <w:sz w:val="28"/>
          <w:u w:val="single" w:color="FF0000"/>
        </w:rPr>
        <w:t xml:space="preserve">only </w:t>
      </w:r>
      <w:r w:rsidRPr="004D39D2">
        <w:rPr>
          <w:i/>
          <w:color w:val="auto"/>
          <w:sz w:val="28"/>
        </w:rPr>
        <w:t xml:space="preserve">be used if the pupils prescribed inhaler is not available. </w:t>
      </w:r>
    </w:p>
    <w:p w:rsidR="008A5048" w:rsidRPr="004D39D2" w:rsidRDefault="008A5048" w:rsidP="008A5048">
      <w:pPr>
        <w:spacing w:after="221"/>
        <w:rPr>
          <w:color w:val="auto"/>
        </w:rPr>
      </w:pPr>
      <w:r w:rsidRPr="004D39D2">
        <w:rPr>
          <w:i/>
          <w:color w:val="auto"/>
          <w:sz w:val="28"/>
        </w:rPr>
        <w:t xml:space="preserve"> </w:t>
      </w:r>
    </w:p>
    <w:p w:rsidR="008A5048" w:rsidRPr="004D39D2" w:rsidRDefault="008A5048" w:rsidP="008A5048">
      <w:pPr>
        <w:spacing w:after="210" w:line="268" w:lineRule="auto"/>
        <w:ind w:left="-5" w:hanging="10"/>
        <w:rPr>
          <w:color w:val="auto"/>
        </w:rPr>
      </w:pPr>
      <w:r w:rsidRPr="004D39D2">
        <w:rPr>
          <w:i/>
          <w:color w:val="auto"/>
          <w:sz w:val="28"/>
        </w:rPr>
        <w:t xml:space="preserve">As your child is on our Asthma Register we ask that you also give your permission for the Emergency inhaler to be administered should the occasion arise. </w:t>
      </w:r>
    </w:p>
    <w:p w:rsidR="008A5048" w:rsidRPr="004D39D2" w:rsidRDefault="008A5048" w:rsidP="008A5048">
      <w:pPr>
        <w:spacing w:after="210" w:line="268" w:lineRule="auto"/>
        <w:ind w:left="-5" w:hanging="10"/>
        <w:rPr>
          <w:color w:val="auto"/>
        </w:rPr>
      </w:pPr>
      <w:r w:rsidRPr="004D39D2">
        <w:rPr>
          <w:i/>
          <w:color w:val="auto"/>
          <w:sz w:val="28"/>
        </w:rPr>
        <w:t xml:space="preserve">Yours sincerely </w:t>
      </w:r>
    </w:p>
    <w:p w:rsidR="008A5048" w:rsidRPr="004D39D2" w:rsidRDefault="008A5048" w:rsidP="008A5048">
      <w:pPr>
        <w:spacing w:after="220"/>
        <w:rPr>
          <w:color w:val="auto"/>
        </w:rPr>
      </w:pPr>
      <w:r w:rsidRPr="004D39D2">
        <w:rPr>
          <w:i/>
          <w:color w:val="auto"/>
          <w:sz w:val="28"/>
        </w:rPr>
        <w:t xml:space="preserve"> </w:t>
      </w:r>
    </w:p>
    <w:p w:rsidR="008A5048" w:rsidRPr="004D39D2" w:rsidRDefault="008A5048" w:rsidP="008A5048">
      <w:pPr>
        <w:spacing w:after="0" w:line="268" w:lineRule="auto"/>
        <w:ind w:left="-5" w:hanging="10"/>
        <w:rPr>
          <w:color w:val="auto"/>
        </w:rPr>
      </w:pPr>
      <w:r>
        <w:rPr>
          <w:i/>
          <w:color w:val="auto"/>
          <w:sz w:val="28"/>
        </w:rPr>
        <w:t>Mrs Bell</w:t>
      </w:r>
    </w:p>
    <w:p w:rsidR="008A5048" w:rsidRPr="004D39D2" w:rsidRDefault="008A5048" w:rsidP="008A5048">
      <w:pPr>
        <w:spacing w:after="0" w:line="268" w:lineRule="auto"/>
        <w:ind w:left="-5" w:hanging="10"/>
        <w:rPr>
          <w:color w:val="auto"/>
        </w:rPr>
      </w:pPr>
      <w:r w:rsidRPr="004D39D2">
        <w:rPr>
          <w:i/>
          <w:color w:val="auto"/>
          <w:sz w:val="28"/>
        </w:rPr>
        <w:t xml:space="preserve">Head Teacher </w:t>
      </w:r>
    </w:p>
    <w:p w:rsidR="008A5048" w:rsidRPr="004D39D2" w:rsidRDefault="008A5048" w:rsidP="008A5048">
      <w:pPr>
        <w:spacing w:after="0"/>
        <w:rPr>
          <w:color w:val="auto"/>
        </w:rPr>
      </w:pPr>
      <w:r w:rsidRPr="004D39D2">
        <w:rPr>
          <w:i/>
          <w:color w:val="auto"/>
          <w:sz w:val="28"/>
        </w:rPr>
        <w:t xml:space="preserve"> </w:t>
      </w:r>
    </w:p>
    <w:p w:rsidR="008A5048" w:rsidRPr="004D39D2" w:rsidRDefault="008A5048" w:rsidP="008A5048">
      <w:pPr>
        <w:spacing w:after="257"/>
        <w:ind w:left="-29" w:right="-139"/>
        <w:rPr>
          <w:color w:val="auto"/>
        </w:rPr>
      </w:pPr>
      <w:r w:rsidRPr="004D39D2">
        <w:rPr>
          <w:noProof/>
          <w:color w:val="auto"/>
        </w:rPr>
        <mc:AlternateContent>
          <mc:Choice Requires="wpg">
            <w:drawing>
              <wp:inline distT="0" distB="0" distL="0" distR="0" wp14:anchorId="269EB717" wp14:editId="31E2A9F9">
                <wp:extent cx="6684264" cy="9144"/>
                <wp:effectExtent l="0" t="0" r="0" b="0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9144"/>
                          <a:chOff x="0" y="0"/>
                          <a:chExt cx="6684264" cy="9144"/>
                        </a:xfrm>
                      </wpg:grpSpPr>
                      <wps:wsp>
                        <wps:cNvPr id="701" name="Shape 701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824FA" id="Group 494" o:spid="_x0000_s1026" style="width:526.3pt;height:.7pt;mso-position-horizontal-relative:char;mso-position-vertical-relative:line" coordsize="66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">
                <v:shape id="Shape 701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:rsidR="008A5048" w:rsidRPr="004D39D2" w:rsidRDefault="008A5048" w:rsidP="008A5048">
      <w:pPr>
        <w:spacing w:after="220"/>
        <w:rPr>
          <w:color w:val="auto"/>
        </w:rPr>
      </w:pPr>
      <w:r w:rsidRPr="004D39D2">
        <w:rPr>
          <w:i/>
          <w:color w:val="auto"/>
          <w:sz w:val="28"/>
        </w:rPr>
        <w:t xml:space="preserve"> </w:t>
      </w:r>
    </w:p>
    <w:p w:rsidR="008A5048" w:rsidRPr="004D39D2" w:rsidRDefault="008A5048" w:rsidP="008A5048">
      <w:pPr>
        <w:spacing w:after="210" w:line="268" w:lineRule="auto"/>
        <w:ind w:left="-5" w:hanging="10"/>
        <w:rPr>
          <w:color w:val="auto"/>
        </w:rPr>
      </w:pPr>
      <w:r w:rsidRPr="004D39D2">
        <w:rPr>
          <w:color w:val="auto"/>
          <w:sz w:val="28"/>
        </w:rPr>
        <w:t xml:space="preserve">In the event of my child displaying symptoms of Asthma and if their inhaler is not available or unusable I consent for my child to receive the School ‘Salbutamol’ Emergency Inhaler. </w:t>
      </w:r>
    </w:p>
    <w:p w:rsidR="008A5048" w:rsidRPr="004D39D2" w:rsidRDefault="008A5048" w:rsidP="008A5048">
      <w:pPr>
        <w:spacing w:after="210" w:line="268" w:lineRule="auto"/>
        <w:ind w:left="-5" w:hanging="10"/>
        <w:rPr>
          <w:color w:val="auto"/>
        </w:rPr>
      </w:pPr>
      <w:r w:rsidRPr="004D39D2">
        <w:rPr>
          <w:color w:val="auto"/>
          <w:sz w:val="28"/>
        </w:rPr>
        <w:t xml:space="preserve">Parent/Carer Name……………………………………………………………………………….. </w:t>
      </w:r>
    </w:p>
    <w:p w:rsidR="008A5048" w:rsidRPr="004D39D2" w:rsidRDefault="008A5048" w:rsidP="008A5048">
      <w:pPr>
        <w:spacing w:after="210" w:line="268" w:lineRule="auto"/>
        <w:ind w:left="-5" w:hanging="10"/>
        <w:rPr>
          <w:color w:val="auto"/>
        </w:rPr>
      </w:pPr>
      <w:r w:rsidRPr="004D39D2">
        <w:rPr>
          <w:color w:val="auto"/>
          <w:sz w:val="28"/>
        </w:rPr>
        <w:t xml:space="preserve">Parent/Carer Signature…………………………………………………………………………. </w:t>
      </w:r>
    </w:p>
    <w:p w:rsidR="008A5048" w:rsidRPr="004D39D2" w:rsidRDefault="008A5048" w:rsidP="008A5048">
      <w:pPr>
        <w:spacing w:after="289" w:line="268" w:lineRule="auto"/>
        <w:ind w:left="-5" w:hanging="10"/>
        <w:rPr>
          <w:color w:val="auto"/>
        </w:rPr>
      </w:pPr>
      <w:r w:rsidRPr="004D39D2">
        <w:rPr>
          <w:color w:val="auto"/>
          <w:sz w:val="28"/>
        </w:rPr>
        <w:t xml:space="preserve">Date…………………………………………………….. </w:t>
      </w:r>
    </w:p>
    <w:p w:rsidR="008A5048" w:rsidRPr="008A5048" w:rsidRDefault="008A5048" w:rsidP="008A5048">
      <w:pPr>
        <w:tabs>
          <w:tab w:val="left" w:pos="1440"/>
        </w:tabs>
      </w:pPr>
    </w:p>
    <w:sectPr w:rsidR="008A5048" w:rsidRPr="008A5048" w:rsidSect="00272BE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4B81"/>
    <w:multiLevelType w:val="hybridMultilevel"/>
    <w:tmpl w:val="B02E4158"/>
    <w:lvl w:ilvl="0" w:tplc="2340C2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54BA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0AEE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6ADE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8F5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EC00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0BC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EBA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A80F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11"/>
    <w:rsid w:val="00272BE4"/>
    <w:rsid w:val="002E798B"/>
    <w:rsid w:val="004B0AFC"/>
    <w:rsid w:val="008A5048"/>
    <w:rsid w:val="00A20810"/>
    <w:rsid w:val="00E224DC"/>
    <w:rsid w:val="00EC79DB"/>
    <w:rsid w:val="00E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A1FC"/>
  <w15:docId w15:val="{03118D84-ED29-4032-B8F6-1E0A5195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4839-0587-4B16-94DA-48B26669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5D048E9A</Template>
  <TotalTime>115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Cross &amp; All Saints RC Primary School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Gillott</dc:creator>
  <cp:keywords/>
  <cp:lastModifiedBy>Rachel Whittaker</cp:lastModifiedBy>
  <cp:revision>5</cp:revision>
  <dcterms:created xsi:type="dcterms:W3CDTF">2017-09-28T07:37:00Z</dcterms:created>
  <dcterms:modified xsi:type="dcterms:W3CDTF">2019-12-12T14:23:00Z</dcterms:modified>
</cp:coreProperties>
</file>