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BB" w:rsidRPr="00905647" w:rsidRDefault="002A725B" w:rsidP="00905647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B65C88" wp14:editId="1208DA80">
            <wp:simplePos x="0" y="0"/>
            <wp:positionH relativeFrom="margin">
              <wp:posOffset>-829340</wp:posOffset>
            </wp:positionH>
            <wp:positionV relativeFrom="paragraph">
              <wp:posOffset>-818707</wp:posOffset>
            </wp:positionV>
            <wp:extent cx="7380358" cy="1297172"/>
            <wp:effectExtent l="0" t="0" r="0" b="0"/>
            <wp:wrapNone/>
            <wp:docPr id="2" name="Picture 1" descr="C:\Users\jackson.s125\Local Settings\Temporary Internet Files\Content.Outlook\E8GM4L3V\Letterhead 11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son.s125\Local Settings\Temporary Internet Files\Content.Outlook\E8GM4L3V\Letterhead 11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714" cy="129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33485" w:rsidRDefault="00C5252B" w:rsidP="00C5252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ALLERGIES FORM </w:t>
      </w:r>
    </w:p>
    <w:p w:rsidR="00C5252B" w:rsidRDefault="00C5252B" w:rsidP="00C5252B">
      <w:pPr>
        <w:jc w:val="center"/>
        <w:rPr>
          <w:rFonts w:ascii="Arial" w:hAnsi="Arial" w:cs="Arial"/>
          <w:u w:val="single"/>
        </w:rPr>
      </w:pPr>
    </w:p>
    <w:p w:rsidR="00C5252B" w:rsidRDefault="00C5252B" w:rsidP="00C5252B">
      <w:pPr>
        <w:rPr>
          <w:rFonts w:ascii="Arial" w:hAnsi="Arial" w:cs="Arial"/>
        </w:rPr>
      </w:pPr>
      <w:r w:rsidRPr="00C5252B">
        <w:rPr>
          <w:rFonts w:ascii="Arial" w:hAnsi="Arial" w:cs="Arial"/>
        </w:rPr>
        <w:t>Child’s name</w:t>
      </w:r>
      <w:r>
        <w:rPr>
          <w:rFonts w:ascii="Arial" w:hAnsi="Arial" w:cs="Arial"/>
        </w:rPr>
        <w:t xml:space="preserve"> ……………………………………………………………………………..</w:t>
      </w:r>
    </w:p>
    <w:p w:rsidR="00C5252B" w:rsidRDefault="00C5252B" w:rsidP="00C5252B">
      <w:pPr>
        <w:rPr>
          <w:rFonts w:ascii="Arial" w:hAnsi="Arial" w:cs="Arial"/>
        </w:rPr>
      </w:pPr>
    </w:p>
    <w:p w:rsidR="00C5252B" w:rsidRDefault="00C5252B" w:rsidP="00C5252B">
      <w:pPr>
        <w:rPr>
          <w:rFonts w:ascii="Arial" w:hAnsi="Arial" w:cs="Arial"/>
        </w:rPr>
      </w:pPr>
      <w:r>
        <w:rPr>
          <w:rFonts w:ascii="Arial" w:hAnsi="Arial" w:cs="Arial"/>
        </w:rPr>
        <w:t>Date of birth ………………………………………………………………………………</w:t>
      </w:r>
    </w:p>
    <w:p w:rsidR="00C5252B" w:rsidRDefault="00C5252B" w:rsidP="00C5252B">
      <w:pPr>
        <w:rPr>
          <w:rFonts w:ascii="Arial" w:hAnsi="Arial" w:cs="Arial"/>
        </w:rPr>
      </w:pPr>
    </w:p>
    <w:p w:rsidR="00C5252B" w:rsidRDefault="00C5252B" w:rsidP="00C5252B">
      <w:pPr>
        <w:rPr>
          <w:rFonts w:ascii="Arial" w:hAnsi="Arial" w:cs="Arial"/>
        </w:rPr>
      </w:pPr>
      <w:r>
        <w:rPr>
          <w:rFonts w:ascii="Arial" w:hAnsi="Arial" w:cs="Arial"/>
        </w:rPr>
        <w:t>Home address ……………………………………………………………………………</w:t>
      </w:r>
    </w:p>
    <w:p w:rsidR="00C5252B" w:rsidRDefault="00C5252B" w:rsidP="00C5252B">
      <w:pPr>
        <w:rPr>
          <w:rFonts w:ascii="Arial" w:hAnsi="Arial" w:cs="Arial"/>
        </w:rPr>
      </w:pPr>
    </w:p>
    <w:p w:rsidR="00C5252B" w:rsidRPr="00C5252B" w:rsidRDefault="00C5252B" w:rsidP="00C525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C5252B" w:rsidRDefault="00C5252B"/>
    <w:p w:rsidR="00033485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Telephone number ………………………………………………………………………</w:t>
      </w:r>
    </w:p>
    <w:p w:rsidR="00C5252B" w:rsidRDefault="00C5252B">
      <w:pPr>
        <w:rPr>
          <w:rFonts w:ascii="Arial" w:hAnsi="Arial" w:cs="Arial"/>
        </w:rPr>
      </w:pPr>
    </w:p>
    <w:p w:rsidR="00C5252B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Contact address if different from above ……………………………………………….</w:t>
      </w:r>
    </w:p>
    <w:p w:rsidR="00C5252B" w:rsidRDefault="00C5252B">
      <w:pPr>
        <w:rPr>
          <w:rFonts w:ascii="Arial" w:hAnsi="Arial" w:cs="Arial"/>
        </w:rPr>
      </w:pPr>
    </w:p>
    <w:p w:rsidR="00C5252B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C5252B" w:rsidRDefault="00C5252B">
      <w:pPr>
        <w:rPr>
          <w:rFonts w:ascii="Arial" w:hAnsi="Arial" w:cs="Arial"/>
        </w:rPr>
      </w:pPr>
    </w:p>
    <w:p w:rsidR="00C5252B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Family doctor’s name and address ……………………………………………………….</w:t>
      </w:r>
    </w:p>
    <w:p w:rsidR="00C5252B" w:rsidRDefault="00C5252B">
      <w:pPr>
        <w:rPr>
          <w:rFonts w:ascii="Arial" w:hAnsi="Arial" w:cs="Arial"/>
        </w:rPr>
      </w:pPr>
    </w:p>
    <w:p w:rsidR="00C5252B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252B" w:rsidRDefault="00C5252B">
      <w:pPr>
        <w:rPr>
          <w:rFonts w:ascii="Arial" w:hAnsi="Arial" w:cs="Arial"/>
        </w:rPr>
      </w:pPr>
    </w:p>
    <w:p w:rsidR="00C5252B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Telephone number ………………………………………………………………………….</w:t>
      </w:r>
    </w:p>
    <w:p w:rsidR="00C5252B" w:rsidRDefault="00C5252B">
      <w:pPr>
        <w:rPr>
          <w:rFonts w:ascii="Arial" w:hAnsi="Arial" w:cs="Arial"/>
        </w:rPr>
      </w:pPr>
    </w:p>
    <w:p w:rsidR="00C5252B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Does your child have any allergies? (</w:t>
      </w:r>
      <w:proofErr w:type="gramStart"/>
      <w:r>
        <w:rPr>
          <w:rFonts w:ascii="Arial" w:hAnsi="Arial" w:cs="Arial"/>
        </w:rPr>
        <w:t>e.g</w:t>
      </w:r>
      <w:proofErr w:type="gramEnd"/>
      <w:r>
        <w:rPr>
          <w:rFonts w:ascii="Arial" w:hAnsi="Arial" w:cs="Arial"/>
        </w:rPr>
        <w:t>. penicillin) …………………………………….</w:t>
      </w:r>
    </w:p>
    <w:p w:rsidR="00C5252B" w:rsidRDefault="00C5252B">
      <w:pPr>
        <w:rPr>
          <w:rFonts w:ascii="Arial" w:hAnsi="Arial" w:cs="Arial"/>
        </w:rPr>
      </w:pPr>
    </w:p>
    <w:p w:rsidR="00C5252B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Does your child require any treatment for this condition?</w:t>
      </w:r>
    </w:p>
    <w:p w:rsidR="00C5252B" w:rsidRDefault="00C5252B">
      <w:pPr>
        <w:rPr>
          <w:rFonts w:ascii="Arial" w:hAnsi="Arial" w:cs="Arial"/>
        </w:rPr>
      </w:pPr>
    </w:p>
    <w:p w:rsidR="00C5252B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C5252B" w:rsidRDefault="00C5252B">
      <w:pPr>
        <w:rPr>
          <w:rFonts w:ascii="Arial" w:hAnsi="Arial" w:cs="Arial"/>
        </w:rPr>
      </w:pPr>
    </w:p>
    <w:p w:rsidR="00C5252B" w:rsidRDefault="00C5252B">
      <w:pPr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………………………………………………… Parent/Guardian</w:t>
      </w:r>
    </w:p>
    <w:p w:rsidR="00C5252B" w:rsidRDefault="00C5252B">
      <w:pPr>
        <w:rPr>
          <w:rFonts w:ascii="Arial" w:hAnsi="Arial" w:cs="Arial"/>
        </w:rPr>
      </w:pPr>
    </w:p>
    <w:p w:rsidR="00905647" w:rsidRDefault="008E19AB">
      <w:r>
        <w:rPr>
          <w:rFonts w:ascii="Arial" w:hAnsi="Arial" w:cs="Arial"/>
        </w:rPr>
        <w:t>Date …………………………………………..............</w:t>
      </w:r>
      <w:bookmarkStart w:id="0" w:name="_GoBack"/>
      <w:bookmarkEnd w:id="0"/>
    </w:p>
    <w:sectPr w:rsidR="00905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91EF7"/>
    <w:multiLevelType w:val="hybridMultilevel"/>
    <w:tmpl w:val="585AF43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47"/>
    <w:rsid w:val="00033485"/>
    <w:rsid w:val="000C542C"/>
    <w:rsid w:val="00142FF4"/>
    <w:rsid w:val="002226BB"/>
    <w:rsid w:val="002A725B"/>
    <w:rsid w:val="002D5787"/>
    <w:rsid w:val="0033579A"/>
    <w:rsid w:val="004205E3"/>
    <w:rsid w:val="00535013"/>
    <w:rsid w:val="00607794"/>
    <w:rsid w:val="00697F47"/>
    <w:rsid w:val="00740573"/>
    <w:rsid w:val="00791010"/>
    <w:rsid w:val="007A43E9"/>
    <w:rsid w:val="007F7C68"/>
    <w:rsid w:val="008E19AB"/>
    <w:rsid w:val="00905647"/>
    <w:rsid w:val="00962A30"/>
    <w:rsid w:val="00A02750"/>
    <w:rsid w:val="00B225AF"/>
    <w:rsid w:val="00C5252B"/>
    <w:rsid w:val="00F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B675"/>
  <w15:chartTrackingRefBased/>
  <w15:docId w15:val="{75360815-1FBC-4130-AD15-A86A6261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C159EA00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Cross &amp; All Saints RC Primary School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Bell</dc:creator>
  <cp:keywords/>
  <dc:description/>
  <cp:lastModifiedBy>Rachel Whittaker</cp:lastModifiedBy>
  <cp:revision>2</cp:revision>
  <cp:lastPrinted>2017-10-09T15:27:00Z</cp:lastPrinted>
  <dcterms:created xsi:type="dcterms:W3CDTF">2019-06-14T10:31:00Z</dcterms:created>
  <dcterms:modified xsi:type="dcterms:W3CDTF">2019-06-14T10:31:00Z</dcterms:modified>
</cp:coreProperties>
</file>